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8764F6" w14:textId="3517346F" w:rsidR="004835F3" w:rsidRDefault="00231C49" w:rsidP="00231C49">
      <w:pPr>
        <w:pStyle w:val="Rubrik1"/>
        <w:tabs>
          <w:tab w:val="left" w:pos="5366"/>
        </w:tabs>
      </w:pPr>
      <w:r>
        <w:t>Lönespann befattning</w:t>
      </w:r>
      <w:r>
        <w:tab/>
      </w:r>
    </w:p>
    <w:p w14:paraId="09C6B91A" w14:textId="5C55D4DC" w:rsidR="00231C49" w:rsidRPr="00231C49" w:rsidRDefault="00231C49" w:rsidP="00231C49">
      <w:r>
        <w:t xml:space="preserve">Lönespann för grupper med mindre än 5 medarbetare redovisas inte nedan. Information om lönespann för dessa grupper ges på intervju eller genom att kontakta </w:t>
      </w:r>
      <w:r>
        <w:t xml:space="preserve">HR enheten via kommunens växel. </w:t>
      </w:r>
    </w:p>
    <w:p w14:paraId="0638F16F" w14:textId="77777777" w:rsidR="005765E6" w:rsidRDefault="005765E6" w:rsidP="004835F3"/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4120"/>
        <w:gridCol w:w="960"/>
        <w:gridCol w:w="1940"/>
        <w:gridCol w:w="1323"/>
        <w:gridCol w:w="1900"/>
        <w:gridCol w:w="1500"/>
      </w:tblGrid>
      <w:tr w:rsidR="00231C49" w:rsidRPr="00231C49" w14:paraId="7331B4F8" w14:textId="77777777" w:rsidTr="00231C49">
        <w:trPr>
          <w:trHeight w:val="315"/>
        </w:trPr>
        <w:tc>
          <w:tcPr>
            <w:tcW w:w="4120" w:type="dxa"/>
            <w:noWrap/>
            <w:hideMark/>
          </w:tcPr>
          <w:p w14:paraId="47A8DF2B" w14:textId="77777777" w:rsidR="00231C49" w:rsidRPr="00231C49" w:rsidRDefault="00231C49" w:rsidP="00231C49">
            <w:pPr>
              <w:rPr>
                <w:b/>
                <w:bCs/>
              </w:rPr>
            </w:pPr>
            <w:r w:rsidRPr="00231C49">
              <w:rPr>
                <w:b/>
                <w:bCs/>
              </w:rPr>
              <w:t>Befattning</w:t>
            </w:r>
          </w:p>
        </w:tc>
        <w:tc>
          <w:tcPr>
            <w:tcW w:w="960" w:type="dxa"/>
            <w:noWrap/>
            <w:hideMark/>
          </w:tcPr>
          <w:p w14:paraId="34864445" w14:textId="77A20950" w:rsidR="00231C49" w:rsidRPr="00231C49" w:rsidRDefault="00231C49" w:rsidP="00231C49">
            <w:pPr>
              <w:rPr>
                <w:b/>
                <w:bCs/>
              </w:rPr>
            </w:pPr>
            <w:r w:rsidRPr="00231C49">
              <w:rPr>
                <w:b/>
                <w:bCs/>
              </w:rPr>
              <w:t>Antal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1940" w:type="dxa"/>
            <w:noWrap/>
            <w:hideMark/>
          </w:tcPr>
          <w:p w14:paraId="1DF5E821" w14:textId="162C78DF" w:rsidR="00231C49" w:rsidRPr="00231C49" w:rsidRDefault="00231C49">
            <w:pPr>
              <w:rPr>
                <w:b/>
                <w:bCs/>
              </w:rPr>
            </w:pPr>
            <w:r w:rsidRPr="00231C49">
              <w:rPr>
                <w:b/>
                <w:bCs/>
              </w:rPr>
              <w:t xml:space="preserve">10:e </w:t>
            </w:r>
            <w:r w:rsidRPr="00231C49">
              <w:rPr>
                <w:b/>
                <w:bCs/>
              </w:rPr>
              <w:t>percentilen</w:t>
            </w:r>
          </w:p>
        </w:tc>
        <w:tc>
          <w:tcPr>
            <w:tcW w:w="1300" w:type="dxa"/>
            <w:noWrap/>
            <w:hideMark/>
          </w:tcPr>
          <w:p w14:paraId="7DD70463" w14:textId="77777777" w:rsidR="00231C49" w:rsidRPr="00231C49" w:rsidRDefault="00231C49">
            <w:pPr>
              <w:rPr>
                <w:b/>
                <w:bCs/>
              </w:rPr>
            </w:pPr>
            <w:r w:rsidRPr="00231C49">
              <w:rPr>
                <w:b/>
                <w:bCs/>
              </w:rPr>
              <w:t>Medianlön</w:t>
            </w:r>
          </w:p>
        </w:tc>
        <w:tc>
          <w:tcPr>
            <w:tcW w:w="1900" w:type="dxa"/>
            <w:noWrap/>
            <w:hideMark/>
          </w:tcPr>
          <w:p w14:paraId="3CD05854" w14:textId="6C079C8E" w:rsidR="00231C49" w:rsidRPr="00231C49" w:rsidRDefault="00231C49">
            <w:pPr>
              <w:rPr>
                <w:b/>
                <w:bCs/>
              </w:rPr>
            </w:pPr>
            <w:r w:rsidRPr="00231C49">
              <w:rPr>
                <w:b/>
                <w:bCs/>
              </w:rPr>
              <w:t xml:space="preserve">90:e </w:t>
            </w:r>
            <w:r w:rsidRPr="00231C49">
              <w:rPr>
                <w:b/>
                <w:bCs/>
              </w:rPr>
              <w:t>percentilen</w:t>
            </w:r>
          </w:p>
        </w:tc>
        <w:tc>
          <w:tcPr>
            <w:tcW w:w="1500" w:type="dxa"/>
            <w:noWrap/>
            <w:hideMark/>
          </w:tcPr>
          <w:p w14:paraId="1FD96CDA" w14:textId="77777777" w:rsidR="00231C49" w:rsidRPr="00231C49" w:rsidRDefault="00231C49" w:rsidP="00231C49">
            <w:pPr>
              <w:rPr>
                <w:b/>
                <w:bCs/>
              </w:rPr>
            </w:pPr>
            <w:r w:rsidRPr="00231C49">
              <w:rPr>
                <w:b/>
                <w:bCs/>
              </w:rPr>
              <w:t>Medellön</w:t>
            </w:r>
          </w:p>
        </w:tc>
      </w:tr>
      <w:tr w:rsidR="00231C49" w:rsidRPr="00231C49" w14:paraId="30A70C2C" w14:textId="77777777" w:rsidTr="00231C49">
        <w:trPr>
          <w:trHeight w:val="315"/>
        </w:trPr>
        <w:tc>
          <w:tcPr>
            <w:tcW w:w="4120" w:type="dxa"/>
            <w:noWrap/>
            <w:hideMark/>
          </w:tcPr>
          <w:p w14:paraId="54F87CC3" w14:textId="77777777" w:rsidR="00231C49" w:rsidRPr="00231C49" w:rsidRDefault="00231C49">
            <w:r w:rsidRPr="00231C49">
              <w:t>Enhetschef äldreomsorg</w:t>
            </w:r>
          </w:p>
        </w:tc>
        <w:tc>
          <w:tcPr>
            <w:tcW w:w="960" w:type="dxa"/>
            <w:noWrap/>
            <w:hideMark/>
          </w:tcPr>
          <w:p w14:paraId="5BD7299E" w14:textId="77777777" w:rsidR="00231C49" w:rsidRPr="00231C49" w:rsidRDefault="00231C49" w:rsidP="00231C49">
            <w:r w:rsidRPr="00231C49">
              <w:t>8</w:t>
            </w:r>
          </w:p>
        </w:tc>
        <w:tc>
          <w:tcPr>
            <w:tcW w:w="1940" w:type="dxa"/>
            <w:noWrap/>
            <w:hideMark/>
          </w:tcPr>
          <w:p w14:paraId="68647800" w14:textId="77777777" w:rsidR="00231C49" w:rsidRPr="00231C49" w:rsidRDefault="00231C49" w:rsidP="00231C49">
            <w:r w:rsidRPr="00231C49">
              <w:t>50 000</w:t>
            </w:r>
          </w:p>
        </w:tc>
        <w:tc>
          <w:tcPr>
            <w:tcW w:w="1300" w:type="dxa"/>
            <w:noWrap/>
            <w:hideMark/>
          </w:tcPr>
          <w:p w14:paraId="715C7D86" w14:textId="77777777" w:rsidR="00231C49" w:rsidRPr="00231C49" w:rsidRDefault="00231C49" w:rsidP="00231C49">
            <w:r w:rsidRPr="00231C49">
              <w:t>54 500</w:t>
            </w:r>
          </w:p>
        </w:tc>
        <w:tc>
          <w:tcPr>
            <w:tcW w:w="1900" w:type="dxa"/>
            <w:noWrap/>
            <w:hideMark/>
          </w:tcPr>
          <w:p w14:paraId="0448829B" w14:textId="77777777" w:rsidR="00231C49" w:rsidRPr="00231C49" w:rsidRDefault="00231C49" w:rsidP="00231C49">
            <w:r w:rsidRPr="00231C49">
              <w:t>58 000</w:t>
            </w:r>
          </w:p>
        </w:tc>
        <w:tc>
          <w:tcPr>
            <w:tcW w:w="1500" w:type="dxa"/>
            <w:noWrap/>
            <w:hideMark/>
          </w:tcPr>
          <w:p w14:paraId="6CC730C6" w14:textId="77777777" w:rsidR="00231C49" w:rsidRPr="00231C49" w:rsidRDefault="00231C49" w:rsidP="00231C49">
            <w:r w:rsidRPr="00231C49">
              <w:t>54 550</w:t>
            </w:r>
          </w:p>
        </w:tc>
      </w:tr>
      <w:tr w:rsidR="00231C49" w:rsidRPr="00231C49" w14:paraId="6E7299E1" w14:textId="77777777" w:rsidTr="00231C49">
        <w:trPr>
          <w:trHeight w:val="300"/>
        </w:trPr>
        <w:tc>
          <w:tcPr>
            <w:tcW w:w="4120" w:type="dxa"/>
            <w:noWrap/>
            <w:hideMark/>
          </w:tcPr>
          <w:p w14:paraId="138AD1B9" w14:textId="77777777" w:rsidR="00231C49" w:rsidRPr="00231C49" w:rsidRDefault="00231C49">
            <w:r w:rsidRPr="00231C49">
              <w:t>Rektor</w:t>
            </w:r>
          </w:p>
        </w:tc>
        <w:tc>
          <w:tcPr>
            <w:tcW w:w="960" w:type="dxa"/>
            <w:noWrap/>
            <w:hideMark/>
          </w:tcPr>
          <w:p w14:paraId="4F9C6299" w14:textId="77777777" w:rsidR="00231C49" w:rsidRPr="00231C49" w:rsidRDefault="00231C49" w:rsidP="00231C49">
            <w:r w:rsidRPr="00231C49">
              <w:t>5</w:t>
            </w:r>
          </w:p>
        </w:tc>
        <w:tc>
          <w:tcPr>
            <w:tcW w:w="1940" w:type="dxa"/>
            <w:noWrap/>
            <w:hideMark/>
          </w:tcPr>
          <w:p w14:paraId="3D7F70DB" w14:textId="77777777" w:rsidR="00231C49" w:rsidRPr="00231C49" w:rsidRDefault="00231C49" w:rsidP="00231C49">
            <w:r w:rsidRPr="00231C49">
              <w:t>57 400</w:t>
            </w:r>
          </w:p>
        </w:tc>
        <w:tc>
          <w:tcPr>
            <w:tcW w:w="1300" w:type="dxa"/>
            <w:noWrap/>
            <w:hideMark/>
          </w:tcPr>
          <w:p w14:paraId="5D196343" w14:textId="77777777" w:rsidR="00231C49" w:rsidRPr="00231C49" w:rsidRDefault="00231C49" w:rsidP="00231C49">
            <w:r w:rsidRPr="00231C49">
              <w:t>59 000</w:t>
            </w:r>
          </w:p>
        </w:tc>
        <w:tc>
          <w:tcPr>
            <w:tcW w:w="1900" w:type="dxa"/>
            <w:noWrap/>
            <w:hideMark/>
          </w:tcPr>
          <w:p w14:paraId="3201FC26" w14:textId="77777777" w:rsidR="00231C49" w:rsidRPr="00231C49" w:rsidRDefault="00231C49" w:rsidP="00231C49">
            <w:r w:rsidRPr="00231C49">
              <w:t>62 000</w:t>
            </w:r>
          </w:p>
        </w:tc>
        <w:tc>
          <w:tcPr>
            <w:tcW w:w="1500" w:type="dxa"/>
            <w:noWrap/>
            <w:hideMark/>
          </w:tcPr>
          <w:p w14:paraId="11330C7C" w14:textId="77777777" w:rsidR="00231C49" w:rsidRPr="00231C49" w:rsidRDefault="00231C49" w:rsidP="00231C49">
            <w:r w:rsidRPr="00231C49">
              <w:t>59 000</w:t>
            </w:r>
          </w:p>
        </w:tc>
      </w:tr>
      <w:tr w:rsidR="00231C49" w:rsidRPr="00231C49" w14:paraId="606B1B64" w14:textId="77777777" w:rsidTr="00231C49">
        <w:trPr>
          <w:trHeight w:val="300"/>
        </w:trPr>
        <w:tc>
          <w:tcPr>
            <w:tcW w:w="4120" w:type="dxa"/>
            <w:noWrap/>
            <w:hideMark/>
          </w:tcPr>
          <w:p w14:paraId="3D864CB7" w14:textId="77777777" w:rsidR="00231C49" w:rsidRPr="00231C49" w:rsidRDefault="00231C49">
            <w:r w:rsidRPr="00231C49">
              <w:t>HR-konsult</w:t>
            </w:r>
          </w:p>
        </w:tc>
        <w:tc>
          <w:tcPr>
            <w:tcW w:w="960" w:type="dxa"/>
            <w:noWrap/>
            <w:hideMark/>
          </w:tcPr>
          <w:p w14:paraId="6439EB9C" w14:textId="77777777" w:rsidR="00231C49" w:rsidRPr="00231C49" w:rsidRDefault="00231C49" w:rsidP="00231C49">
            <w:r w:rsidRPr="00231C49">
              <w:t>5</w:t>
            </w:r>
          </w:p>
        </w:tc>
        <w:tc>
          <w:tcPr>
            <w:tcW w:w="1940" w:type="dxa"/>
            <w:noWrap/>
            <w:hideMark/>
          </w:tcPr>
          <w:p w14:paraId="1D10A56D" w14:textId="77777777" w:rsidR="00231C49" w:rsidRPr="00231C49" w:rsidRDefault="00231C49" w:rsidP="00231C49">
            <w:r w:rsidRPr="00231C49">
              <w:t>40 000</w:t>
            </w:r>
          </w:p>
        </w:tc>
        <w:tc>
          <w:tcPr>
            <w:tcW w:w="1300" w:type="dxa"/>
            <w:noWrap/>
            <w:hideMark/>
          </w:tcPr>
          <w:p w14:paraId="22A713B3" w14:textId="77777777" w:rsidR="00231C49" w:rsidRPr="00231C49" w:rsidRDefault="00231C49" w:rsidP="00231C49">
            <w:r w:rsidRPr="00231C49">
              <w:t>43 600</w:t>
            </w:r>
          </w:p>
        </w:tc>
        <w:tc>
          <w:tcPr>
            <w:tcW w:w="1900" w:type="dxa"/>
            <w:noWrap/>
            <w:hideMark/>
          </w:tcPr>
          <w:p w14:paraId="7EAB9057" w14:textId="77777777" w:rsidR="00231C49" w:rsidRPr="00231C49" w:rsidRDefault="00231C49" w:rsidP="00231C49">
            <w:r w:rsidRPr="00231C49">
              <w:t>48 500</w:t>
            </w:r>
          </w:p>
        </w:tc>
        <w:tc>
          <w:tcPr>
            <w:tcW w:w="1500" w:type="dxa"/>
            <w:noWrap/>
            <w:hideMark/>
          </w:tcPr>
          <w:p w14:paraId="16CD6367" w14:textId="77777777" w:rsidR="00231C49" w:rsidRPr="00231C49" w:rsidRDefault="00231C49" w:rsidP="00231C49">
            <w:r w:rsidRPr="00231C49">
              <w:t>44 020</w:t>
            </w:r>
          </w:p>
        </w:tc>
      </w:tr>
      <w:tr w:rsidR="00231C49" w:rsidRPr="00231C49" w14:paraId="4C707AA7" w14:textId="77777777" w:rsidTr="00231C49">
        <w:trPr>
          <w:trHeight w:val="300"/>
        </w:trPr>
        <w:tc>
          <w:tcPr>
            <w:tcW w:w="4120" w:type="dxa"/>
            <w:noWrap/>
            <w:hideMark/>
          </w:tcPr>
          <w:p w14:paraId="0806B548" w14:textId="77777777" w:rsidR="00231C49" w:rsidRPr="00231C49" w:rsidRDefault="00231C49">
            <w:r w:rsidRPr="00231C49">
              <w:t>Administratör omsorg</w:t>
            </w:r>
          </w:p>
        </w:tc>
        <w:tc>
          <w:tcPr>
            <w:tcW w:w="960" w:type="dxa"/>
            <w:noWrap/>
            <w:hideMark/>
          </w:tcPr>
          <w:p w14:paraId="0465387E" w14:textId="77777777" w:rsidR="00231C49" w:rsidRPr="00231C49" w:rsidRDefault="00231C49" w:rsidP="00231C49">
            <w:r w:rsidRPr="00231C49">
              <w:t>15</w:t>
            </w:r>
          </w:p>
        </w:tc>
        <w:tc>
          <w:tcPr>
            <w:tcW w:w="1940" w:type="dxa"/>
            <w:noWrap/>
            <w:hideMark/>
          </w:tcPr>
          <w:p w14:paraId="3A34E921" w14:textId="77777777" w:rsidR="00231C49" w:rsidRPr="00231C49" w:rsidRDefault="00231C49" w:rsidP="00231C49">
            <w:r w:rsidRPr="00231C49">
              <w:t>32 050</w:t>
            </w:r>
          </w:p>
        </w:tc>
        <w:tc>
          <w:tcPr>
            <w:tcW w:w="1300" w:type="dxa"/>
            <w:noWrap/>
            <w:hideMark/>
          </w:tcPr>
          <w:p w14:paraId="1AE0690A" w14:textId="77777777" w:rsidR="00231C49" w:rsidRPr="00231C49" w:rsidRDefault="00231C49" w:rsidP="00231C49">
            <w:r w:rsidRPr="00231C49">
              <w:t>35 000</w:t>
            </w:r>
          </w:p>
        </w:tc>
        <w:tc>
          <w:tcPr>
            <w:tcW w:w="1900" w:type="dxa"/>
            <w:noWrap/>
            <w:hideMark/>
          </w:tcPr>
          <w:p w14:paraId="2E2A5424" w14:textId="77777777" w:rsidR="00231C49" w:rsidRPr="00231C49" w:rsidRDefault="00231C49" w:rsidP="00231C49">
            <w:r w:rsidRPr="00231C49">
              <w:t>37 200</w:t>
            </w:r>
          </w:p>
        </w:tc>
        <w:tc>
          <w:tcPr>
            <w:tcW w:w="1500" w:type="dxa"/>
            <w:noWrap/>
            <w:hideMark/>
          </w:tcPr>
          <w:p w14:paraId="28EAA2B3" w14:textId="77777777" w:rsidR="00231C49" w:rsidRPr="00231C49" w:rsidRDefault="00231C49" w:rsidP="00231C49">
            <w:r w:rsidRPr="00231C49">
              <w:t>34 992</w:t>
            </w:r>
          </w:p>
        </w:tc>
      </w:tr>
      <w:tr w:rsidR="00231C49" w:rsidRPr="00231C49" w14:paraId="0ACEA528" w14:textId="77777777" w:rsidTr="00231C49">
        <w:trPr>
          <w:trHeight w:val="300"/>
        </w:trPr>
        <w:tc>
          <w:tcPr>
            <w:tcW w:w="4120" w:type="dxa"/>
            <w:noWrap/>
            <w:hideMark/>
          </w:tcPr>
          <w:p w14:paraId="121E3967" w14:textId="77777777" w:rsidR="00231C49" w:rsidRPr="00231C49" w:rsidRDefault="00231C49">
            <w:r w:rsidRPr="00231C49">
              <w:t>Administratör skola/förskola</w:t>
            </w:r>
          </w:p>
        </w:tc>
        <w:tc>
          <w:tcPr>
            <w:tcW w:w="960" w:type="dxa"/>
            <w:noWrap/>
            <w:hideMark/>
          </w:tcPr>
          <w:p w14:paraId="2C8CEB00" w14:textId="77777777" w:rsidR="00231C49" w:rsidRPr="00231C49" w:rsidRDefault="00231C49" w:rsidP="00231C49">
            <w:r w:rsidRPr="00231C49">
              <w:t>6</w:t>
            </w:r>
          </w:p>
        </w:tc>
        <w:tc>
          <w:tcPr>
            <w:tcW w:w="1940" w:type="dxa"/>
            <w:noWrap/>
            <w:hideMark/>
          </w:tcPr>
          <w:p w14:paraId="35203CE3" w14:textId="77777777" w:rsidR="00231C49" w:rsidRPr="00231C49" w:rsidRDefault="00231C49" w:rsidP="00231C49">
            <w:r w:rsidRPr="00231C49">
              <w:t>36 100</w:t>
            </w:r>
          </w:p>
        </w:tc>
        <w:tc>
          <w:tcPr>
            <w:tcW w:w="1300" w:type="dxa"/>
            <w:noWrap/>
            <w:hideMark/>
          </w:tcPr>
          <w:p w14:paraId="30CC9ACC" w14:textId="77777777" w:rsidR="00231C49" w:rsidRPr="00231C49" w:rsidRDefault="00231C49" w:rsidP="00231C49">
            <w:r w:rsidRPr="00231C49">
              <w:t>38 225</w:t>
            </w:r>
          </w:p>
        </w:tc>
        <w:tc>
          <w:tcPr>
            <w:tcW w:w="1900" w:type="dxa"/>
            <w:noWrap/>
            <w:hideMark/>
          </w:tcPr>
          <w:p w14:paraId="345B3EC7" w14:textId="77777777" w:rsidR="00231C49" w:rsidRPr="00231C49" w:rsidRDefault="00231C49" w:rsidP="00231C49">
            <w:r w:rsidRPr="00231C49">
              <w:t>39 200</w:t>
            </w:r>
          </w:p>
        </w:tc>
        <w:tc>
          <w:tcPr>
            <w:tcW w:w="1500" w:type="dxa"/>
            <w:noWrap/>
            <w:hideMark/>
          </w:tcPr>
          <w:p w14:paraId="2B843AC0" w14:textId="77777777" w:rsidR="00231C49" w:rsidRPr="00231C49" w:rsidRDefault="00231C49" w:rsidP="00231C49">
            <w:r w:rsidRPr="00231C49">
              <w:t>38 000</w:t>
            </w:r>
          </w:p>
        </w:tc>
      </w:tr>
      <w:tr w:rsidR="00231C49" w:rsidRPr="00231C49" w14:paraId="5408368E" w14:textId="77777777" w:rsidTr="00231C49">
        <w:trPr>
          <w:trHeight w:val="300"/>
        </w:trPr>
        <w:tc>
          <w:tcPr>
            <w:tcW w:w="4120" w:type="dxa"/>
            <w:noWrap/>
            <w:hideMark/>
          </w:tcPr>
          <w:p w14:paraId="34A294FF" w14:textId="77777777" w:rsidR="00231C49" w:rsidRPr="00231C49" w:rsidRDefault="00231C49">
            <w:r w:rsidRPr="00231C49">
              <w:t>Sjuksköterska</w:t>
            </w:r>
          </w:p>
        </w:tc>
        <w:tc>
          <w:tcPr>
            <w:tcW w:w="960" w:type="dxa"/>
            <w:noWrap/>
            <w:hideMark/>
          </w:tcPr>
          <w:p w14:paraId="5C3ACD95" w14:textId="77777777" w:rsidR="00231C49" w:rsidRPr="00231C49" w:rsidRDefault="00231C49" w:rsidP="00231C49">
            <w:r w:rsidRPr="00231C49">
              <w:t>22</w:t>
            </w:r>
          </w:p>
        </w:tc>
        <w:tc>
          <w:tcPr>
            <w:tcW w:w="1940" w:type="dxa"/>
            <w:noWrap/>
            <w:hideMark/>
          </w:tcPr>
          <w:p w14:paraId="56EDA9E4" w14:textId="77777777" w:rsidR="00231C49" w:rsidRPr="00231C49" w:rsidRDefault="00231C49" w:rsidP="00231C49">
            <w:r w:rsidRPr="00231C49">
              <w:t>40 200</w:t>
            </w:r>
          </w:p>
        </w:tc>
        <w:tc>
          <w:tcPr>
            <w:tcW w:w="1300" w:type="dxa"/>
            <w:noWrap/>
            <w:hideMark/>
          </w:tcPr>
          <w:p w14:paraId="769B64B8" w14:textId="77777777" w:rsidR="00231C49" w:rsidRPr="00231C49" w:rsidRDefault="00231C49" w:rsidP="00231C49">
            <w:r w:rsidRPr="00231C49">
              <w:t>44 400</w:t>
            </w:r>
          </w:p>
        </w:tc>
        <w:tc>
          <w:tcPr>
            <w:tcW w:w="1900" w:type="dxa"/>
            <w:noWrap/>
            <w:hideMark/>
          </w:tcPr>
          <w:p w14:paraId="4273DF54" w14:textId="77777777" w:rsidR="00231C49" w:rsidRPr="00231C49" w:rsidRDefault="00231C49" w:rsidP="00231C49">
            <w:r w:rsidRPr="00231C49">
              <w:t>46 650</w:t>
            </w:r>
          </w:p>
        </w:tc>
        <w:tc>
          <w:tcPr>
            <w:tcW w:w="1500" w:type="dxa"/>
            <w:noWrap/>
            <w:hideMark/>
          </w:tcPr>
          <w:p w14:paraId="724B7659" w14:textId="77777777" w:rsidR="00231C49" w:rsidRPr="00231C49" w:rsidRDefault="00231C49" w:rsidP="00231C49">
            <w:r w:rsidRPr="00231C49">
              <w:t>43 609</w:t>
            </w:r>
          </w:p>
        </w:tc>
      </w:tr>
      <w:tr w:rsidR="00231C49" w:rsidRPr="00231C49" w14:paraId="5D2660BF" w14:textId="77777777" w:rsidTr="00231C49">
        <w:trPr>
          <w:trHeight w:val="300"/>
        </w:trPr>
        <w:tc>
          <w:tcPr>
            <w:tcW w:w="4120" w:type="dxa"/>
            <w:noWrap/>
            <w:hideMark/>
          </w:tcPr>
          <w:p w14:paraId="5A21DA19" w14:textId="77777777" w:rsidR="00231C49" w:rsidRPr="00231C49" w:rsidRDefault="00231C49">
            <w:r w:rsidRPr="00231C49">
              <w:t>Undersköterska hemtjänst</w:t>
            </w:r>
          </w:p>
        </w:tc>
        <w:tc>
          <w:tcPr>
            <w:tcW w:w="960" w:type="dxa"/>
            <w:noWrap/>
            <w:hideMark/>
          </w:tcPr>
          <w:p w14:paraId="5FB8DC3A" w14:textId="77777777" w:rsidR="00231C49" w:rsidRPr="00231C49" w:rsidRDefault="00231C49" w:rsidP="00231C49">
            <w:r w:rsidRPr="00231C49">
              <w:t>85</w:t>
            </w:r>
          </w:p>
        </w:tc>
        <w:tc>
          <w:tcPr>
            <w:tcW w:w="1940" w:type="dxa"/>
            <w:noWrap/>
            <w:hideMark/>
          </w:tcPr>
          <w:p w14:paraId="51E59388" w14:textId="77777777" w:rsidR="00231C49" w:rsidRPr="00231C49" w:rsidRDefault="00231C49" w:rsidP="00231C49">
            <w:r w:rsidRPr="00231C49">
              <w:t>28 850</w:t>
            </w:r>
          </w:p>
        </w:tc>
        <w:tc>
          <w:tcPr>
            <w:tcW w:w="1300" w:type="dxa"/>
            <w:noWrap/>
            <w:hideMark/>
          </w:tcPr>
          <w:p w14:paraId="6F59A8E9" w14:textId="77777777" w:rsidR="00231C49" w:rsidRPr="00231C49" w:rsidRDefault="00231C49" w:rsidP="00231C49">
            <w:r w:rsidRPr="00231C49">
              <w:t>31 400</w:t>
            </w:r>
          </w:p>
        </w:tc>
        <w:tc>
          <w:tcPr>
            <w:tcW w:w="1900" w:type="dxa"/>
            <w:noWrap/>
            <w:hideMark/>
          </w:tcPr>
          <w:p w14:paraId="5DB1F10C" w14:textId="77777777" w:rsidR="00231C49" w:rsidRPr="00231C49" w:rsidRDefault="00231C49" w:rsidP="00231C49">
            <w:r w:rsidRPr="00231C49">
              <w:t>33 600</w:t>
            </w:r>
          </w:p>
        </w:tc>
        <w:tc>
          <w:tcPr>
            <w:tcW w:w="1500" w:type="dxa"/>
            <w:noWrap/>
            <w:hideMark/>
          </w:tcPr>
          <w:p w14:paraId="0E7943B0" w14:textId="77777777" w:rsidR="00231C49" w:rsidRPr="00231C49" w:rsidRDefault="00231C49" w:rsidP="00231C49">
            <w:r w:rsidRPr="00231C49">
              <w:t>31 371</w:t>
            </w:r>
          </w:p>
        </w:tc>
      </w:tr>
      <w:tr w:rsidR="00231C49" w:rsidRPr="00231C49" w14:paraId="35077B06" w14:textId="77777777" w:rsidTr="00231C49">
        <w:trPr>
          <w:trHeight w:val="300"/>
        </w:trPr>
        <w:tc>
          <w:tcPr>
            <w:tcW w:w="4120" w:type="dxa"/>
            <w:noWrap/>
            <w:hideMark/>
          </w:tcPr>
          <w:p w14:paraId="245A66DD" w14:textId="77777777" w:rsidR="00231C49" w:rsidRPr="00231C49" w:rsidRDefault="00231C49">
            <w:r w:rsidRPr="00231C49">
              <w:t xml:space="preserve">Undersköterska </w:t>
            </w:r>
            <w:proofErr w:type="gramStart"/>
            <w:r w:rsidRPr="00231C49">
              <w:t>natt hemtjänst</w:t>
            </w:r>
            <w:proofErr w:type="gramEnd"/>
            <w:r w:rsidRPr="00231C49">
              <w:t xml:space="preserve"> </w:t>
            </w:r>
          </w:p>
        </w:tc>
        <w:tc>
          <w:tcPr>
            <w:tcW w:w="960" w:type="dxa"/>
            <w:noWrap/>
            <w:hideMark/>
          </w:tcPr>
          <w:p w14:paraId="3B290035" w14:textId="77777777" w:rsidR="00231C49" w:rsidRPr="00231C49" w:rsidRDefault="00231C49" w:rsidP="00231C49">
            <w:r w:rsidRPr="00231C49">
              <w:t>7</w:t>
            </w:r>
          </w:p>
        </w:tc>
        <w:tc>
          <w:tcPr>
            <w:tcW w:w="1940" w:type="dxa"/>
            <w:noWrap/>
            <w:hideMark/>
          </w:tcPr>
          <w:p w14:paraId="2EF9B584" w14:textId="77777777" w:rsidR="00231C49" w:rsidRPr="00231C49" w:rsidRDefault="00231C49" w:rsidP="00231C49">
            <w:r w:rsidRPr="00231C49">
              <w:t>32 100</w:t>
            </w:r>
          </w:p>
        </w:tc>
        <w:tc>
          <w:tcPr>
            <w:tcW w:w="1300" w:type="dxa"/>
            <w:noWrap/>
            <w:hideMark/>
          </w:tcPr>
          <w:p w14:paraId="3CB54EA3" w14:textId="77777777" w:rsidR="00231C49" w:rsidRPr="00231C49" w:rsidRDefault="00231C49" w:rsidP="00231C49">
            <w:r w:rsidRPr="00231C49">
              <w:t>32 550</w:t>
            </w:r>
          </w:p>
        </w:tc>
        <w:tc>
          <w:tcPr>
            <w:tcW w:w="1900" w:type="dxa"/>
            <w:noWrap/>
            <w:hideMark/>
          </w:tcPr>
          <w:p w14:paraId="12969A36" w14:textId="77777777" w:rsidR="00231C49" w:rsidRPr="00231C49" w:rsidRDefault="00231C49" w:rsidP="00231C49">
            <w:r w:rsidRPr="00231C49">
              <w:t>35 800</w:t>
            </w:r>
          </w:p>
        </w:tc>
        <w:tc>
          <w:tcPr>
            <w:tcW w:w="1500" w:type="dxa"/>
            <w:noWrap/>
            <w:hideMark/>
          </w:tcPr>
          <w:p w14:paraId="36A6B8AC" w14:textId="77777777" w:rsidR="00231C49" w:rsidRPr="00231C49" w:rsidRDefault="00231C49" w:rsidP="00231C49">
            <w:r w:rsidRPr="00231C49">
              <w:t>33 279</w:t>
            </w:r>
          </w:p>
        </w:tc>
      </w:tr>
      <w:tr w:rsidR="00231C49" w:rsidRPr="00231C49" w14:paraId="0B03D1D2" w14:textId="77777777" w:rsidTr="00231C49">
        <w:trPr>
          <w:trHeight w:val="300"/>
        </w:trPr>
        <w:tc>
          <w:tcPr>
            <w:tcW w:w="4120" w:type="dxa"/>
            <w:noWrap/>
            <w:hideMark/>
          </w:tcPr>
          <w:p w14:paraId="7B07552A" w14:textId="50FC9A23" w:rsidR="00231C49" w:rsidRPr="00231C49" w:rsidRDefault="00231C49">
            <w:r w:rsidRPr="00231C49">
              <w:t xml:space="preserve">Undersköterska </w:t>
            </w:r>
            <w:r w:rsidRPr="00231C49">
              <w:t>särskilt</w:t>
            </w:r>
            <w:r w:rsidRPr="00231C49">
              <w:t xml:space="preserve"> boende</w:t>
            </w:r>
          </w:p>
        </w:tc>
        <w:tc>
          <w:tcPr>
            <w:tcW w:w="960" w:type="dxa"/>
            <w:noWrap/>
            <w:hideMark/>
          </w:tcPr>
          <w:p w14:paraId="635B311B" w14:textId="77777777" w:rsidR="00231C49" w:rsidRPr="00231C49" w:rsidRDefault="00231C49" w:rsidP="00231C49">
            <w:r w:rsidRPr="00231C49">
              <w:t>112</w:t>
            </w:r>
          </w:p>
        </w:tc>
        <w:tc>
          <w:tcPr>
            <w:tcW w:w="1940" w:type="dxa"/>
            <w:noWrap/>
            <w:hideMark/>
          </w:tcPr>
          <w:p w14:paraId="3C77B499" w14:textId="77777777" w:rsidR="00231C49" w:rsidRPr="00231C49" w:rsidRDefault="00231C49" w:rsidP="00231C49">
            <w:r w:rsidRPr="00231C49">
              <w:t>28 800</w:t>
            </w:r>
          </w:p>
        </w:tc>
        <w:tc>
          <w:tcPr>
            <w:tcW w:w="1300" w:type="dxa"/>
            <w:noWrap/>
            <w:hideMark/>
          </w:tcPr>
          <w:p w14:paraId="5758189D" w14:textId="77777777" w:rsidR="00231C49" w:rsidRPr="00231C49" w:rsidRDefault="00231C49" w:rsidP="00231C49">
            <w:r w:rsidRPr="00231C49">
              <w:t>31 275</w:t>
            </w:r>
          </w:p>
        </w:tc>
        <w:tc>
          <w:tcPr>
            <w:tcW w:w="1900" w:type="dxa"/>
            <w:noWrap/>
            <w:hideMark/>
          </w:tcPr>
          <w:p w14:paraId="69B5205D" w14:textId="77777777" w:rsidR="00231C49" w:rsidRPr="00231C49" w:rsidRDefault="00231C49" w:rsidP="00231C49">
            <w:r w:rsidRPr="00231C49">
              <w:t>34 250</w:t>
            </w:r>
          </w:p>
        </w:tc>
        <w:tc>
          <w:tcPr>
            <w:tcW w:w="1500" w:type="dxa"/>
            <w:noWrap/>
            <w:hideMark/>
          </w:tcPr>
          <w:p w14:paraId="64A78E1D" w14:textId="77777777" w:rsidR="00231C49" w:rsidRPr="00231C49" w:rsidRDefault="00231C49" w:rsidP="00231C49">
            <w:r w:rsidRPr="00231C49">
              <w:t>31 416</w:t>
            </w:r>
          </w:p>
        </w:tc>
      </w:tr>
      <w:tr w:rsidR="00231C49" w:rsidRPr="00231C49" w14:paraId="7464F9FF" w14:textId="77777777" w:rsidTr="00231C49">
        <w:trPr>
          <w:trHeight w:val="300"/>
        </w:trPr>
        <w:tc>
          <w:tcPr>
            <w:tcW w:w="4120" w:type="dxa"/>
            <w:noWrap/>
            <w:hideMark/>
          </w:tcPr>
          <w:p w14:paraId="2C950C41" w14:textId="3E3C53EC" w:rsidR="00231C49" w:rsidRPr="00231C49" w:rsidRDefault="00231C49">
            <w:r w:rsidRPr="00231C49">
              <w:t xml:space="preserve">Undersköterska natt </w:t>
            </w:r>
            <w:r w:rsidRPr="00231C49">
              <w:t>särskilt</w:t>
            </w:r>
            <w:r w:rsidRPr="00231C49">
              <w:t xml:space="preserve"> boende</w:t>
            </w:r>
          </w:p>
        </w:tc>
        <w:tc>
          <w:tcPr>
            <w:tcW w:w="960" w:type="dxa"/>
            <w:noWrap/>
            <w:hideMark/>
          </w:tcPr>
          <w:p w14:paraId="6D03DE78" w14:textId="77777777" w:rsidR="00231C49" w:rsidRPr="00231C49" w:rsidRDefault="00231C49" w:rsidP="00231C49">
            <w:r w:rsidRPr="00231C49">
              <w:t>27</w:t>
            </w:r>
          </w:p>
        </w:tc>
        <w:tc>
          <w:tcPr>
            <w:tcW w:w="1940" w:type="dxa"/>
            <w:noWrap/>
            <w:hideMark/>
          </w:tcPr>
          <w:p w14:paraId="487A9F06" w14:textId="77777777" w:rsidR="00231C49" w:rsidRPr="00231C49" w:rsidRDefault="00231C49" w:rsidP="00231C49">
            <w:r w:rsidRPr="00231C49">
              <w:t>30 450</w:t>
            </w:r>
          </w:p>
        </w:tc>
        <w:tc>
          <w:tcPr>
            <w:tcW w:w="1300" w:type="dxa"/>
            <w:noWrap/>
            <w:hideMark/>
          </w:tcPr>
          <w:p w14:paraId="233385B8" w14:textId="77777777" w:rsidR="00231C49" w:rsidRPr="00231C49" w:rsidRDefault="00231C49" w:rsidP="00231C49">
            <w:r w:rsidRPr="00231C49">
              <w:t>31 750</w:t>
            </w:r>
          </w:p>
        </w:tc>
        <w:tc>
          <w:tcPr>
            <w:tcW w:w="1900" w:type="dxa"/>
            <w:noWrap/>
            <w:hideMark/>
          </w:tcPr>
          <w:p w14:paraId="0A9DA3D6" w14:textId="77777777" w:rsidR="00231C49" w:rsidRPr="00231C49" w:rsidRDefault="00231C49" w:rsidP="00231C49">
            <w:r w:rsidRPr="00231C49">
              <w:t>35 100</w:t>
            </w:r>
          </w:p>
        </w:tc>
        <w:tc>
          <w:tcPr>
            <w:tcW w:w="1500" w:type="dxa"/>
            <w:noWrap/>
            <w:hideMark/>
          </w:tcPr>
          <w:p w14:paraId="5CA300DD" w14:textId="77777777" w:rsidR="00231C49" w:rsidRPr="00231C49" w:rsidRDefault="00231C49" w:rsidP="00231C49">
            <w:r w:rsidRPr="00231C49">
              <w:t>32 293</w:t>
            </w:r>
          </w:p>
        </w:tc>
      </w:tr>
      <w:tr w:rsidR="00231C49" w:rsidRPr="00231C49" w14:paraId="5BB88E03" w14:textId="77777777" w:rsidTr="00231C49">
        <w:trPr>
          <w:trHeight w:val="300"/>
        </w:trPr>
        <w:tc>
          <w:tcPr>
            <w:tcW w:w="4120" w:type="dxa"/>
            <w:noWrap/>
            <w:hideMark/>
          </w:tcPr>
          <w:p w14:paraId="60D79210" w14:textId="5D279A07" w:rsidR="00231C49" w:rsidRPr="00231C49" w:rsidRDefault="00231C49">
            <w:r w:rsidRPr="00231C49">
              <w:t xml:space="preserve">Vårdbiträde </w:t>
            </w:r>
            <w:r w:rsidRPr="00231C49">
              <w:t>särskilt</w:t>
            </w:r>
            <w:r w:rsidRPr="00231C49">
              <w:t xml:space="preserve"> boende</w:t>
            </w:r>
          </w:p>
        </w:tc>
        <w:tc>
          <w:tcPr>
            <w:tcW w:w="960" w:type="dxa"/>
            <w:noWrap/>
            <w:hideMark/>
          </w:tcPr>
          <w:p w14:paraId="490B5557" w14:textId="77777777" w:rsidR="00231C49" w:rsidRPr="00231C49" w:rsidRDefault="00231C49" w:rsidP="00231C49">
            <w:r w:rsidRPr="00231C49">
              <w:t>25</w:t>
            </w:r>
          </w:p>
        </w:tc>
        <w:tc>
          <w:tcPr>
            <w:tcW w:w="1940" w:type="dxa"/>
            <w:noWrap/>
            <w:hideMark/>
          </w:tcPr>
          <w:p w14:paraId="52D5C92A" w14:textId="77777777" w:rsidR="00231C49" w:rsidRPr="00231C49" w:rsidRDefault="00231C49" w:rsidP="00231C49">
            <w:r w:rsidRPr="00231C49">
              <w:t>24 650</w:t>
            </w:r>
          </w:p>
        </w:tc>
        <w:tc>
          <w:tcPr>
            <w:tcW w:w="1300" w:type="dxa"/>
            <w:noWrap/>
            <w:hideMark/>
          </w:tcPr>
          <w:p w14:paraId="6E9332F0" w14:textId="77777777" w:rsidR="00231C49" w:rsidRPr="00231C49" w:rsidRDefault="00231C49" w:rsidP="00231C49">
            <w:r w:rsidRPr="00231C49">
              <w:t>26 400</w:t>
            </w:r>
          </w:p>
        </w:tc>
        <w:tc>
          <w:tcPr>
            <w:tcW w:w="1900" w:type="dxa"/>
            <w:noWrap/>
            <w:hideMark/>
          </w:tcPr>
          <w:p w14:paraId="2016037F" w14:textId="77777777" w:rsidR="00231C49" w:rsidRPr="00231C49" w:rsidRDefault="00231C49" w:rsidP="00231C49">
            <w:r w:rsidRPr="00231C49">
              <w:t>31 050</w:t>
            </w:r>
          </w:p>
        </w:tc>
        <w:tc>
          <w:tcPr>
            <w:tcW w:w="1500" w:type="dxa"/>
            <w:noWrap/>
            <w:hideMark/>
          </w:tcPr>
          <w:p w14:paraId="0790DE9B" w14:textId="77777777" w:rsidR="00231C49" w:rsidRPr="00231C49" w:rsidRDefault="00231C49" w:rsidP="00231C49">
            <w:r w:rsidRPr="00231C49">
              <w:t>27 024</w:t>
            </w:r>
          </w:p>
        </w:tc>
      </w:tr>
      <w:tr w:rsidR="00231C49" w:rsidRPr="00231C49" w14:paraId="577B30AF" w14:textId="77777777" w:rsidTr="00231C49">
        <w:trPr>
          <w:trHeight w:val="300"/>
        </w:trPr>
        <w:tc>
          <w:tcPr>
            <w:tcW w:w="4120" w:type="dxa"/>
            <w:noWrap/>
            <w:hideMark/>
          </w:tcPr>
          <w:p w14:paraId="522D01A6" w14:textId="77777777" w:rsidR="00231C49" w:rsidRPr="00231C49" w:rsidRDefault="00231C49">
            <w:r w:rsidRPr="00231C49">
              <w:t>Vårdbiträde hemtjänst</w:t>
            </w:r>
          </w:p>
        </w:tc>
        <w:tc>
          <w:tcPr>
            <w:tcW w:w="960" w:type="dxa"/>
            <w:noWrap/>
            <w:hideMark/>
          </w:tcPr>
          <w:p w14:paraId="23A5211C" w14:textId="77777777" w:rsidR="00231C49" w:rsidRPr="00231C49" w:rsidRDefault="00231C49" w:rsidP="00231C49">
            <w:r w:rsidRPr="00231C49">
              <w:t>22</w:t>
            </w:r>
          </w:p>
        </w:tc>
        <w:tc>
          <w:tcPr>
            <w:tcW w:w="1940" w:type="dxa"/>
            <w:noWrap/>
            <w:hideMark/>
          </w:tcPr>
          <w:p w14:paraId="10F406EB" w14:textId="77777777" w:rsidR="00231C49" w:rsidRPr="00231C49" w:rsidRDefault="00231C49" w:rsidP="00231C49">
            <w:r w:rsidRPr="00231C49">
              <w:t>24 900</w:t>
            </w:r>
          </w:p>
        </w:tc>
        <w:tc>
          <w:tcPr>
            <w:tcW w:w="1300" w:type="dxa"/>
            <w:noWrap/>
            <w:hideMark/>
          </w:tcPr>
          <w:p w14:paraId="7CBA0D61" w14:textId="77777777" w:rsidR="00231C49" w:rsidRPr="00231C49" w:rsidRDefault="00231C49" w:rsidP="00231C49">
            <w:r w:rsidRPr="00231C49">
              <w:t>26 575</w:t>
            </w:r>
          </w:p>
        </w:tc>
        <w:tc>
          <w:tcPr>
            <w:tcW w:w="1900" w:type="dxa"/>
            <w:noWrap/>
            <w:hideMark/>
          </w:tcPr>
          <w:p w14:paraId="08A0424B" w14:textId="77777777" w:rsidR="00231C49" w:rsidRPr="00231C49" w:rsidRDefault="00231C49" w:rsidP="00231C49">
            <w:r w:rsidRPr="00231C49">
              <w:t>31 950</w:t>
            </w:r>
          </w:p>
        </w:tc>
        <w:tc>
          <w:tcPr>
            <w:tcW w:w="1500" w:type="dxa"/>
            <w:noWrap/>
            <w:hideMark/>
          </w:tcPr>
          <w:p w14:paraId="071BFB0F" w14:textId="77777777" w:rsidR="00231C49" w:rsidRPr="00231C49" w:rsidRDefault="00231C49" w:rsidP="00231C49">
            <w:r w:rsidRPr="00231C49">
              <w:t>27 938</w:t>
            </w:r>
          </w:p>
        </w:tc>
      </w:tr>
      <w:tr w:rsidR="00231C49" w:rsidRPr="00231C49" w14:paraId="35122AB3" w14:textId="77777777" w:rsidTr="00231C49">
        <w:trPr>
          <w:trHeight w:val="300"/>
        </w:trPr>
        <w:tc>
          <w:tcPr>
            <w:tcW w:w="4120" w:type="dxa"/>
            <w:noWrap/>
            <w:hideMark/>
          </w:tcPr>
          <w:p w14:paraId="2C07994B" w14:textId="77777777" w:rsidR="00231C49" w:rsidRPr="00231C49" w:rsidRDefault="00231C49">
            <w:r w:rsidRPr="00231C49">
              <w:t>Arbetsterapeut</w:t>
            </w:r>
          </w:p>
        </w:tc>
        <w:tc>
          <w:tcPr>
            <w:tcW w:w="960" w:type="dxa"/>
            <w:noWrap/>
            <w:hideMark/>
          </w:tcPr>
          <w:p w14:paraId="3A90A56B" w14:textId="77777777" w:rsidR="00231C49" w:rsidRPr="00231C49" w:rsidRDefault="00231C49" w:rsidP="00231C49">
            <w:r w:rsidRPr="00231C49">
              <w:t>5</w:t>
            </w:r>
          </w:p>
        </w:tc>
        <w:tc>
          <w:tcPr>
            <w:tcW w:w="1940" w:type="dxa"/>
            <w:noWrap/>
            <w:hideMark/>
          </w:tcPr>
          <w:p w14:paraId="5A26C52C" w14:textId="77777777" w:rsidR="00231C49" w:rsidRPr="00231C49" w:rsidRDefault="00231C49" w:rsidP="00231C49">
            <w:r w:rsidRPr="00231C49">
              <w:t>38 500</w:t>
            </w:r>
          </w:p>
        </w:tc>
        <w:tc>
          <w:tcPr>
            <w:tcW w:w="1300" w:type="dxa"/>
            <w:noWrap/>
            <w:hideMark/>
          </w:tcPr>
          <w:p w14:paraId="1C6717E1" w14:textId="77777777" w:rsidR="00231C49" w:rsidRPr="00231C49" w:rsidRDefault="00231C49" w:rsidP="00231C49">
            <w:r w:rsidRPr="00231C49">
              <w:t>45 000</w:t>
            </w:r>
          </w:p>
        </w:tc>
        <w:tc>
          <w:tcPr>
            <w:tcW w:w="1900" w:type="dxa"/>
            <w:noWrap/>
            <w:hideMark/>
          </w:tcPr>
          <w:p w14:paraId="3A0BE5FC" w14:textId="77777777" w:rsidR="00231C49" w:rsidRPr="00231C49" w:rsidRDefault="00231C49" w:rsidP="00231C49">
            <w:r w:rsidRPr="00231C49">
              <w:t>46 000</w:t>
            </w:r>
          </w:p>
        </w:tc>
        <w:tc>
          <w:tcPr>
            <w:tcW w:w="1500" w:type="dxa"/>
            <w:noWrap/>
            <w:hideMark/>
          </w:tcPr>
          <w:p w14:paraId="7582C6D1" w14:textId="77777777" w:rsidR="00231C49" w:rsidRPr="00231C49" w:rsidRDefault="00231C49" w:rsidP="00231C49">
            <w:r w:rsidRPr="00231C49">
              <w:t>42 840</w:t>
            </w:r>
          </w:p>
        </w:tc>
      </w:tr>
      <w:tr w:rsidR="00231C49" w:rsidRPr="00231C49" w14:paraId="4F4B2F43" w14:textId="77777777" w:rsidTr="00231C49">
        <w:trPr>
          <w:trHeight w:val="300"/>
        </w:trPr>
        <w:tc>
          <w:tcPr>
            <w:tcW w:w="4120" w:type="dxa"/>
            <w:noWrap/>
            <w:hideMark/>
          </w:tcPr>
          <w:p w14:paraId="14FCE8BA" w14:textId="77777777" w:rsidR="00231C49" w:rsidRPr="00231C49" w:rsidRDefault="00231C49">
            <w:r w:rsidRPr="00231C49">
              <w:t xml:space="preserve">Socialsekreterare barn och unga </w:t>
            </w:r>
          </w:p>
        </w:tc>
        <w:tc>
          <w:tcPr>
            <w:tcW w:w="960" w:type="dxa"/>
            <w:noWrap/>
            <w:hideMark/>
          </w:tcPr>
          <w:p w14:paraId="4578D6ED" w14:textId="77777777" w:rsidR="00231C49" w:rsidRPr="00231C49" w:rsidRDefault="00231C49" w:rsidP="00231C49">
            <w:r w:rsidRPr="00231C49">
              <w:t>11</w:t>
            </w:r>
          </w:p>
        </w:tc>
        <w:tc>
          <w:tcPr>
            <w:tcW w:w="1940" w:type="dxa"/>
            <w:noWrap/>
            <w:hideMark/>
          </w:tcPr>
          <w:p w14:paraId="47DA1425" w14:textId="77777777" w:rsidR="00231C49" w:rsidRPr="00231C49" w:rsidRDefault="00231C49" w:rsidP="00231C49">
            <w:r w:rsidRPr="00231C49">
              <w:t>39 250</w:t>
            </w:r>
          </w:p>
        </w:tc>
        <w:tc>
          <w:tcPr>
            <w:tcW w:w="1300" w:type="dxa"/>
            <w:noWrap/>
            <w:hideMark/>
          </w:tcPr>
          <w:p w14:paraId="1443A550" w14:textId="77777777" w:rsidR="00231C49" w:rsidRPr="00231C49" w:rsidRDefault="00231C49" w:rsidP="00231C49">
            <w:r w:rsidRPr="00231C49">
              <w:t>43 500</w:t>
            </w:r>
          </w:p>
        </w:tc>
        <w:tc>
          <w:tcPr>
            <w:tcW w:w="1900" w:type="dxa"/>
            <w:noWrap/>
            <w:hideMark/>
          </w:tcPr>
          <w:p w14:paraId="0229A7B0" w14:textId="77777777" w:rsidR="00231C49" w:rsidRPr="00231C49" w:rsidRDefault="00231C49" w:rsidP="00231C49">
            <w:r w:rsidRPr="00231C49">
              <w:t>46 900</w:t>
            </w:r>
          </w:p>
        </w:tc>
        <w:tc>
          <w:tcPr>
            <w:tcW w:w="1500" w:type="dxa"/>
            <w:noWrap/>
            <w:hideMark/>
          </w:tcPr>
          <w:p w14:paraId="1312B234" w14:textId="77777777" w:rsidR="00231C49" w:rsidRPr="00231C49" w:rsidRDefault="00231C49" w:rsidP="00231C49">
            <w:r w:rsidRPr="00231C49">
              <w:t>42 955</w:t>
            </w:r>
          </w:p>
        </w:tc>
      </w:tr>
      <w:tr w:rsidR="00231C49" w:rsidRPr="00231C49" w14:paraId="5D16F354" w14:textId="77777777" w:rsidTr="00231C49">
        <w:trPr>
          <w:trHeight w:val="300"/>
        </w:trPr>
        <w:tc>
          <w:tcPr>
            <w:tcW w:w="4120" w:type="dxa"/>
            <w:noWrap/>
            <w:hideMark/>
          </w:tcPr>
          <w:p w14:paraId="1260FAEE" w14:textId="77777777" w:rsidR="00231C49" w:rsidRPr="00231C49" w:rsidRDefault="00231C49">
            <w:r w:rsidRPr="00231C49">
              <w:t>Socialsekreterare ekonomiskt bistånd</w:t>
            </w:r>
          </w:p>
        </w:tc>
        <w:tc>
          <w:tcPr>
            <w:tcW w:w="960" w:type="dxa"/>
            <w:noWrap/>
            <w:hideMark/>
          </w:tcPr>
          <w:p w14:paraId="2D872AEB" w14:textId="77777777" w:rsidR="00231C49" w:rsidRPr="00231C49" w:rsidRDefault="00231C49" w:rsidP="00231C49">
            <w:r w:rsidRPr="00231C49">
              <w:t>5</w:t>
            </w:r>
          </w:p>
        </w:tc>
        <w:tc>
          <w:tcPr>
            <w:tcW w:w="1940" w:type="dxa"/>
            <w:noWrap/>
            <w:hideMark/>
          </w:tcPr>
          <w:p w14:paraId="35864486" w14:textId="77777777" w:rsidR="00231C49" w:rsidRPr="00231C49" w:rsidRDefault="00231C49" w:rsidP="00231C49">
            <w:r w:rsidRPr="00231C49">
              <w:t>36 700</w:t>
            </w:r>
          </w:p>
        </w:tc>
        <w:tc>
          <w:tcPr>
            <w:tcW w:w="1300" w:type="dxa"/>
            <w:noWrap/>
            <w:hideMark/>
          </w:tcPr>
          <w:p w14:paraId="7AFFA9A2" w14:textId="77777777" w:rsidR="00231C49" w:rsidRPr="00231C49" w:rsidRDefault="00231C49" w:rsidP="00231C49">
            <w:r w:rsidRPr="00231C49">
              <w:t>40 100</w:t>
            </w:r>
          </w:p>
        </w:tc>
        <w:tc>
          <w:tcPr>
            <w:tcW w:w="1900" w:type="dxa"/>
            <w:noWrap/>
            <w:hideMark/>
          </w:tcPr>
          <w:p w14:paraId="3D1BADB4" w14:textId="77777777" w:rsidR="00231C49" w:rsidRPr="00231C49" w:rsidRDefault="00231C49" w:rsidP="00231C49">
            <w:r w:rsidRPr="00231C49">
              <w:t>42 800</w:t>
            </w:r>
          </w:p>
        </w:tc>
        <w:tc>
          <w:tcPr>
            <w:tcW w:w="1500" w:type="dxa"/>
            <w:noWrap/>
            <w:hideMark/>
          </w:tcPr>
          <w:p w14:paraId="69E3A3FC" w14:textId="77777777" w:rsidR="00231C49" w:rsidRPr="00231C49" w:rsidRDefault="00231C49" w:rsidP="00231C49">
            <w:r w:rsidRPr="00231C49">
              <w:t>40 080</w:t>
            </w:r>
          </w:p>
        </w:tc>
      </w:tr>
      <w:tr w:rsidR="00231C49" w:rsidRPr="00231C49" w14:paraId="2EDD5BEB" w14:textId="77777777" w:rsidTr="00231C49">
        <w:trPr>
          <w:trHeight w:val="300"/>
        </w:trPr>
        <w:tc>
          <w:tcPr>
            <w:tcW w:w="4120" w:type="dxa"/>
            <w:noWrap/>
            <w:hideMark/>
          </w:tcPr>
          <w:p w14:paraId="5481D639" w14:textId="77777777" w:rsidR="00231C49" w:rsidRPr="00231C49" w:rsidRDefault="00231C49">
            <w:r w:rsidRPr="00231C49">
              <w:t>Socialsekreterare</w:t>
            </w:r>
          </w:p>
        </w:tc>
        <w:tc>
          <w:tcPr>
            <w:tcW w:w="960" w:type="dxa"/>
            <w:noWrap/>
            <w:hideMark/>
          </w:tcPr>
          <w:p w14:paraId="14043A74" w14:textId="77777777" w:rsidR="00231C49" w:rsidRPr="00231C49" w:rsidRDefault="00231C49" w:rsidP="00231C49">
            <w:r w:rsidRPr="00231C49">
              <w:t>6</w:t>
            </w:r>
          </w:p>
        </w:tc>
        <w:tc>
          <w:tcPr>
            <w:tcW w:w="1940" w:type="dxa"/>
            <w:noWrap/>
            <w:hideMark/>
          </w:tcPr>
          <w:p w14:paraId="01431D48" w14:textId="77777777" w:rsidR="00231C49" w:rsidRPr="00231C49" w:rsidRDefault="00231C49" w:rsidP="00231C49">
            <w:r w:rsidRPr="00231C49">
              <w:t>37 500</w:t>
            </w:r>
          </w:p>
        </w:tc>
        <w:tc>
          <w:tcPr>
            <w:tcW w:w="1300" w:type="dxa"/>
            <w:noWrap/>
            <w:hideMark/>
          </w:tcPr>
          <w:p w14:paraId="06C6FBEC" w14:textId="77777777" w:rsidR="00231C49" w:rsidRPr="00231C49" w:rsidRDefault="00231C49" w:rsidP="00231C49">
            <w:r w:rsidRPr="00231C49">
              <w:t>40 150</w:t>
            </w:r>
          </w:p>
        </w:tc>
        <w:tc>
          <w:tcPr>
            <w:tcW w:w="1900" w:type="dxa"/>
            <w:noWrap/>
            <w:hideMark/>
          </w:tcPr>
          <w:p w14:paraId="1ABB3905" w14:textId="77777777" w:rsidR="00231C49" w:rsidRPr="00231C49" w:rsidRDefault="00231C49" w:rsidP="00231C49">
            <w:r w:rsidRPr="00231C49">
              <w:t>46 000</w:t>
            </w:r>
          </w:p>
        </w:tc>
        <w:tc>
          <w:tcPr>
            <w:tcW w:w="1500" w:type="dxa"/>
            <w:noWrap/>
            <w:hideMark/>
          </w:tcPr>
          <w:p w14:paraId="1B874135" w14:textId="77777777" w:rsidR="00231C49" w:rsidRPr="00231C49" w:rsidRDefault="00231C49" w:rsidP="00231C49">
            <w:r w:rsidRPr="00231C49">
              <w:t>41 067</w:t>
            </w:r>
          </w:p>
        </w:tc>
      </w:tr>
      <w:tr w:rsidR="00231C49" w:rsidRPr="00231C49" w14:paraId="0DB71E6D" w14:textId="77777777" w:rsidTr="00231C49">
        <w:trPr>
          <w:trHeight w:val="300"/>
        </w:trPr>
        <w:tc>
          <w:tcPr>
            <w:tcW w:w="4120" w:type="dxa"/>
            <w:noWrap/>
            <w:hideMark/>
          </w:tcPr>
          <w:p w14:paraId="7D1C1767" w14:textId="77777777" w:rsidR="00231C49" w:rsidRPr="00231C49" w:rsidRDefault="00231C49">
            <w:r w:rsidRPr="00231C49">
              <w:t>Biståndshandläggare</w:t>
            </w:r>
          </w:p>
        </w:tc>
        <w:tc>
          <w:tcPr>
            <w:tcW w:w="960" w:type="dxa"/>
            <w:noWrap/>
            <w:hideMark/>
          </w:tcPr>
          <w:p w14:paraId="39BAC87C" w14:textId="77777777" w:rsidR="00231C49" w:rsidRPr="00231C49" w:rsidRDefault="00231C49" w:rsidP="00231C49">
            <w:r w:rsidRPr="00231C49">
              <w:t>9</w:t>
            </w:r>
          </w:p>
        </w:tc>
        <w:tc>
          <w:tcPr>
            <w:tcW w:w="1940" w:type="dxa"/>
            <w:noWrap/>
            <w:hideMark/>
          </w:tcPr>
          <w:p w14:paraId="4DAA1B3B" w14:textId="77777777" w:rsidR="00231C49" w:rsidRPr="00231C49" w:rsidRDefault="00231C49" w:rsidP="00231C49">
            <w:r w:rsidRPr="00231C49">
              <w:t>37 500</w:t>
            </w:r>
          </w:p>
        </w:tc>
        <w:tc>
          <w:tcPr>
            <w:tcW w:w="1300" w:type="dxa"/>
            <w:noWrap/>
            <w:hideMark/>
          </w:tcPr>
          <w:p w14:paraId="11E38CA4" w14:textId="77777777" w:rsidR="00231C49" w:rsidRPr="00231C49" w:rsidRDefault="00231C49" w:rsidP="00231C49">
            <w:r w:rsidRPr="00231C49">
              <w:t>43 300</w:t>
            </w:r>
          </w:p>
        </w:tc>
        <w:tc>
          <w:tcPr>
            <w:tcW w:w="1900" w:type="dxa"/>
            <w:noWrap/>
            <w:hideMark/>
          </w:tcPr>
          <w:p w14:paraId="619719C3" w14:textId="77777777" w:rsidR="00231C49" w:rsidRPr="00231C49" w:rsidRDefault="00231C49" w:rsidP="00231C49">
            <w:r w:rsidRPr="00231C49">
              <w:t>47 000</w:t>
            </w:r>
          </w:p>
        </w:tc>
        <w:tc>
          <w:tcPr>
            <w:tcW w:w="1500" w:type="dxa"/>
            <w:noWrap/>
            <w:hideMark/>
          </w:tcPr>
          <w:p w14:paraId="7CC431CA" w14:textId="77777777" w:rsidR="00231C49" w:rsidRPr="00231C49" w:rsidRDefault="00231C49" w:rsidP="00231C49">
            <w:r w:rsidRPr="00231C49">
              <w:t>42 989</w:t>
            </w:r>
          </w:p>
        </w:tc>
      </w:tr>
      <w:tr w:rsidR="00231C49" w:rsidRPr="00231C49" w14:paraId="74FF4BA5" w14:textId="77777777" w:rsidTr="00231C49">
        <w:trPr>
          <w:trHeight w:val="300"/>
        </w:trPr>
        <w:tc>
          <w:tcPr>
            <w:tcW w:w="4120" w:type="dxa"/>
            <w:noWrap/>
            <w:hideMark/>
          </w:tcPr>
          <w:p w14:paraId="451701CE" w14:textId="77777777" w:rsidR="00231C49" w:rsidRPr="00231C49" w:rsidRDefault="00231C49">
            <w:r w:rsidRPr="00231C49">
              <w:t>Arbetshandledare</w:t>
            </w:r>
          </w:p>
        </w:tc>
        <w:tc>
          <w:tcPr>
            <w:tcW w:w="960" w:type="dxa"/>
            <w:noWrap/>
            <w:hideMark/>
          </w:tcPr>
          <w:p w14:paraId="1EAD1D3F" w14:textId="77777777" w:rsidR="00231C49" w:rsidRPr="00231C49" w:rsidRDefault="00231C49" w:rsidP="00231C49">
            <w:r w:rsidRPr="00231C49">
              <w:t>6</w:t>
            </w:r>
          </w:p>
        </w:tc>
        <w:tc>
          <w:tcPr>
            <w:tcW w:w="1940" w:type="dxa"/>
            <w:noWrap/>
            <w:hideMark/>
          </w:tcPr>
          <w:p w14:paraId="7247B274" w14:textId="77777777" w:rsidR="00231C49" w:rsidRPr="00231C49" w:rsidRDefault="00231C49" w:rsidP="00231C49">
            <w:r w:rsidRPr="00231C49">
              <w:t>34 300</w:t>
            </w:r>
          </w:p>
        </w:tc>
        <w:tc>
          <w:tcPr>
            <w:tcW w:w="1300" w:type="dxa"/>
            <w:noWrap/>
            <w:hideMark/>
          </w:tcPr>
          <w:p w14:paraId="439611AA" w14:textId="77777777" w:rsidR="00231C49" w:rsidRPr="00231C49" w:rsidRDefault="00231C49" w:rsidP="00231C49">
            <w:r w:rsidRPr="00231C49">
              <w:t>36 900</w:t>
            </w:r>
          </w:p>
        </w:tc>
        <w:tc>
          <w:tcPr>
            <w:tcW w:w="1900" w:type="dxa"/>
            <w:noWrap/>
            <w:hideMark/>
          </w:tcPr>
          <w:p w14:paraId="6F30749B" w14:textId="77777777" w:rsidR="00231C49" w:rsidRPr="00231C49" w:rsidRDefault="00231C49" w:rsidP="00231C49">
            <w:r w:rsidRPr="00231C49">
              <w:t>38 200</w:t>
            </w:r>
          </w:p>
        </w:tc>
        <w:tc>
          <w:tcPr>
            <w:tcW w:w="1500" w:type="dxa"/>
            <w:noWrap/>
            <w:hideMark/>
          </w:tcPr>
          <w:p w14:paraId="30F653F3" w14:textId="77777777" w:rsidR="00231C49" w:rsidRPr="00231C49" w:rsidRDefault="00231C49" w:rsidP="00231C49">
            <w:r w:rsidRPr="00231C49">
              <w:t>36 517</w:t>
            </w:r>
          </w:p>
        </w:tc>
      </w:tr>
      <w:tr w:rsidR="00231C49" w:rsidRPr="00231C49" w14:paraId="622FCDEE" w14:textId="77777777" w:rsidTr="00231C49">
        <w:trPr>
          <w:trHeight w:val="300"/>
        </w:trPr>
        <w:tc>
          <w:tcPr>
            <w:tcW w:w="4120" w:type="dxa"/>
            <w:noWrap/>
            <w:hideMark/>
          </w:tcPr>
          <w:p w14:paraId="0105E5E4" w14:textId="77777777" w:rsidR="00231C49" w:rsidRPr="00231C49" w:rsidRDefault="00231C49">
            <w:r w:rsidRPr="00231C49">
              <w:t>Stödpedagog funktionsnedsättning</w:t>
            </w:r>
          </w:p>
        </w:tc>
        <w:tc>
          <w:tcPr>
            <w:tcW w:w="960" w:type="dxa"/>
            <w:noWrap/>
            <w:hideMark/>
          </w:tcPr>
          <w:p w14:paraId="5A511380" w14:textId="77777777" w:rsidR="00231C49" w:rsidRPr="00231C49" w:rsidRDefault="00231C49" w:rsidP="00231C49">
            <w:r w:rsidRPr="00231C49">
              <w:t>8</w:t>
            </w:r>
          </w:p>
        </w:tc>
        <w:tc>
          <w:tcPr>
            <w:tcW w:w="1940" w:type="dxa"/>
            <w:noWrap/>
            <w:hideMark/>
          </w:tcPr>
          <w:p w14:paraId="7365EDC4" w14:textId="77777777" w:rsidR="00231C49" w:rsidRPr="00231C49" w:rsidRDefault="00231C49" w:rsidP="00231C49">
            <w:r w:rsidRPr="00231C49">
              <w:t>34 500</w:t>
            </w:r>
          </w:p>
        </w:tc>
        <w:tc>
          <w:tcPr>
            <w:tcW w:w="1300" w:type="dxa"/>
            <w:noWrap/>
            <w:hideMark/>
          </w:tcPr>
          <w:p w14:paraId="285F5C75" w14:textId="77777777" w:rsidR="00231C49" w:rsidRPr="00231C49" w:rsidRDefault="00231C49" w:rsidP="00231C49">
            <w:r w:rsidRPr="00231C49">
              <w:t>35 750</w:t>
            </w:r>
          </w:p>
        </w:tc>
        <w:tc>
          <w:tcPr>
            <w:tcW w:w="1900" w:type="dxa"/>
            <w:noWrap/>
            <w:hideMark/>
          </w:tcPr>
          <w:p w14:paraId="6D6ACFD7" w14:textId="77777777" w:rsidR="00231C49" w:rsidRPr="00231C49" w:rsidRDefault="00231C49" w:rsidP="00231C49">
            <w:r w:rsidRPr="00231C49">
              <w:t>37 250</w:t>
            </w:r>
          </w:p>
        </w:tc>
        <w:tc>
          <w:tcPr>
            <w:tcW w:w="1500" w:type="dxa"/>
            <w:noWrap/>
            <w:hideMark/>
          </w:tcPr>
          <w:p w14:paraId="35B4550E" w14:textId="77777777" w:rsidR="00231C49" w:rsidRPr="00231C49" w:rsidRDefault="00231C49" w:rsidP="00231C49">
            <w:r w:rsidRPr="00231C49">
              <w:t>35 881</w:t>
            </w:r>
          </w:p>
        </w:tc>
      </w:tr>
      <w:tr w:rsidR="00231C49" w:rsidRPr="00231C49" w14:paraId="20DCA913" w14:textId="77777777" w:rsidTr="00231C49">
        <w:trPr>
          <w:trHeight w:val="300"/>
        </w:trPr>
        <w:tc>
          <w:tcPr>
            <w:tcW w:w="4120" w:type="dxa"/>
            <w:noWrap/>
            <w:hideMark/>
          </w:tcPr>
          <w:p w14:paraId="5EFC071D" w14:textId="77777777" w:rsidR="00231C49" w:rsidRPr="00231C49" w:rsidRDefault="00231C49">
            <w:r w:rsidRPr="00231C49">
              <w:lastRenderedPageBreak/>
              <w:t>Stödassistent gruppboende</w:t>
            </w:r>
          </w:p>
        </w:tc>
        <w:tc>
          <w:tcPr>
            <w:tcW w:w="960" w:type="dxa"/>
            <w:noWrap/>
            <w:hideMark/>
          </w:tcPr>
          <w:p w14:paraId="05A9D3B5" w14:textId="77777777" w:rsidR="00231C49" w:rsidRPr="00231C49" w:rsidRDefault="00231C49" w:rsidP="00231C49">
            <w:r w:rsidRPr="00231C49">
              <w:t>42</w:t>
            </w:r>
          </w:p>
        </w:tc>
        <w:tc>
          <w:tcPr>
            <w:tcW w:w="1940" w:type="dxa"/>
            <w:noWrap/>
            <w:hideMark/>
          </w:tcPr>
          <w:p w14:paraId="5F2B7702" w14:textId="77777777" w:rsidR="00231C49" w:rsidRPr="00231C49" w:rsidRDefault="00231C49" w:rsidP="00231C49">
            <w:r w:rsidRPr="00231C49">
              <w:t>30 650</w:t>
            </w:r>
          </w:p>
        </w:tc>
        <w:tc>
          <w:tcPr>
            <w:tcW w:w="1300" w:type="dxa"/>
            <w:noWrap/>
            <w:hideMark/>
          </w:tcPr>
          <w:p w14:paraId="218160AB" w14:textId="77777777" w:rsidR="00231C49" w:rsidRPr="00231C49" w:rsidRDefault="00231C49" w:rsidP="00231C49">
            <w:r w:rsidRPr="00231C49">
              <w:t>32 000</w:t>
            </w:r>
          </w:p>
        </w:tc>
        <w:tc>
          <w:tcPr>
            <w:tcW w:w="1900" w:type="dxa"/>
            <w:noWrap/>
            <w:hideMark/>
          </w:tcPr>
          <w:p w14:paraId="7B664AE5" w14:textId="77777777" w:rsidR="00231C49" w:rsidRPr="00231C49" w:rsidRDefault="00231C49" w:rsidP="00231C49">
            <w:r w:rsidRPr="00231C49">
              <w:t>33 500</w:t>
            </w:r>
          </w:p>
        </w:tc>
        <w:tc>
          <w:tcPr>
            <w:tcW w:w="1500" w:type="dxa"/>
            <w:noWrap/>
            <w:hideMark/>
          </w:tcPr>
          <w:p w14:paraId="1E543E09" w14:textId="77777777" w:rsidR="00231C49" w:rsidRPr="00231C49" w:rsidRDefault="00231C49" w:rsidP="00231C49">
            <w:r w:rsidRPr="00231C49">
              <w:t>31 973</w:t>
            </w:r>
          </w:p>
        </w:tc>
      </w:tr>
      <w:tr w:rsidR="00231C49" w:rsidRPr="00231C49" w14:paraId="74107328" w14:textId="77777777" w:rsidTr="00231C49">
        <w:trPr>
          <w:trHeight w:val="300"/>
        </w:trPr>
        <w:tc>
          <w:tcPr>
            <w:tcW w:w="4120" w:type="dxa"/>
            <w:noWrap/>
            <w:hideMark/>
          </w:tcPr>
          <w:p w14:paraId="4C4F1485" w14:textId="77777777" w:rsidR="00231C49" w:rsidRPr="00231C49" w:rsidRDefault="00231C49">
            <w:r w:rsidRPr="00231C49">
              <w:t>Stödassistent dagverksamhet</w:t>
            </w:r>
          </w:p>
        </w:tc>
        <w:tc>
          <w:tcPr>
            <w:tcW w:w="960" w:type="dxa"/>
            <w:noWrap/>
            <w:hideMark/>
          </w:tcPr>
          <w:p w14:paraId="10D30B42" w14:textId="77777777" w:rsidR="00231C49" w:rsidRPr="00231C49" w:rsidRDefault="00231C49" w:rsidP="00231C49">
            <w:r w:rsidRPr="00231C49">
              <w:t>11</w:t>
            </w:r>
          </w:p>
        </w:tc>
        <w:tc>
          <w:tcPr>
            <w:tcW w:w="1940" w:type="dxa"/>
            <w:noWrap/>
            <w:hideMark/>
          </w:tcPr>
          <w:p w14:paraId="0B63ADC2" w14:textId="77777777" w:rsidR="00231C49" w:rsidRPr="00231C49" w:rsidRDefault="00231C49" w:rsidP="00231C49">
            <w:r w:rsidRPr="00231C49">
              <w:t>31 000</w:t>
            </w:r>
          </w:p>
        </w:tc>
        <w:tc>
          <w:tcPr>
            <w:tcW w:w="1300" w:type="dxa"/>
            <w:noWrap/>
            <w:hideMark/>
          </w:tcPr>
          <w:p w14:paraId="0A0DA999" w14:textId="77777777" w:rsidR="00231C49" w:rsidRPr="00231C49" w:rsidRDefault="00231C49" w:rsidP="00231C49">
            <w:r w:rsidRPr="00231C49">
              <w:t>33 000</w:t>
            </w:r>
          </w:p>
        </w:tc>
        <w:tc>
          <w:tcPr>
            <w:tcW w:w="1900" w:type="dxa"/>
            <w:noWrap/>
            <w:hideMark/>
          </w:tcPr>
          <w:p w14:paraId="492FF5F3" w14:textId="77777777" w:rsidR="00231C49" w:rsidRPr="00231C49" w:rsidRDefault="00231C49" w:rsidP="00231C49">
            <w:r w:rsidRPr="00231C49">
              <w:t>34 175</w:t>
            </w:r>
          </w:p>
        </w:tc>
        <w:tc>
          <w:tcPr>
            <w:tcW w:w="1500" w:type="dxa"/>
            <w:noWrap/>
            <w:hideMark/>
          </w:tcPr>
          <w:p w14:paraId="4FFB3AED" w14:textId="77777777" w:rsidR="00231C49" w:rsidRPr="00231C49" w:rsidRDefault="00231C49" w:rsidP="00231C49">
            <w:r w:rsidRPr="00231C49">
              <w:t>32 695</w:t>
            </w:r>
          </w:p>
        </w:tc>
      </w:tr>
      <w:tr w:rsidR="00231C49" w:rsidRPr="00231C49" w14:paraId="414EFBA8" w14:textId="77777777" w:rsidTr="00231C49">
        <w:trPr>
          <w:trHeight w:val="300"/>
        </w:trPr>
        <w:tc>
          <w:tcPr>
            <w:tcW w:w="4120" w:type="dxa"/>
            <w:noWrap/>
            <w:hideMark/>
          </w:tcPr>
          <w:p w14:paraId="361EB64D" w14:textId="77777777" w:rsidR="00231C49" w:rsidRPr="00231C49" w:rsidRDefault="00231C49">
            <w:r w:rsidRPr="00231C49">
              <w:t>Stödbiträde funktionsnedsättning</w:t>
            </w:r>
          </w:p>
        </w:tc>
        <w:tc>
          <w:tcPr>
            <w:tcW w:w="960" w:type="dxa"/>
            <w:noWrap/>
            <w:hideMark/>
          </w:tcPr>
          <w:p w14:paraId="534469AF" w14:textId="77777777" w:rsidR="00231C49" w:rsidRPr="00231C49" w:rsidRDefault="00231C49" w:rsidP="00231C49">
            <w:r w:rsidRPr="00231C49">
              <w:t>8</w:t>
            </w:r>
          </w:p>
        </w:tc>
        <w:tc>
          <w:tcPr>
            <w:tcW w:w="1940" w:type="dxa"/>
            <w:noWrap/>
            <w:hideMark/>
          </w:tcPr>
          <w:p w14:paraId="029743E2" w14:textId="77777777" w:rsidR="00231C49" w:rsidRPr="00231C49" w:rsidRDefault="00231C49" w:rsidP="00231C49">
            <w:r w:rsidRPr="00231C49">
              <w:t>28 400</w:t>
            </w:r>
          </w:p>
        </w:tc>
        <w:tc>
          <w:tcPr>
            <w:tcW w:w="1300" w:type="dxa"/>
            <w:noWrap/>
            <w:hideMark/>
          </w:tcPr>
          <w:p w14:paraId="0013D866" w14:textId="77777777" w:rsidR="00231C49" w:rsidRPr="00231C49" w:rsidRDefault="00231C49" w:rsidP="00231C49">
            <w:r w:rsidRPr="00231C49">
              <w:t>29 750</w:t>
            </w:r>
          </w:p>
        </w:tc>
        <w:tc>
          <w:tcPr>
            <w:tcW w:w="1900" w:type="dxa"/>
            <w:noWrap/>
            <w:hideMark/>
          </w:tcPr>
          <w:p w14:paraId="14616361" w14:textId="77777777" w:rsidR="00231C49" w:rsidRPr="00231C49" w:rsidRDefault="00231C49" w:rsidP="00231C49">
            <w:r w:rsidRPr="00231C49">
              <w:t>32 500</w:t>
            </w:r>
          </w:p>
        </w:tc>
        <w:tc>
          <w:tcPr>
            <w:tcW w:w="1500" w:type="dxa"/>
            <w:noWrap/>
            <w:hideMark/>
          </w:tcPr>
          <w:p w14:paraId="772E2BB0" w14:textId="77777777" w:rsidR="00231C49" w:rsidRPr="00231C49" w:rsidRDefault="00231C49" w:rsidP="00231C49">
            <w:r w:rsidRPr="00231C49">
              <w:t>29 938</w:t>
            </w:r>
          </w:p>
        </w:tc>
      </w:tr>
      <w:tr w:rsidR="00231C49" w:rsidRPr="00231C49" w14:paraId="45B9BEDE" w14:textId="77777777" w:rsidTr="00231C49">
        <w:trPr>
          <w:trHeight w:val="300"/>
        </w:trPr>
        <w:tc>
          <w:tcPr>
            <w:tcW w:w="4120" w:type="dxa"/>
            <w:noWrap/>
            <w:hideMark/>
          </w:tcPr>
          <w:p w14:paraId="0E192FE1" w14:textId="77777777" w:rsidR="00231C49" w:rsidRPr="00231C49" w:rsidRDefault="00231C49">
            <w:r w:rsidRPr="00231C49">
              <w:t>Boendestödjare funktionsnedsättning</w:t>
            </w:r>
          </w:p>
        </w:tc>
        <w:tc>
          <w:tcPr>
            <w:tcW w:w="960" w:type="dxa"/>
            <w:noWrap/>
            <w:hideMark/>
          </w:tcPr>
          <w:p w14:paraId="774E8807" w14:textId="77777777" w:rsidR="00231C49" w:rsidRPr="00231C49" w:rsidRDefault="00231C49" w:rsidP="00231C49">
            <w:r w:rsidRPr="00231C49">
              <w:t>6</w:t>
            </w:r>
          </w:p>
        </w:tc>
        <w:tc>
          <w:tcPr>
            <w:tcW w:w="1940" w:type="dxa"/>
            <w:noWrap/>
            <w:hideMark/>
          </w:tcPr>
          <w:p w14:paraId="1AC564B7" w14:textId="77777777" w:rsidR="00231C49" w:rsidRPr="00231C49" w:rsidRDefault="00231C49" w:rsidP="00231C49">
            <w:r w:rsidRPr="00231C49">
              <w:t>31 700</w:t>
            </w:r>
          </w:p>
        </w:tc>
        <w:tc>
          <w:tcPr>
            <w:tcW w:w="1300" w:type="dxa"/>
            <w:noWrap/>
            <w:hideMark/>
          </w:tcPr>
          <w:p w14:paraId="21B570D0" w14:textId="77777777" w:rsidR="00231C49" w:rsidRPr="00231C49" w:rsidRDefault="00231C49" w:rsidP="00231C49">
            <w:r w:rsidRPr="00231C49">
              <w:t>32 150</w:t>
            </w:r>
          </w:p>
        </w:tc>
        <w:tc>
          <w:tcPr>
            <w:tcW w:w="1900" w:type="dxa"/>
            <w:noWrap/>
            <w:hideMark/>
          </w:tcPr>
          <w:p w14:paraId="48B5951B" w14:textId="77777777" w:rsidR="00231C49" w:rsidRPr="00231C49" w:rsidRDefault="00231C49" w:rsidP="00231C49">
            <w:r w:rsidRPr="00231C49">
              <w:t>33 500</w:t>
            </w:r>
          </w:p>
        </w:tc>
        <w:tc>
          <w:tcPr>
            <w:tcW w:w="1500" w:type="dxa"/>
            <w:noWrap/>
            <w:hideMark/>
          </w:tcPr>
          <w:p w14:paraId="792619D3" w14:textId="77777777" w:rsidR="00231C49" w:rsidRPr="00231C49" w:rsidRDefault="00231C49" w:rsidP="00231C49">
            <w:r w:rsidRPr="00231C49">
              <w:t>32 400</w:t>
            </w:r>
          </w:p>
        </w:tc>
      </w:tr>
      <w:tr w:rsidR="00231C49" w:rsidRPr="00231C49" w14:paraId="65DA7DA0" w14:textId="77777777" w:rsidTr="00231C49">
        <w:trPr>
          <w:trHeight w:val="300"/>
        </w:trPr>
        <w:tc>
          <w:tcPr>
            <w:tcW w:w="4120" w:type="dxa"/>
            <w:noWrap/>
            <w:hideMark/>
          </w:tcPr>
          <w:p w14:paraId="01DC3760" w14:textId="77777777" w:rsidR="00231C49" w:rsidRPr="00231C49" w:rsidRDefault="00231C49">
            <w:r w:rsidRPr="00231C49">
              <w:t>Boendestödjare socialpsykiatri</w:t>
            </w:r>
          </w:p>
        </w:tc>
        <w:tc>
          <w:tcPr>
            <w:tcW w:w="960" w:type="dxa"/>
            <w:noWrap/>
            <w:hideMark/>
          </w:tcPr>
          <w:p w14:paraId="7845007D" w14:textId="77777777" w:rsidR="00231C49" w:rsidRPr="00231C49" w:rsidRDefault="00231C49" w:rsidP="00231C49">
            <w:r w:rsidRPr="00231C49">
              <w:t>16</w:t>
            </w:r>
          </w:p>
        </w:tc>
        <w:tc>
          <w:tcPr>
            <w:tcW w:w="1940" w:type="dxa"/>
            <w:noWrap/>
            <w:hideMark/>
          </w:tcPr>
          <w:p w14:paraId="0A30B879" w14:textId="77777777" w:rsidR="00231C49" w:rsidRPr="00231C49" w:rsidRDefault="00231C49" w:rsidP="00231C49">
            <w:r w:rsidRPr="00231C49">
              <w:t>30 650</w:t>
            </w:r>
          </w:p>
        </w:tc>
        <w:tc>
          <w:tcPr>
            <w:tcW w:w="1300" w:type="dxa"/>
            <w:noWrap/>
            <w:hideMark/>
          </w:tcPr>
          <w:p w14:paraId="0A21A425" w14:textId="77777777" w:rsidR="00231C49" w:rsidRPr="00231C49" w:rsidRDefault="00231C49" w:rsidP="00231C49">
            <w:r w:rsidRPr="00231C49">
              <w:t>33 800</w:t>
            </w:r>
          </w:p>
        </w:tc>
        <w:tc>
          <w:tcPr>
            <w:tcW w:w="1900" w:type="dxa"/>
            <w:noWrap/>
            <w:hideMark/>
          </w:tcPr>
          <w:p w14:paraId="47A2DD08" w14:textId="77777777" w:rsidR="00231C49" w:rsidRPr="00231C49" w:rsidRDefault="00231C49" w:rsidP="00231C49">
            <w:r w:rsidRPr="00231C49">
              <w:t>34 850</w:t>
            </w:r>
          </w:p>
        </w:tc>
        <w:tc>
          <w:tcPr>
            <w:tcW w:w="1500" w:type="dxa"/>
            <w:noWrap/>
            <w:hideMark/>
          </w:tcPr>
          <w:p w14:paraId="4E066195" w14:textId="77777777" w:rsidR="00231C49" w:rsidRPr="00231C49" w:rsidRDefault="00231C49" w:rsidP="00231C49">
            <w:r w:rsidRPr="00231C49">
              <w:t>33 527</w:t>
            </w:r>
          </w:p>
        </w:tc>
      </w:tr>
      <w:tr w:rsidR="00231C49" w:rsidRPr="00231C49" w14:paraId="43AF67B2" w14:textId="77777777" w:rsidTr="00231C49">
        <w:trPr>
          <w:trHeight w:val="300"/>
        </w:trPr>
        <w:tc>
          <w:tcPr>
            <w:tcW w:w="4120" w:type="dxa"/>
            <w:noWrap/>
            <w:hideMark/>
          </w:tcPr>
          <w:p w14:paraId="0A123D91" w14:textId="77777777" w:rsidR="00231C49" w:rsidRPr="00231C49" w:rsidRDefault="00231C49">
            <w:r w:rsidRPr="00231C49">
              <w:t>Personlig assistent</w:t>
            </w:r>
          </w:p>
        </w:tc>
        <w:tc>
          <w:tcPr>
            <w:tcW w:w="960" w:type="dxa"/>
            <w:noWrap/>
            <w:hideMark/>
          </w:tcPr>
          <w:p w14:paraId="78D0A05D" w14:textId="77777777" w:rsidR="00231C49" w:rsidRPr="00231C49" w:rsidRDefault="00231C49" w:rsidP="00231C49">
            <w:r w:rsidRPr="00231C49">
              <w:t>7</w:t>
            </w:r>
          </w:p>
        </w:tc>
        <w:tc>
          <w:tcPr>
            <w:tcW w:w="1940" w:type="dxa"/>
            <w:noWrap/>
            <w:hideMark/>
          </w:tcPr>
          <w:p w14:paraId="76A514EE" w14:textId="77777777" w:rsidR="00231C49" w:rsidRPr="00231C49" w:rsidRDefault="00231C49" w:rsidP="00231C49">
            <w:r w:rsidRPr="00231C49">
              <w:t>28 250</w:t>
            </w:r>
          </w:p>
        </w:tc>
        <w:tc>
          <w:tcPr>
            <w:tcW w:w="1300" w:type="dxa"/>
            <w:noWrap/>
            <w:hideMark/>
          </w:tcPr>
          <w:p w14:paraId="3620E61F" w14:textId="77777777" w:rsidR="00231C49" w:rsidRPr="00231C49" w:rsidRDefault="00231C49" w:rsidP="00231C49">
            <w:r w:rsidRPr="00231C49">
              <w:t>30 400</w:t>
            </w:r>
          </w:p>
        </w:tc>
        <w:tc>
          <w:tcPr>
            <w:tcW w:w="1900" w:type="dxa"/>
            <w:noWrap/>
            <w:hideMark/>
          </w:tcPr>
          <w:p w14:paraId="27291040" w14:textId="77777777" w:rsidR="00231C49" w:rsidRPr="00231C49" w:rsidRDefault="00231C49" w:rsidP="00231C49">
            <w:r w:rsidRPr="00231C49">
              <w:t>32 400</w:t>
            </w:r>
          </w:p>
        </w:tc>
        <w:tc>
          <w:tcPr>
            <w:tcW w:w="1500" w:type="dxa"/>
            <w:noWrap/>
            <w:hideMark/>
          </w:tcPr>
          <w:p w14:paraId="6D612AAF" w14:textId="77777777" w:rsidR="00231C49" w:rsidRPr="00231C49" w:rsidRDefault="00231C49" w:rsidP="00231C49">
            <w:r w:rsidRPr="00231C49">
              <w:t>30 650</w:t>
            </w:r>
          </w:p>
        </w:tc>
      </w:tr>
      <w:tr w:rsidR="00231C49" w:rsidRPr="00231C49" w14:paraId="37B3767E" w14:textId="77777777" w:rsidTr="00231C49">
        <w:trPr>
          <w:trHeight w:val="300"/>
        </w:trPr>
        <w:tc>
          <w:tcPr>
            <w:tcW w:w="4120" w:type="dxa"/>
            <w:noWrap/>
            <w:hideMark/>
          </w:tcPr>
          <w:p w14:paraId="3B29F5B3" w14:textId="77777777" w:rsidR="00231C49" w:rsidRPr="00231C49" w:rsidRDefault="00231C49">
            <w:r w:rsidRPr="00231C49">
              <w:t xml:space="preserve">Personlig assistent </w:t>
            </w:r>
            <w:proofErr w:type="spellStart"/>
            <w:r w:rsidRPr="00231C49">
              <w:t>outb</w:t>
            </w:r>
            <w:proofErr w:type="spellEnd"/>
          </w:p>
        </w:tc>
        <w:tc>
          <w:tcPr>
            <w:tcW w:w="960" w:type="dxa"/>
            <w:noWrap/>
            <w:hideMark/>
          </w:tcPr>
          <w:p w14:paraId="53C3AC4B" w14:textId="77777777" w:rsidR="00231C49" w:rsidRPr="00231C49" w:rsidRDefault="00231C49" w:rsidP="00231C49">
            <w:r w:rsidRPr="00231C49">
              <w:t>6</w:t>
            </w:r>
          </w:p>
        </w:tc>
        <w:tc>
          <w:tcPr>
            <w:tcW w:w="1940" w:type="dxa"/>
            <w:noWrap/>
            <w:hideMark/>
          </w:tcPr>
          <w:p w14:paraId="14B5920A" w14:textId="77777777" w:rsidR="00231C49" w:rsidRPr="00231C49" w:rsidRDefault="00231C49" w:rsidP="00231C49">
            <w:r w:rsidRPr="00231C49">
              <w:t>29 100</w:t>
            </w:r>
          </w:p>
        </w:tc>
        <w:tc>
          <w:tcPr>
            <w:tcW w:w="1300" w:type="dxa"/>
            <w:noWrap/>
            <w:hideMark/>
          </w:tcPr>
          <w:p w14:paraId="14B0467A" w14:textId="77777777" w:rsidR="00231C49" w:rsidRPr="00231C49" w:rsidRDefault="00231C49" w:rsidP="00231C49">
            <w:r w:rsidRPr="00231C49">
              <w:t>30 150</w:t>
            </w:r>
          </w:p>
        </w:tc>
        <w:tc>
          <w:tcPr>
            <w:tcW w:w="1900" w:type="dxa"/>
            <w:noWrap/>
            <w:hideMark/>
          </w:tcPr>
          <w:p w14:paraId="498C7CAD" w14:textId="77777777" w:rsidR="00231C49" w:rsidRPr="00231C49" w:rsidRDefault="00231C49" w:rsidP="00231C49">
            <w:r w:rsidRPr="00231C49">
              <w:t>31 000</w:t>
            </w:r>
          </w:p>
        </w:tc>
        <w:tc>
          <w:tcPr>
            <w:tcW w:w="1500" w:type="dxa"/>
            <w:noWrap/>
            <w:hideMark/>
          </w:tcPr>
          <w:p w14:paraId="2D97E831" w14:textId="77777777" w:rsidR="00231C49" w:rsidRPr="00231C49" w:rsidRDefault="00231C49" w:rsidP="00231C49">
            <w:r w:rsidRPr="00231C49">
              <w:t>30 133</w:t>
            </w:r>
          </w:p>
        </w:tc>
      </w:tr>
      <w:tr w:rsidR="00231C49" w:rsidRPr="00231C49" w14:paraId="1D8D8CAA" w14:textId="77777777" w:rsidTr="00231C49">
        <w:trPr>
          <w:trHeight w:val="300"/>
        </w:trPr>
        <w:tc>
          <w:tcPr>
            <w:tcW w:w="4120" w:type="dxa"/>
            <w:noWrap/>
            <w:hideMark/>
          </w:tcPr>
          <w:p w14:paraId="7AD59FAE" w14:textId="77777777" w:rsidR="00231C49" w:rsidRPr="00231C49" w:rsidRDefault="00231C49">
            <w:r w:rsidRPr="00231C49">
              <w:t>Specialpedagog</w:t>
            </w:r>
          </w:p>
        </w:tc>
        <w:tc>
          <w:tcPr>
            <w:tcW w:w="960" w:type="dxa"/>
            <w:noWrap/>
            <w:hideMark/>
          </w:tcPr>
          <w:p w14:paraId="705BC33B" w14:textId="77777777" w:rsidR="00231C49" w:rsidRPr="00231C49" w:rsidRDefault="00231C49" w:rsidP="00231C49">
            <w:r w:rsidRPr="00231C49">
              <w:t>10</w:t>
            </w:r>
          </w:p>
        </w:tc>
        <w:tc>
          <w:tcPr>
            <w:tcW w:w="1940" w:type="dxa"/>
            <w:noWrap/>
            <w:hideMark/>
          </w:tcPr>
          <w:p w14:paraId="0B5D935E" w14:textId="77777777" w:rsidR="00231C49" w:rsidRPr="00231C49" w:rsidRDefault="00231C49" w:rsidP="00231C49">
            <w:r w:rsidRPr="00231C49">
              <w:t>47 400</w:t>
            </w:r>
          </w:p>
        </w:tc>
        <w:tc>
          <w:tcPr>
            <w:tcW w:w="1300" w:type="dxa"/>
            <w:noWrap/>
            <w:hideMark/>
          </w:tcPr>
          <w:p w14:paraId="1FEB240A" w14:textId="77777777" w:rsidR="00231C49" w:rsidRPr="00231C49" w:rsidRDefault="00231C49" w:rsidP="00231C49">
            <w:r w:rsidRPr="00231C49">
              <w:t>50 150</w:t>
            </w:r>
          </w:p>
        </w:tc>
        <w:tc>
          <w:tcPr>
            <w:tcW w:w="1900" w:type="dxa"/>
            <w:noWrap/>
            <w:hideMark/>
          </w:tcPr>
          <w:p w14:paraId="1AD25187" w14:textId="77777777" w:rsidR="00231C49" w:rsidRPr="00231C49" w:rsidRDefault="00231C49" w:rsidP="00231C49">
            <w:r w:rsidRPr="00231C49">
              <w:t>53 450</w:t>
            </w:r>
          </w:p>
        </w:tc>
        <w:tc>
          <w:tcPr>
            <w:tcW w:w="1500" w:type="dxa"/>
            <w:noWrap/>
            <w:hideMark/>
          </w:tcPr>
          <w:p w14:paraId="118E5CDF" w14:textId="77777777" w:rsidR="00231C49" w:rsidRPr="00231C49" w:rsidRDefault="00231C49" w:rsidP="00231C49">
            <w:r w:rsidRPr="00231C49">
              <w:t>50 200</w:t>
            </w:r>
          </w:p>
        </w:tc>
      </w:tr>
      <w:tr w:rsidR="00231C49" w:rsidRPr="00231C49" w14:paraId="388FB36E" w14:textId="77777777" w:rsidTr="00231C49">
        <w:trPr>
          <w:trHeight w:val="300"/>
        </w:trPr>
        <w:tc>
          <w:tcPr>
            <w:tcW w:w="4120" w:type="dxa"/>
            <w:noWrap/>
            <w:hideMark/>
          </w:tcPr>
          <w:p w14:paraId="5A5A0B55" w14:textId="77777777" w:rsidR="00231C49" w:rsidRPr="00231C49" w:rsidRDefault="00231C49">
            <w:r w:rsidRPr="00231C49">
              <w:t>Lärare fritidshem</w:t>
            </w:r>
          </w:p>
        </w:tc>
        <w:tc>
          <w:tcPr>
            <w:tcW w:w="960" w:type="dxa"/>
            <w:noWrap/>
            <w:hideMark/>
          </w:tcPr>
          <w:p w14:paraId="4B7190D9" w14:textId="77777777" w:rsidR="00231C49" w:rsidRPr="00231C49" w:rsidRDefault="00231C49" w:rsidP="00231C49">
            <w:r w:rsidRPr="00231C49">
              <w:t>22</w:t>
            </w:r>
          </w:p>
        </w:tc>
        <w:tc>
          <w:tcPr>
            <w:tcW w:w="1940" w:type="dxa"/>
            <w:noWrap/>
            <w:hideMark/>
          </w:tcPr>
          <w:p w14:paraId="5ECEADEC" w14:textId="77777777" w:rsidR="00231C49" w:rsidRPr="00231C49" w:rsidRDefault="00231C49" w:rsidP="00231C49">
            <w:r w:rsidRPr="00231C49">
              <w:t>35 950</w:t>
            </w:r>
          </w:p>
        </w:tc>
        <w:tc>
          <w:tcPr>
            <w:tcW w:w="1300" w:type="dxa"/>
            <w:noWrap/>
            <w:hideMark/>
          </w:tcPr>
          <w:p w14:paraId="39F30F73" w14:textId="77777777" w:rsidR="00231C49" w:rsidRPr="00231C49" w:rsidRDefault="00231C49" w:rsidP="00231C49">
            <w:r w:rsidRPr="00231C49">
              <w:t>39 500</w:t>
            </w:r>
          </w:p>
        </w:tc>
        <w:tc>
          <w:tcPr>
            <w:tcW w:w="1900" w:type="dxa"/>
            <w:noWrap/>
            <w:hideMark/>
          </w:tcPr>
          <w:p w14:paraId="3CA48B04" w14:textId="77777777" w:rsidR="00231C49" w:rsidRPr="00231C49" w:rsidRDefault="00231C49" w:rsidP="00231C49">
            <w:r w:rsidRPr="00231C49">
              <w:t>43 100</w:t>
            </w:r>
          </w:p>
        </w:tc>
        <w:tc>
          <w:tcPr>
            <w:tcW w:w="1500" w:type="dxa"/>
            <w:noWrap/>
            <w:hideMark/>
          </w:tcPr>
          <w:p w14:paraId="0F75E2EF" w14:textId="77777777" w:rsidR="00231C49" w:rsidRPr="00231C49" w:rsidRDefault="00231C49" w:rsidP="00231C49">
            <w:r w:rsidRPr="00231C49">
              <w:t>39 366</w:t>
            </w:r>
          </w:p>
        </w:tc>
      </w:tr>
      <w:tr w:rsidR="00231C49" w:rsidRPr="00231C49" w14:paraId="00F74069" w14:textId="77777777" w:rsidTr="00231C49">
        <w:trPr>
          <w:trHeight w:val="315"/>
        </w:trPr>
        <w:tc>
          <w:tcPr>
            <w:tcW w:w="4120" w:type="dxa"/>
            <w:noWrap/>
            <w:hideMark/>
          </w:tcPr>
          <w:p w14:paraId="7BE35D2C" w14:textId="77777777" w:rsidR="00231C49" w:rsidRPr="00231C49" w:rsidRDefault="00231C49">
            <w:r w:rsidRPr="00231C49">
              <w:t>Barnskötare</w:t>
            </w:r>
          </w:p>
        </w:tc>
        <w:tc>
          <w:tcPr>
            <w:tcW w:w="960" w:type="dxa"/>
            <w:noWrap/>
            <w:hideMark/>
          </w:tcPr>
          <w:p w14:paraId="5C7A557F" w14:textId="77777777" w:rsidR="00231C49" w:rsidRPr="00231C49" w:rsidRDefault="00231C49" w:rsidP="00231C49">
            <w:r w:rsidRPr="00231C49">
              <w:t>49</w:t>
            </w:r>
          </w:p>
        </w:tc>
        <w:tc>
          <w:tcPr>
            <w:tcW w:w="1940" w:type="dxa"/>
            <w:noWrap/>
            <w:hideMark/>
          </w:tcPr>
          <w:p w14:paraId="5C2ED45C" w14:textId="72BF51E2" w:rsidR="00231C49" w:rsidRPr="00231C49" w:rsidRDefault="00231C49" w:rsidP="00231C49">
            <w:r w:rsidRPr="00231C49">
              <w:t>28 000</w:t>
            </w:r>
          </w:p>
        </w:tc>
        <w:tc>
          <w:tcPr>
            <w:tcW w:w="1300" w:type="dxa"/>
            <w:noWrap/>
            <w:hideMark/>
          </w:tcPr>
          <w:p w14:paraId="0B95A47E" w14:textId="58A6C832" w:rsidR="00231C49" w:rsidRPr="00231C49" w:rsidRDefault="00231C49" w:rsidP="00231C49">
            <w:r w:rsidRPr="00231C49">
              <w:t>29 650</w:t>
            </w:r>
          </w:p>
        </w:tc>
        <w:tc>
          <w:tcPr>
            <w:tcW w:w="1900" w:type="dxa"/>
            <w:noWrap/>
            <w:hideMark/>
          </w:tcPr>
          <w:p w14:paraId="06D42BCD" w14:textId="4A1A711E" w:rsidR="00231C49" w:rsidRPr="00231C49" w:rsidRDefault="00231C49" w:rsidP="00231C49">
            <w:r w:rsidRPr="00231C49">
              <w:t>33 200</w:t>
            </w:r>
          </w:p>
        </w:tc>
        <w:tc>
          <w:tcPr>
            <w:tcW w:w="1500" w:type="dxa"/>
            <w:noWrap/>
            <w:hideMark/>
          </w:tcPr>
          <w:p w14:paraId="14A10987" w14:textId="77777777" w:rsidR="00231C49" w:rsidRPr="00231C49" w:rsidRDefault="00231C49" w:rsidP="00231C49">
            <w:r w:rsidRPr="00231C49">
              <w:t>30 263</w:t>
            </w:r>
          </w:p>
        </w:tc>
      </w:tr>
      <w:tr w:rsidR="00231C49" w:rsidRPr="00231C49" w14:paraId="6CF0A797" w14:textId="77777777" w:rsidTr="00231C49">
        <w:trPr>
          <w:trHeight w:val="300"/>
        </w:trPr>
        <w:tc>
          <w:tcPr>
            <w:tcW w:w="4120" w:type="dxa"/>
            <w:noWrap/>
            <w:hideMark/>
          </w:tcPr>
          <w:p w14:paraId="286EB0BF" w14:textId="77777777" w:rsidR="00231C49" w:rsidRPr="00231C49" w:rsidRDefault="00231C49">
            <w:r w:rsidRPr="00231C49">
              <w:t>Biblioteksassistent</w:t>
            </w:r>
          </w:p>
        </w:tc>
        <w:tc>
          <w:tcPr>
            <w:tcW w:w="960" w:type="dxa"/>
            <w:noWrap/>
            <w:hideMark/>
          </w:tcPr>
          <w:p w14:paraId="397F567F" w14:textId="77777777" w:rsidR="00231C49" w:rsidRPr="00231C49" w:rsidRDefault="00231C49" w:rsidP="00231C49">
            <w:r w:rsidRPr="00231C49">
              <w:t>5</w:t>
            </w:r>
          </w:p>
        </w:tc>
        <w:tc>
          <w:tcPr>
            <w:tcW w:w="1940" w:type="dxa"/>
            <w:noWrap/>
            <w:hideMark/>
          </w:tcPr>
          <w:p w14:paraId="65261393" w14:textId="77777777" w:rsidR="00231C49" w:rsidRPr="00231C49" w:rsidRDefault="00231C49" w:rsidP="00231C49">
            <w:r w:rsidRPr="00231C49">
              <w:t>26 400</w:t>
            </w:r>
          </w:p>
        </w:tc>
        <w:tc>
          <w:tcPr>
            <w:tcW w:w="1300" w:type="dxa"/>
            <w:noWrap/>
            <w:hideMark/>
          </w:tcPr>
          <w:p w14:paraId="00C9D0DD" w14:textId="77777777" w:rsidR="00231C49" w:rsidRPr="00231C49" w:rsidRDefault="00231C49" w:rsidP="00231C49">
            <w:r w:rsidRPr="00231C49">
              <w:t>31 500</w:t>
            </w:r>
          </w:p>
        </w:tc>
        <w:tc>
          <w:tcPr>
            <w:tcW w:w="1900" w:type="dxa"/>
            <w:noWrap/>
            <w:hideMark/>
          </w:tcPr>
          <w:p w14:paraId="595E5552" w14:textId="77777777" w:rsidR="00231C49" w:rsidRPr="00231C49" w:rsidRDefault="00231C49" w:rsidP="00231C49">
            <w:r w:rsidRPr="00231C49">
              <w:t>33 000</w:t>
            </w:r>
          </w:p>
        </w:tc>
        <w:tc>
          <w:tcPr>
            <w:tcW w:w="1500" w:type="dxa"/>
            <w:noWrap/>
            <w:hideMark/>
          </w:tcPr>
          <w:p w14:paraId="12FC1CFC" w14:textId="77777777" w:rsidR="00231C49" w:rsidRPr="00231C49" w:rsidRDefault="00231C49" w:rsidP="00231C49">
            <w:r w:rsidRPr="00231C49">
              <w:t>30 400</w:t>
            </w:r>
          </w:p>
        </w:tc>
      </w:tr>
      <w:tr w:rsidR="00231C49" w:rsidRPr="00231C49" w14:paraId="301EDE1D" w14:textId="77777777" w:rsidTr="00231C49">
        <w:trPr>
          <w:trHeight w:val="300"/>
        </w:trPr>
        <w:tc>
          <w:tcPr>
            <w:tcW w:w="4120" w:type="dxa"/>
            <w:noWrap/>
            <w:hideMark/>
          </w:tcPr>
          <w:p w14:paraId="675A46F6" w14:textId="77777777" w:rsidR="00231C49" w:rsidRPr="00231C49" w:rsidRDefault="00231C49">
            <w:r w:rsidRPr="00231C49">
              <w:t>Fritidsledare</w:t>
            </w:r>
          </w:p>
        </w:tc>
        <w:tc>
          <w:tcPr>
            <w:tcW w:w="960" w:type="dxa"/>
            <w:noWrap/>
            <w:hideMark/>
          </w:tcPr>
          <w:p w14:paraId="0D6135FE" w14:textId="77777777" w:rsidR="00231C49" w:rsidRPr="00231C49" w:rsidRDefault="00231C49" w:rsidP="00231C49">
            <w:r w:rsidRPr="00231C49">
              <w:t>9</w:t>
            </w:r>
          </w:p>
        </w:tc>
        <w:tc>
          <w:tcPr>
            <w:tcW w:w="1940" w:type="dxa"/>
            <w:noWrap/>
            <w:hideMark/>
          </w:tcPr>
          <w:p w14:paraId="656116F4" w14:textId="77777777" w:rsidR="00231C49" w:rsidRPr="00231C49" w:rsidRDefault="00231C49" w:rsidP="00231C49">
            <w:r w:rsidRPr="00231C49">
              <w:t>30 200</w:t>
            </w:r>
          </w:p>
        </w:tc>
        <w:tc>
          <w:tcPr>
            <w:tcW w:w="1300" w:type="dxa"/>
            <w:noWrap/>
            <w:hideMark/>
          </w:tcPr>
          <w:p w14:paraId="58BA8BFF" w14:textId="77777777" w:rsidR="00231C49" w:rsidRPr="00231C49" w:rsidRDefault="00231C49" w:rsidP="00231C49">
            <w:r w:rsidRPr="00231C49">
              <w:t>31 600</w:t>
            </w:r>
          </w:p>
        </w:tc>
        <w:tc>
          <w:tcPr>
            <w:tcW w:w="1900" w:type="dxa"/>
            <w:noWrap/>
            <w:hideMark/>
          </w:tcPr>
          <w:p w14:paraId="07998B0F" w14:textId="77777777" w:rsidR="00231C49" w:rsidRPr="00231C49" w:rsidRDefault="00231C49" w:rsidP="00231C49">
            <w:r w:rsidRPr="00231C49">
              <w:t>37 400</w:t>
            </w:r>
          </w:p>
        </w:tc>
        <w:tc>
          <w:tcPr>
            <w:tcW w:w="1500" w:type="dxa"/>
            <w:noWrap/>
            <w:hideMark/>
          </w:tcPr>
          <w:p w14:paraId="287874A0" w14:textId="77777777" w:rsidR="00231C49" w:rsidRPr="00231C49" w:rsidRDefault="00231C49" w:rsidP="00231C49">
            <w:r w:rsidRPr="00231C49">
              <w:t>32 367</w:t>
            </w:r>
          </w:p>
        </w:tc>
      </w:tr>
      <w:tr w:rsidR="00231C49" w:rsidRPr="00231C49" w14:paraId="19EC86FB" w14:textId="77777777" w:rsidTr="00231C49">
        <w:trPr>
          <w:trHeight w:val="315"/>
        </w:trPr>
        <w:tc>
          <w:tcPr>
            <w:tcW w:w="4120" w:type="dxa"/>
            <w:noWrap/>
            <w:hideMark/>
          </w:tcPr>
          <w:p w14:paraId="2B3BDD05" w14:textId="77777777" w:rsidR="00231C49" w:rsidRPr="00231C49" w:rsidRDefault="00231C49">
            <w:r w:rsidRPr="00231C49">
              <w:t>Lärare F-3</w:t>
            </w:r>
          </w:p>
        </w:tc>
        <w:tc>
          <w:tcPr>
            <w:tcW w:w="960" w:type="dxa"/>
            <w:noWrap/>
            <w:hideMark/>
          </w:tcPr>
          <w:p w14:paraId="329AE488" w14:textId="77777777" w:rsidR="00231C49" w:rsidRPr="00231C49" w:rsidRDefault="00231C49" w:rsidP="00231C49">
            <w:r w:rsidRPr="00231C49">
              <w:t>32</w:t>
            </w:r>
          </w:p>
        </w:tc>
        <w:tc>
          <w:tcPr>
            <w:tcW w:w="1940" w:type="dxa"/>
            <w:noWrap/>
            <w:hideMark/>
          </w:tcPr>
          <w:p w14:paraId="7B3DF577" w14:textId="77777777" w:rsidR="00231C49" w:rsidRPr="00231C49" w:rsidRDefault="00231C49" w:rsidP="00231C49">
            <w:r w:rsidRPr="00231C49">
              <w:t>39 100</w:t>
            </w:r>
          </w:p>
        </w:tc>
        <w:tc>
          <w:tcPr>
            <w:tcW w:w="1300" w:type="dxa"/>
            <w:noWrap/>
            <w:hideMark/>
          </w:tcPr>
          <w:p w14:paraId="12FEE20D" w14:textId="77777777" w:rsidR="00231C49" w:rsidRPr="00231C49" w:rsidRDefault="00231C49" w:rsidP="00231C49">
            <w:r w:rsidRPr="00231C49">
              <w:t>42 650</w:t>
            </w:r>
          </w:p>
        </w:tc>
        <w:tc>
          <w:tcPr>
            <w:tcW w:w="1900" w:type="dxa"/>
            <w:noWrap/>
            <w:hideMark/>
          </w:tcPr>
          <w:p w14:paraId="5732BE19" w14:textId="77777777" w:rsidR="00231C49" w:rsidRPr="00231C49" w:rsidRDefault="00231C49" w:rsidP="00231C49">
            <w:r w:rsidRPr="00231C49">
              <w:t>44 500</w:t>
            </w:r>
          </w:p>
        </w:tc>
        <w:tc>
          <w:tcPr>
            <w:tcW w:w="1500" w:type="dxa"/>
            <w:noWrap/>
            <w:hideMark/>
          </w:tcPr>
          <w:p w14:paraId="50B3B9D2" w14:textId="77777777" w:rsidR="00231C49" w:rsidRPr="00231C49" w:rsidRDefault="00231C49" w:rsidP="00231C49">
            <w:r w:rsidRPr="00231C49">
              <w:t>42 233</w:t>
            </w:r>
          </w:p>
        </w:tc>
      </w:tr>
      <w:tr w:rsidR="00231C49" w:rsidRPr="00231C49" w14:paraId="3B6B1844" w14:textId="77777777" w:rsidTr="00231C49">
        <w:trPr>
          <w:trHeight w:val="315"/>
        </w:trPr>
        <w:tc>
          <w:tcPr>
            <w:tcW w:w="4120" w:type="dxa"/>
            <w:noWrap/>
            <w:hideMark/>
          </w:tcPr>
          <w:p w14:paraId="22030EEC" w14:textId="0758D0A5" w:rsidR="00231C49" w:rsidRPr="00231C49" w:rsidRDefault="00231C49">
            <w:r w:rsidRPr="00231C49">
              <w:t xml:space="preserve">Lärare </w:t>
            </w:r>
            <w:r w:rsidRPr="00231C49">
              <w:t>4–6</w:t>
            </w:r>
          </w:p>
        </w:tc>
        <w:tc>
          <w:tcPr>
            <w:tcW w:w="960" w:type="dxa"/>
            <w:noWrap/>
            <w:hideMark/>
          </w:tcPr>
          <w:p w14:paraId="6A602F00" w14:textId="77777777" w:rsidR="00231C49" w:rsidRPr="00231C49" w:rsidRDefault="00231C49" w:rsidP="00231C49">
            <w:r w:rsidRPr="00231C49">
              <w:t>36</w:t>
            </w:r>
          </w:p>
        </w:tc>
        <w:tc>
          <w:tcPr>
            <w:tcW w:w="1940" w:type="dxa"/>
            <w:noWrap/>
            <w:hideMark/>
          </w:tcPr>
          <w:p w14:paraId="06F806D8" w14:textId="77777777" w:rsidR="00231C49" w:rsidRPr="00231C49" w:rsidRDefault="00231C49" w:rsidP="00231C49">
            <w:r w:rsidRPr="00231C49">
              <w:t>38 500</w:t>
            </w:r>
          </w:p>
        </w:tc>
        <w:tc>
          <w:tcPr>
            <w:tcW w:w="1300" w:type="dxa"/>
            <w:noWrap/>
            <w:hideMark/>
          </w:tcPr>
          <w:p w14:paraId="742B38E6" w14:textId="77777777" w:rsidR="00231C49" w:rsidRPr="00231C49" w:rsidRDefault="00231C49" w:rsidP="00231C49">
            <w:r w:rsidRPr="00231C49">
              <w:t>44 500</w:t>
            </w:r>
          </w:p>
        </w:tc>
        <w:tc>
          <w:tcPr>
            <w:tcW w:w="1900" w:type="dxa"/>
            <w:noWrap/>
            <w:hideMark/>
          </w:tcPr>
          <w:p w14:paraId="3932C4BE" w14:textId="77777777" w:rsidR="00231C49" w:rsidRPr="00231C49" w:rsidRDefault="00231C49" w:rsidP="00231C49">
            <w:r w:rsidRPr="00231C49">
              <w:t>51 000</w:t>
            </w:r>
          </w:p>
        </w:tc>
        <w:tc>
          <w:tcPr>
            <w:tcW w:w="1500" w:type="dxa"/>
            <w:noWrap/>
            <w:hideMark/>
          </w:tcPr>
          <w:p w14:paraId="6BB28A28" w14:textId="77777777" w:rsidR="00231C49" w:rsidRPr="00231C49" w:rsidRDefault="00231C49" w:rsidP="00231C49">
            <w:r w:rsidRPr="00231C49">
              <w:t>45 193</w:t>
            </w:r>
          </w:p>
        </w:tc>
      </w:tr>
      <w:tr w:rsidR="00231C49" w:rsidRPr="00231C49" w14:paraId="1A5E5D08" w14:textId="77777777" w:rsidTr="00231C49">
        <w:trPr>
          <w:trHeight w:val="315"/>
        </w:trPr>
        <w:tc>
          <w:tcPr>
            <w:tcW w:w="4120" w:type="dxa"/>
            <w:noWrap/>
            <w:hideMark/>
          </w:tcPr>
          <w:p w14:paraId="168ECCBC" w14:textId="65A46BAB" w:rsidR="00231C49" w:rsidRPr="00231C49" w:rsidRDefault="00231C49">
            <w:r w:rsidRPr="00231C49">
              <w:t xml:space="preserve">Lärare </w:t>
            </w:r>
            <w:r w:rsidRPr="00231C49">
              <w:t>7–9</w:t>
            </w:r>
          </w:p>
        </w:tc>
        <w:tc>
          <w:tcPr>
            <w:tcW w:w="960" w:type="dxa"/>
            <w:noWrap/>
            <w:hideMark/>
          </w:tcPr>
          <w:p w14:paraId="7F510E93" w14:textId="77777777" w:rsidR="00231C49" w:rsidRPr="00231C49" w:rsidRDefault="00231C49" w:rsidP="00231C49">
            <w:r w:rsidRPr="00231C49">
              <w:t>22</w:t>
            </w:r>
          </w:p>
        </w:tc>
        <w:tc>
          <w:tcPr>
            <w:tcW w:w="1940" w:type="dxa"/>
            <w:noWrap/>
            <w:hideMark/>
          </w:tcPr>
          <w:p w14:paraId="63A92C24" w14:textId="77777777" w:rsidR="00231C49" w:rsidRPr="00231C49" w:rsidRDefault="00231C49" w:rsidP="00231C49">
            <w:r w:rsidRPr="00231C49">
              <w:t>36 900</w:t>
            </w:r>
          </w:p>
        </w:tc>
        <w:tc>
          <w:tcPr>
            <w:tcW w:w="1300" w:type="dxa"/>
            <w:noWrap/>
            <w:hideMark/>
          </w:tcPr>
          <w:p w14:paraId="6C0F3BF7" w14:textId="77777777" w:rsidR="00231C49" w:rsidRPr="00231C49" w:rsidRDefault="00231C49" w:rsidP="00231C49">
            <w:r w:rsidRPr="00231C49">
              <w:t>47 250</w:t>
            </w:r>
          </w:p>
        </w:tc>
        <w:tc>
          <w:tcPr>
            <w:tcW w:w="1900" w:type="dxa"/>
            <w:noWrap/>
            <w:hideMark/>
          </w:tcPr>
          <w:p w14:paraId="1F7C593C" w14:textId="77777777" w:rsidR="00231C49" w:rsidRPr="00231C49" w:rsidRDefault="00231C49" w:rsidP="00231C49">
            <w:r w:rsidRPr="00231C49">
              <w:t>52 700</w:t>
            </w:r>
          </w:p>
        </w:tc>
        <w:tc>
          <w:tcPr>
            <w:tcW w:w="1500" w:type="dxa"/>
            <w:noWrap/>
            <w:hideMark/>
          </w:tcPr>
          <w:p w14:paraId="007818DC" w14:textId="77777777" w:rsidR="00231C49" w:rsidRPr="00231C49" w:rsidRDefault="00231C49" w:rsidP="00231C49">
            <w:r w:rsidRPr="00231C49">
              <w:t>46 867</w:t>
            </w:r>
          </w:p>
        </w:tc>
      </w:tr>
      <w:tr w:rsidR="00231C49" w:rsidRPr="00231C49" w14:paraId="6C1DAA8C" w14:textId="77777777" w:rsidTr="00231C49">
        <w:trPr>
          <w:trHeight w:val="315"/>
        </w:trPr>
        <w:tc>
          <w:tcPr>
            <w:tcW w:w="4120" w:type="dxa"/>
            <w:noWrap/>
            <w:hideMark/>
          </w:tcPr>
          <w:p w14:paraId="3123BCB9" w14:textId="77777777" w:rsidR="00231C49" w:rsidRPr="00231C49" w:rsidRDefault="00231C49">
            <w:r w:rsidRPr="00231C49">
              <w:t>Lärare Prakt/estetiska ämnen</w:t>
            </w:r>
          </w:p>
        </w:tc>
        <w:tc>
          <w:tcPr>
            <w:tcW w:w="960" w:type="dxa"/>
            <w:noWrap/>
            <w:hideMark/>
          </w:tcPr>
          <w:p w14:paraId="430BC8C1" w14:textId="77777777" w:rsidR="00231C49" w:rsidRPr="00231C49" w:rsidRDefault="00231C49" w:rsidP="00231C49">
            <w:r w:rsidRPr="00231C49">
              <w:t>17</w:t>
            </w:r>
          </w:p>
        </w:tc>
        <w:tc>
          <w:tcPr>
            <w:tcW w:w="1940" w:type="dxa"/>
            <w:noWrap/>
            <w:hideMark/>
          </w:tcPr>
          <w:p w14:paraId="36217782" w14:textId="77777777" w:rsidR="00231C49" w:rsidRPr="00231C49" w:rsidRDefault="00231C49" w:rsidP="00231C49">
            <w:r w:rsidRPr="00231C49">
              <w:t>37 050</w:t>
            </w:r>
          </w:p>
        </w:tc>
        <w:tc>
          <w:tcPr>
            <w:tcW w:w="1300" w:type="dxa"/>
            <w:noWrap/>
            <w:hideMark/>
          </w:tcPr>
          <w:p w14:paraId="3CF27ADD" w14:textId="77777777" w:rsidR="00231C49" w:rsidRPr="00231C49" w:rsidRDefault="00231C49" w:rsidP="00231C49">
            <w:r w:rsidRPr="00231C49">
              <w:t>43 300</w:t>
            </w:r>
          </w:p>
        </w:tc>
        <w:tc>
          <w:tcPr>
            <w:tcW w:w="1900" w:type="dxa"/>
            <w:noWrap/>
            <w:hideMark/>
          </w:tcPr>
          <w:p w14:paraId="3D603273" w14:textId="77777777" w:rsidR="00231C49" w:rsidRPr="00231C49" w:rsidRDefault="00231C49" w:rsidP="00231C49">
            <w:r w:rsidRPr="00231C49">
              <w:t>51 850</w:t>
            </w:r>
          </w:p>
        </w:tc>
        <w:tc>
          <w:tcPr>
            <w:tcW w:w="1500" w:type="dxa"/>
            <w:noWrap/>
            <w:hideMark/>
          </w:tcPr>
          <w:p w14:paraId="2E7C282A" w14:textId="77777777" w:rsidR="00231C49" w:rsidRPr="00231C49" w:rsidRDefault="00231C49" w:rsidP="00231C49">
            <w:r w:rsidRPr="00231C49">
              <w:t>43 671</w:t>
            </w:r>
          </w:p>
        </w:tc>
      </w:tr>
      <w:tr w:rsidR="00231C49" w:rsidRPr="00231C49" w14:paraId="76352011" w14:textId="77777777" w:rsidTr="00231C49">
        <w:trPr>
          <w:trHeight w:val="315"/>
        </w:trPr>
        <w:tc>
          <w:tcPr>
            <w:tcW w:w="4120" w:type="dxa"/>
            <w:noWrap/>
            <w:hideMark/>
          </w:tcPr>
          <w:p w14:paraId="4924AE27" w14:textId="77777777" w:rsidR="00231C49" w:rsidRPr="00231C49" w:rsidRDefault="00231C49">
            <w:r w:rsidRPr="00231C49">
              <w:t>Lärare förskola</w:t>
            </w:r>
          </w:p>
        </w:tc>
        <w:tc>
          <w:tcPr>
            <w:tcW w:w="960" w:type="dxa"/>
            <w:noWrap/>
            <w:hideMark/>
          </w:tcPr>
          <w:p w14:paraId="1F39DA39" w14:textId="77777777" w:rsidR="00231C49" w:rsidRPr="00231C49" w:rsidRDefault="00231C49" w:rsidP="00231C49">
            <w:r w:rsidRPr="00231C49">
              <w:t>82</w:t>
            </w:r>
          </w:p>
        </w:tc>
        <w:tc>
          <w:tcPr>
            <w:tcW w:w="1940" w:type="dxa"/>
            <w:noWrap/>
            <w:hideMark/>
          </w:tcPr>
          <w:p w14:paraId="09757E33" w14:textId="77777777" w:rsidR="00231C49" w:rsidRPr="00231C49" w:rsidRDefault="00231C49" w:rsidP="00231C49">
            <w:r w:rsidRPr="00231C49">
              <w:t>35 500</w:t>
            </w:r>
          </w:p>
        </w:tc>
        <w:tc>
          <w:tcPr>
            <w:tcW w:w="1300" w:type="dxa"/>
            <w:noWrap/>
            <w:hideMark/>
          </w:tcPr>
          <w:p w14:paraId="7B77148F" w14:textId="77777777" w:rsidR="00231C49" w:rsidRPr="00231C49" w:rsidRDefault="00231C49" w:rsidP="00231C49">
            <w:r w:rsidRPr="00231C49">
              <w:t>37 600</w:t>
            </w:r>
          </w:p>
        </w:tc>
        <w:tc>
          <w:tcPr>
            <w:tcW w:w="1900" w:type="dxa"/>
            <w:noWrap/>
            <w:hideMark/>
          </w:tcPr>
          <w:p w14:paraId="225CAE55" w14:textId="77777777" w:rsidR="00231C49" w:rsidRPr="00231C49" w:rsidRDefault="00231C49" w:rsidP="00231C49">
            <w:r w:rsidRPr="00231C49">
              <w:t>40 800</w:t>
            </w:r>
          </w:p>
        </w:tc>
        <w:tc>
          <w:tcPr>
            <w:tcW w:w="1500" w:type="dxa"/>
            <w:noWrap/>
            <w:hideMark/>
          </w:tcPr>
          <w:p w14:paraId="5898BA6F" w14:textId="77777777" w:rsidR="00231C49" w:rsidRPr="00231C49" w:rsidRDefault="00231C49" w:rsidP="00231C49">
            <w:r w:rsidRPr="00231C49">
              <w:t>38 012</w:t>
            </w:r>
          </w:p>
        </w:tc>
      </w:tr>
      <w:tr w:rsidR="00231C49" w:rsidRPr="00231C49" w14:paraId="1D52D7C0" w14:textId="77777777" w:rsidTr="00231C49">
        <w:trPr>
          <w:trHeight w:val="315"/>
        </w:trPr>
        <w:tc>
          <w:tcPr>
            <w:tcW w:w="4120" w:type="dxa"/>
            <w:noWrap/>
            <w:hideMark/>
          </w:tcPr>
          <w:p w14:paraId="6F1C3405" w14:textId="77777777" w:rsidR="00231C49" w:rsidRPr="00231C49" w:rsidRDefault="00231C49">
            <w:r w:rsidRPr="00231C49">
              <w:t xml:space="preserve">Elevassistent </w:t>
            </w:r>
          </w:p>
        </w:tc>
        <w:tc>
          <w:tcPr>
            <w:tcW w:w="960" w:type="dxa"/>
            <w:noWrap/>
            <w:hideMark/>
          </w:tcPr>
          <w:p w14:paraId="280489CC" w14:textId="77777777" w:rsidR="00231C49" w:rsidRPr="00231C49" w:rsidRDefault="00231C49" w:rsidP="00231C49">
            <w:r w:rsidRPr="00231C49">
              <w:t>23</w:t>
            </w:r>
          </w:p>
        </w:tc>
        <w:tc>
          <w:tcPr>
            <w:tcW w:w="1940" w:type="dxa"/>
            <w:noWrap/>
            <w:hideMark/>
          </w:tcPr>
          <w:p w14:paraId="512712D4" w14:textId="77777777" w:rsidR="00231C49" w:rsidRPr="00231C49" w:rsidRDefault="00231C49" w:rsidP="00231C49">
            <w:r w:rsidRPr="00231C49">
              <w:t>29 325</w:t>
            </w:r>
          </w:p>
        </w:tc>
        <w:tc>
          <w:tcPr>
            <w:tcW w:w="1300" w:type="dxa"/>
            <w:noWrap/>
            <w:hideMark/>
          </w:tcPr>
          <w:p w14:paraId="630A1FF0" w14:textId="77777777" w:rsidR="00231C49" w:rsidRPr="00231C49" w:rsidRDefault="00231C49" w:rsidP="00231C49">
            <w:r w:rsidRPr="00231C49">
              <w:t>31 000</w:t>
            </w:r>
          </w:p>
        </w:tc>
        <w:tc>
          <w:tcPr>
            <w:tcW w:w="1900" w:type="dxa"/>
            <w:noWrap/>
            <w:hideMark/>
          </w:tcPr>
          <w:p w14:paraId="16781AA0" w14:textId="77777777" w:rsidR="00231C49" w:rsidRPr="00231C49" w:rsidRDefault="00231C49" w:rsidP="00231C49">
            <w:r w:rsidRPr="00231C49">
              <w:t>33 900</w:t>
            </w:r>
          </w:p>
        </w:tc>
        <w:tc>
          <w:tcPr>
            <w:tcW w:w="1500" w:type="dxa"/>
            <w:noWrap/>
            <w:hideMark/>
          </w:tcPr>
          <w:p w14:paraId="18A216D6" w14:textId="77777777" w:rsidR="00231C49" w:rsidRPr="00231C49" w:rsidRDefault="00231C49" w:rsidP="00231C49">
            <w:r w:rsidRPr="00231C49">
              <w:t>31 150</w:t>
            </w:r>
          </w:p>
        </w:tc>
      </w:tr>
    </w:tbl>
    <w:p w14:paraId="077341D5" w14:textId="77777777" w:rsidR="00231C49" w:rsidRDefault="00231C49" w:rsidP="004835F3"/>
    <w:sectPr w:rsidR="00231C49" w:rsidSect="00231C49">
      <w:headerReference w:type="default" r:id="rId7"/>
      <w:footerReference w:type="default" r:id="rId8"/>
      <w:headerReference w:type="first" r:id="rId9"/>
      <w:footerReference w:type="first" r:id="rId10"/>
      <w:pgSz w:w="16838" w:h="11906" w:orient="landscape" w:code="9"/>
      <w:pgMar w:top="1985" w:right="1871" w:bottom="1985" w:left="2835" w:header="454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26FB4A" w14:textId="77777777" w:rsidR="00231C49" w:rsidRDefault="00231C49" w:rsidP="00C5048E">
      <w:pPr>
        <w:spacing w:line="240" w:lineRule="auto"/>
      </w:pPr>
      <w:r>
        <w:separator/>
      </w:r>
    </w:p>
  </w:endnote>
  <w:endnote w:type="continuationSeparator" w:id="0">
    <w:p w14:paraId="0CF7BE4F" w14:textId="77777777" w:rsidR="00231C49" w:rsidRDefault="00231C49" w:rsidP="00C5048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C1F8B8" w14:textId="77777777" w:rsidR="0026116A" w:rsidRPr="00084EC5" w:rsidRDefault="00C13203">
    <w:pPr>
      <w:pStyle w:val="Sidfot"/>
      <w:rPr>
        <w:sz w:val="2"/>
        <w:szCs w:val="2"/>
      </w:rPr>
    </w:pPr>
    <w:r w:rsidRPr="00162ED7">
      <w:rPr>
        <w:noProof/>
        <w:color w:val="FF0000"/>
        <w:lang w:eastAsia="sv-SE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16AA6260" wp14:editId="218CC362">
              <wp:simplePos x="0" y="0"/>
              <wp:positionH relativeFrom="page">
                <wp:posOffset>324091</wp:posOffset>
              </wp:positionH>
              <wp:positionV relativeFrom="page">
                <wp:posOffset>9109276</wp:posOffset>
              </wp:positionV>
              <wp:extent cx="6962172" cy="1263600"/>
              <wp:effectExtent l="0" t="19050" r="29210" b="13335"/>
              <wp:wrapNone/>
              <wp:docPr id="7" name="Rektangel 8" descr="Figur i sidfot på sidan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62172" cy="1263600"/>
                      </a:xfrm>
                      <a:custGeom>
                        <a:avLst/>
                        <a:gdLst>
                          <a:gd name="connsiteX0" fmla="*/ 0 w 5215890"/>
                          <a:gd name="connsiteY0" fmla="*/ 0 h 1263015"/>
                          <a:gd name="connsiteX1" fmla="*/ 5215890 w 5215890"/>
                          <a:gd name="connsiteY1" fmla="*/ 0 h 1263015"/>
                          <a:gd name="connsiteX2" fmla="*/ 5215890 w 5215890"/>
                          <a:gd name="connsiteY2" fmla="*/ 1263015 h 1263015"/>
                          <a:gd name="connsiteX3" fmla="*/ 0 w 5215890"/>
                          <a:gd name="connsiteY3" fmla="*/ 1263015 h 1263015"/>
                          <a:gd name="connsiteX4" fmla="*/ 0 w 5215890"/>
                          <a:gd name="connsiteY4" fmla="*/ 0 h 1263015"/>
                          <a:gd name="connsiteX0" fmla="*/ 0 w 5215890"/>
                          <a:gd name="connsiteY0" fmla="*/ 0 h 1263015"/>
                          <a:gd name="connsiteX1" fmla="*/ 5209540 w 5215890"/>
                          <a:gd name="connsiteY1" fmla="*/ 342900 h 1263015"/>
                          <a:gd name="connsiteX2" fmla="*/ 5215890 w 5215890"/>
                          <a:gd name="connsiteY2" fmla="*/ 1263015 h 1263015"/>
                          <a:gd name="connsiteX3" fmla="*/ 0 w 5215890"/>
                          <a:gd name="connsiteY3" fmla="*/ 1263015 h 1263015"/>
                          <a:gd name="connsiteX4" fmla="*/ 0 w 5215890"/>
                          <a:gd name="connsiteY4" fmla="*/ 0 h 1263015"/>
                          <a:gd name="connsiteX0" fmla="*/ 0 w 5215890"/>
                          <a:gd name="connsiteY0" fmla="*/ 0 h 1263015"/>
                          <a:gd name="connsiteX1" fmla="*/ 5209540 w 5215890"/>
                          <a:gd name="connsiteY1" fmla="*/ 374650 h 1263015"/>
                          <a:gd name="connsiteX2" fmla="*/ 5215890 w 5215890"/>
                          <a:gd name="connsiteY2" fmla="*/ 1263015 h 1263015"/>
                          <a:gd name="connsiteX3" fmla="*/ 0 w 5215890"/>
                          <a:gd name="connsiteY3" fmla="*/ 1263015 h 1263015"/>
                          <a:gd name="connsiteX4" fmla="*/ 0 w 5215890"/>
                          <a:gd name="connsiteY4" fmla="*/ 0 h 1263015"/>
                          <a:gd name="connsiteX0" fmla="*/ 0 w 5216501"/>
                          <a:gd name="connsiteY0" fmla="*/ 0 h 1263015"/>
                          <a:gd name="connsiteX1" fmla="*/ 5215890 w 5216501"/>
                          <a:gd name="connsiteY1" fmla="*/ 419100 h 1263015"/>
                          <a:gd name="connsiteX2" fmla="*/ 5215890 w 5216501"/>
                          <a:gd name="connsiteY2" fmla="*/ 1263015 h 1263015"/>
                          <a:gd name="connsiteX3" fmla="*/ 0 w 5216501"/>
                          <a:gd name="connsiteY3" fmla="*/ 1263015 h 1263015"/>
                          <a:gd name="connsiteX4" fmla="*/ 0 w 5216501"/>
                          <a:gd name="connsiteY4" fmla="*/ 0 h 1263015"/>
                          <a:gd name="connsiteX0" fmla="*/ 0 w 5215890"/>
                          <a:gd name="connsiteY0" fmla="*/ 0 h 1263015"/>
                          <a:gd name="connsiteX1" fmla="*/ 5209539 w 5215890"/>
                          <a:gd name="connsiteY1" fmla="*/ 381000 h 1263015"/>
                          <a:gd name="connsiteX2" fmla="*/ 5215890 w 5215890"/>
                          <a:gd name="connsiteY2" fmla="*/ 1263015 h 1263015"/>
                          <a:gd name="connsiteX3" fmla="*/ 0 w 5215890"/>
                          <a:gd name="connsiteY3" fmla="*/ 1263015 h 1263015"/>
                          <a:gd name="connsiteX4" fmla="*/ 0 w 5215890"/>
                          <a:gd name="connsiteY4" fmla="*/ 0 h 1263015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</a:cxnLst>
                        <a:rect l="l" t="t" r="r" b="b"/>
                        <a:pathLst>
                          <a:path w="5215890" h="1263015">
                            <a:moveTo>
                              <a:pt x="0" y="0"/>
                            </a:moveTo>
                            <a:lnTo>
                              <a:pt x="5209539" y="381000"/>
                            </a:lnTo>
                            <a:cubicBezTo>
                              <a:pt x="5211656" y="687705"/>
                              <a:pt x="5213773" y="956310"/>
                              <a:pt x="5215890" y="1263015"/>
                            </a:cubicBezTo>
                            <a:lnTo>
                              <a:pt x="0" y="1263015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chemeClr val="accent1"/>
                      </a:solidFill>
                      <a:ln>
                        <a:solidFill>
                          <a:schemeClr val="accent1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4ABFB290" w14:textId="77777777" w:rsidR="0099454D" w:rsidRPr="00CF59B0" w:rsidRDefault="0099454D" w:rsidP="005765E6">
                          <w:pPr>
                            <w:pStyle w:val="Sidfot"/>
                            <w:rPr>
                              <w:color w:val="000000" w:themeColor="text1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6AA6260" id="Rektangel 8" o:spid="_x0000_s1026" alt="Figur i sidfot på sidan 2" style="position:absolute;margin-left:25.5pt;margin-top:717.25pt;width:548.2pt;height:99.5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coordsize="5215890,126301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" adj="-11796480,,5400" path="m,l5209539,381000v2117,306705,4234,575310,6351,882015l,1263015,,xe" fillcolor="#73bf1f [3204]" strokecolor="#73bf1f [3204]" strokeweight="1pt">
              <v:stroke joinstyle="miter"/>
              <v:formulas/>
              <v:path arrowok="t" o:connecttype="custom" o:connectlocs="0,0;6953695,381176;6962172,1263600;0,1263600;0,0" o:connectangles="0,0,0,0,0" textboxrect="0,0,5215890,1263015"/>
              <v:textbox>
                <w:txbxContent>
                  <w:p w14:paraId="4ABFB290" w14:textId="77777777" w:rsidR="0099454D" w:rsidRPr="00CF59B0" w:rsidRDefault="0099454D" w:rsidP="005765E6">
                    <w:pPr>
                      <w:pStyle w:val="Sidfot"/>
                      <w:rPr>
                        <w:color w:val="000000" w:themeColor="text1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10A6A7" w14:textId="77777777" w:rsidR="005A4041" w:rsidRPr="00C13203" w:rsidRDefault="00C13203">
    <w:pPr>
      <w:pStyle w:val="Sidfot"/>
      <w:rPr>
        <w:sz w:val="2"/>
        <w:szCs w:val="2"/>
      </w:rPr>
    </w:pPr>
    <w:r w:rsidRPr="00162ED7">
      <w:rPr>
        <w:noProof/>
        <w:color w:val="FF0000"/>
        <w:lang w:eastAsia="sv-SE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3F9890DC" wp14:editId="5AFA2DE6">
              <wp:simplePos x="0" y="0"/>
              <wp:positionH relativeFrom="page">
                <wp:posOffset>324090</wp:posOffset>
              </wp:positionH>
              <wp:positionV relativeFrom="page">
                <wp:posOffset>9109276</wp:posOffset>
              </wp:positionV>
              <wp:extent cx="6921661" cy="1263600"/>
              <wp:effectExtent l="0" t="19050" r="31750" b="13335"/>
              <wp:wrapNone/>
              <wp:docPr id="8" name="Rektangel 8" descr="Figur i sidfo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661" cy="1263600"/>
                      </a:xfrm>
                      <a:custGeom>
                        <a:avLst/>
                        <a:gdLst>
                          <a:gd name="connsiteX0" fmla="*/ 0 w 5215890"/>
                          <a:gd name="connsiteY0" fmla="*/ 0 h 1263015"/>
                          <a:gd name="connsiteX1" fmla="*/ 5215890 w 5215890"/>
                          <a:gd name="connsiteY1" fmla="*/ 0 h 1263015"/>
                          <a:gd name="connsiteX2" fmla="*/ 5215890 w 5215890"/>
                          <a:gd name="connsiteY2" fmla="*/ 1263015 h 1263015"/>
                          <a:gd name="connsiteX3" fmla="*/ 0 w 5215890"/>
                          <a:gd name="connsiteY3" fmla="*/ 1263015 h 1263015"/>
                          <a:gd name="connsiteX4" fmla="*/ 0 w 5215890"/>
                          <a:gd name="connsiteY4" fmla="*/ 0 h 1263015"/>
                          <a:gd name="connsiteX0" fmla="*/ 0 w 5215890"/>
                          <a:gd name="connsiteY0" fmla="*/ 0 h 1263015"/>
                          <a:gd name="connsiteX1" fmla="*/ 5209540 w 5215890"/>
                          <a:gd name="connsiteY1" fmla="*/ 342900 h 1263015"/>
                          <a:gd name="connsiteX2" fmla="*/ 5215890 w 5215890"/>
                          <a:gd name="connsiteY2" fmla="*/ 1263015 h 1263015"/>
                          <a:gd name="connsiteX3" fmla="*/ 0 w 5215890"/>
                          <a:gd name="connsiteY3" fmla="*/ 1263015 h 1263015"/>
                          <a:gd name="connsiteX4" fmla="*/ 0 w 5215890"/>
                          <a:gd name="connsiteY4" fmla="*/ 0 h 1263015"/>
                          <a:gd name="connsiteX0" fmla="*/ 0 w 5215890"/>
                          <a:gd name="connsiteY0" fmla="*/ 0 h 1263015"/>
                          <a:gd name="connsiteX1" fmla="*/ 5209540 w 5215890"/>
                          <a:gd name="connsiteY1" fmla="*/ 374650 h 1263015"/>
                          <a:gd name="connsiteX2" fmla="*/ 5215890 w 5215890"/>
                          <a:gd name="connsiteY2" fmla="*/ 1263015 h 1263015"/>
                          <a:gd name="connsiteX3" fmla="*/ 0 w 5215890"/>
                          <a:gd name="connsiteY3" fmla="*/ 1263015 h 1263015"/>
                          <a:gd name="connsiteX4" fmla="*/ 0 w 5215890"/>
                          <a:gd name="connsiteY4" fmla="*/ 0 h 1263015"/>
                          <a:gd name="connsiteX0" fmla="*/ 0 w 5216501"/>
                          <a:gd name="connsiteY0" fmla="*/ 0 h 1263015"/>
                          <a:gd name="connsiteX1" fmla="*/ 5215890 w 5216501"/>
                          <a:gd name="connsiteY1" fmla="*/ 419100 h 1263015"/>
                          <a:gd name="connsiteX2" fmla="*/ 5215890 w 5216501"/>
                          <a:gd name="connsiteY2" fmla="*/ 1263015 h 1263015"/>
                          <a:gd name="connsiteX3" fmla="*/ 0 w 5216501"/>
                          <a:gd name="connsiteY3" fmla="*/ 1263015 h 1263015"/>
                          <a:gd name="connsiteX4" fmla="*/ 0 w 5216501"/>
                          <a:gd name="connsiteY4" fmla="*/ 0 h 1263015"/>
                          <a:gd name="connsiteX0" fmla="*/ 0 w 5215890"/>
                          <a:gd name="connsiteY0" fmla="*/ 0 h 1263015"/>
                          <a:gd name="connsiteX1" fmla="*/ 5209539 w 5215890"/>
                          <a:gd name="connsiteY1" fmla="*/ 381000 h 1263015"/>
                          <a:gd name="connsiteX2" fmla="*/ 5215890 w 5215890"/>
                          <a:gd name="connsiteY2" fmla="*/ 1263015 h 1263015"/>
                          <a:gd name="connsiteX3" fmla="*/ 0 w 5215890"/>
                          <a:gd name="connsiteY3" fmla="*/ 1263015 h 1263015"/>
                          <a:gd name="connsiteX4" fmla="*/ 0 w 5215890"/>
                          <a:gd name="connsiteY4" fmla="*/ 0 h 1263015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</a:cxnLst>
                        <a:rect l="l" t="t" r="r" b="b"/>
                        <a:pathLst>
                          <a:path w="5215890" h="1263015">
                            <a:moveTo>
                              <a:pt x="0" y="0"/>
                            </a:moveTo>
                            <a:lnTo>
                              <a:pt x="5209539" y="381000"/>
                            </a:lnTo>
                            <a:cubicBezTo>
                              <a:pt x="5211656" y="687705"/>
                              <a:pt x="5213773" y="956310"/>
                              <a:pt x="5215890" y="1263015"/>
                            </a:cubicBezTo>
                            <a:lnTo>
                              <a:pt x="0" y="1263015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chemeClr val="accent1"/>
                      </a:solidFill>
                      <a:ln>
                        <a:solidFill>
                          <a:schemeClr val="accent1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1573FD43" w14:textId="77777777" w:rsidR="00C13203" w:rsidRPr="00CF59B0" w:rsidRDefault="00C13203" w:rsidP="005765E6">
                          <w:pPr>
                            <w:pStyle w:val="Sidfot"/>
                            <w:rPr>
                              <w:color w:val="000000" w:themeColor="text1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F9890DC" id="_x0000_s1027" alt="Figur i sidfot" style="position:absolute;margin-left:25.5pt;margin-top:717.25pt;width:545pt;height:99.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coordsize="5215890,126301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" adj="-11796480,,5400" path="m,l5209539,381000v2117,306705,4234,575310,6351,882015l,1263015,,xe" fillcolor="#73bf1f [3204]" strokecolor="#73bf1f [3204]" strokeweight="1pt">
              <v:stroke joinstyle="miter"/>
              <v:formulas/>
              <v:path arrowok="t" o:connecttype="custom" o:connectlocs="0,0;6913233,381176;6921661,1263600;0,1263600;0,0" o:connectangles="0,0,0,0,0" textboxrect="0,0,5215890,1263015"/>
              <v:textbox>
                <w:txbxContent>
                  <w:p w14:paraId="1573FD43" w14:textId="77777777" w:rsidR="00C13203" w:rsidRPr="00CF59B0" w:rsidRDefault="00C13203" w:rsidP="005765E6">
                    <w:pPr>
                      <w:pStyle w:val="Sidfot"/>
                      <w:rPr>
                        <w:color w:val="000000" w:themeColor="text1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D1301A" w14:textId="77777777" w:rsidR="00231C49" w:rsidRDefault="00231C49" w:rsidP="00C5048E">
      <w:pPr>
        <w:spacing w:line="240" w:lineRule="auto"/>
      </w:pPr>
      <w:r>
        <w:separator/>
      </w:r>
    </w:p>
  </w:footnote>
  <w:footnote w:type="continuationSeparator" w:id="0">
    <w:p w14:paraId="39676109" w14:textId="77777777" w:rsidR="00231C49" w:rsidRDefault="00231C49" w:rsidP="00C5048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nt"/>
      <w:tblW w:w="9640" w:type="dxa"/>
      <w:tblInd w:w="-85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28" w:type="dxa"/>
      </w:tblCellMar>
      <w:tblLook w:val="04A0" w:firstRow="1" w:lastRow="0" w:firstColumn="1" w:lastColumn="0" w:noHBand="0" w:noVBand="1"/>
      <w:tblDescription w:val="Tabell i sidhuvud på sidan 2 för positionering av text"/>
    </w:tblPr>
    <w:tblGrid>
      <w:gridCol w:w="3493"/>
      <w:gridCol w:w="2642"/>
      <w:gridCol w:w="3505"/>
    </w:tblGrid>
    <w:tr w:rsidR="00AD2CA8" w14:paraId="0C80CF73" w14:textId="77777777" w:rsidTr="00DC666D">
      <w:trPr>
        <w:trHeight w:val="438"/>
      </w:trPr>
      <w:tc>
        <w:tcPr>
          <w:tcW w:w="3493" w:type="dxa"/>
          <w:vMerge w:val="restart"/>
        </w:tcPr>
        <w:p w14:paraId="1D0EFE29" w14:textId="77777777" w:rsidR="00AD2CA8" w:rsidRDefault="00AD2CA8" w:rsidP="00AD2CA8">
          <w:pPr>
            <w:pStyle w:val="Sidhuvud"/>
            <w:tabs>
              <w:tab w:val="clear" w:pos="9026"/>
            </w:tabs>
            <w:jc w:val="center"/>
          </w:pPr>
        </w:p>
      </w:tc>
      <w:tc>
        <w:tcPr>
          <w:tcW w:w="2642" w:type="dxa"/>
          <w:vMerge w:val="restart"/>
        </w:tcPr>
        <w:p w14:paraId="63391DB2" w14:textId="77777777" w:rsidR="00AD2CA8" w:rsidRDefault="00AD2CA8" w:rsidP="00AD2CA8">
          <w:pPr>
            <w:pStyle w:val="Sidhuvud"/>
            <w:jc w:val="center"/>
          </w:pPr>
        </w:p>
      </w:tc>
      <w:tc>
        <w:tcPr>
          <w:tcW w:w="3505" w:type="dxa"/>
        </w:tcPr>
        <w:p w14:paraId="2135155A" w14:textId="247AE409" w:rsidR="00AD2CA8" w:rsidRDefault="00AD2CA8" w:rsidP="00AD2CA8">
          <w:pPr>
            <w:pStyle w:val="Sidhuvud"/>
            <w:jc w:val="right"/>
          </w:pP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  \* MERGEFORMAT </w:instrText>
          </w:r>
          <w:r>
            <w:rPr>
              <w:noProof/>
            </w:rPr>
            <w:fldChar w:fldCharType="separate"/>
          </w:r>
          <w:r w:rsidR="005765E6">
            <w:rPr>
              <w:noProof/>
            </w:rPr>
            <w:t>2</w:t>
          </w:r>
          <w:r>
            <w:rPr>
              <w:noProof/>
            </w:rPr>
            <w:fldChar w:fldCharType="end"/>
          </w:r>
          <w:r>
            <w:t>(</w:t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SECTIONPAGES  \* MERGEFORMAT </w:instrText>
          </w:r>
          <w:r>
            <w:rPr>
              <w:noProof/>
            </w:rPr>
            <w:fldChar w:fldCharType="separate"/>
          </w:r>
          <w:r w:rsidR="00231C49">
            <w:rPr>
              <w:noProof/>
            </w:rPr>
            <w:t>2</w:t>
          </w:r>
          <w:r>
            <w:rPr>
              <w:noProof/>
            </w:rPr>
            <w:fldChar w:fldCharType="end"/>
          </w:r>
          <w:r>
            <w:t>)</w:t>
          </w:r>
        </w:p>
      </w:tc>
    </w:tr>
    <w:tr w:rsidR="00AD2CA8" w14:paraId="6CB46E21" w14:textId="77777777" w:rsidTr="00DC666D">
      <w:trPr>
        <w:trHeight w:val="284"/>
      </w:trPr>
      <w:tc>
        <w:tcPr>
          <w:tcW w:w="3493" w:type="dxa"/>
          <w:vMerge/>
        </w:tcPr>
        <w:p w14:paraId="44A339A1" w14:textId="77777777" w:rsidR="00AD2CA8" w:rsidRDefault="00AD2CA8" w:rsidP="00AD2CA8">
          <w:pPr>
            <w:pStyle w:val="Sidhuvud"/>
            <w:tabs>
              <w:tab w:val="clear" w:pos="9026"/>
            </w:tabs>
            <w:jc w:val="center"/>
          </w:pPr>
        </w:p>
      </w:tc>
      <w:tc>
        <w:tcPr>
          <w:tcW w:w="2642" w:type="dxa"/>
          <w:vMerge/>
        </w:tcPr>
        <w:p w14:paraId="44E6C0EF" w14:textId="77777777" w:rsidR="00AD2CA8" w:rsidRDefault="00AD2CA8" w:rsidP="00AD2CA8">
          <w:pPr>
            <w:pStyle w:val="Sidhuvud"/>
            <w:jc w:val="center"/>
            <w:rPr>
              <w:noProof/>
            </w:rPr>
          </w:pPr>
        </w:p>
      </w:tc>
      <w:sdt>
        <w:sdtPr>
          <w:rPr>
            <w:noProof/>
          </w:rPr>
          <w:alias w:val="Datum"/>
          <w:tag w:val="showInPanel"/>
          <w:id w:val="92751451"/>
          <w:date w:fullDate="2026-06-11T00:00:00Z">
            <w:dateFormat w:val="yyyy-MM-dd"/>
            <w:lid w:val="sv-SE"/>
            <w:storeMappedDataAs w:val="dateTime"/>
            <w:calendar w:val="gregorian"/>
          </w:date>
        </w:sdtPr>
        <w:sdtEndPr/>
        <w:sdtContent>
          <w:tc>
            <w:tcPr>
              <w:tcW w:w="3505" w:type="dxa"/>
            </w:tcPr>
            <w:p w14:paraId="63847CCB" w14:textId="61FB4740" w:rsidR="00AD2CA8" w:rsidRDefault="00231C49" w:rsidP="00AD2CA8">
              <w:pPr>
                <w:pStyle w:val="Sidhuvud"/>
                <w:jc w:val="right"/>
                <w:rPr>
                  <w:noProof/>
                </w:rPr>
              </w:pPr>
              <w:r>
                <w:rPr>
                  <w:noProof/>
                </w:rPr>
                <w:t>2026-06-11</w:t>
              </w:r>
            </w:p>
          </w:tc>
        </w:sdtContent>
      </w:sdt>
    </w:tr>
    <w:tr w:rsidR="00AD2CA8" w:rsidRPr="00545D5B" w14:paraId="45C535A3" w14:textId="77777777" w:rsidTr="00AD2CA8">
      <w:trPr>
        <w:trHeight w:val="700"/>
      </w:trPr>
      <w:tc>
        <w:tcPr>
          <w:tcW w:w="3493" w:type="dxa"/>
          <w:vMerge/>
        </w:tcPr>
        <w:p w14:paraId="60F1E7E4" w14:textId="77777777" w:rsidR="00AD2CA8" w:rsidRDefault="00AD2CA8" w:rsidP="00AD2CA8">
          <w:pPr>
            <w:pStyle w:val="Sidhuvud"/>
            <w:tabs>
              <w:tab w:val="clear" w:pos="9026"/>
            </w:tabs>
            <w:jc w:val="center"/>
          </w:pPr>
        </w:p>
      </w:tc>
      <w:tc>
        <w:tcPr>
          <w:tcW w:w="2642" w:type="dxa"/>
          <w:vMerge/>
        </w:tcPr>
        <w:p w14:paraId="3B59F211" w14:textId="77777777" w:rsidR="00AD2CA8" w:rsidRDefault="00AD2CA8" w:rsidP="00AD2CA8">
          <w:pPr>
            <w:pStyle w:val="Sidhuvud"/>
            <w:jc w:val="center"/>
            <w:rPr>
              <w:noProof/>
            </w:rPr>
          </w:pPr>
        </w:p>
      </w:tc>
      <w:tc>
        <w:tcPr>
          <w:tcW w:w="3505" w:type="dxa"/>
        </w:tcPr>
        <w:p w14:paraId="04A840A9" w14:textId="7A5E8FD2" w:rsidR="00AD2CA8" w:rsidRPr="00545D5B" w:rsidRDefault="00AD2CA8" w:rsidP="00AD2CA8">
          <w:pPr>
            <w:pStyle w:val="Sidhuvud"/>
            <w:jc w:val="right"/>
            <w:rPr>
              <w:noProof/>
            </w:rPr>
          </w:pPr>
        </w:p>
      </w:tc>
    </w:tr>
  </w:tbl>
  <w:p w14:paraId="39A7886E" w14:textId="77777777" w:rsidR="00C5048E" w:rsidRPr="00AD2CA8" w:rsidRDefault="00C5048E" w:rsidP="00C5048E">
    <w:pPr>
      <w:pStyle w:val="Sidhuvud"/>
      <w:jc w:val="center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nt"/>
      <w:tblW w:w="9640" w:type="dxa"/>
      <w:tblInd w:w="-85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28" w:type="dxa"/>
      </w:tblCellMar>
      <w:tblLook w:val="04A0" w:firstRow="1" w:lastRow="0" w:firstColumn="1" w:lastColumn="0" w:noHBand="0" w:noVBand="1"/>
      <w:tblDescription w:val="Platshållare information sidhuvud"/>
    </w:tblPr>
    <w:tblGrid>
      <w:gridCol w:w="3493"/>
      <w:gridCol w:w="2642"/>
      <w:gridCol w:w="3505"/>
    </w:tblGrid>
    <w:tr w:rsidR="00545D5B" w14:paraId="78429232" w14:textId="77777777" w:rsidTr="00545D5B">
      <w:trPr>
        <w:trHeight w:val="438"/>
      </w:trPr>
      <w:tc>
        <w:tcPr>
          <w:tcW w:w="3493" w:type="dxa"/>
          <w:vMerge w:val="restart"/>
        </w:tcPr>
        <w:p w14:paraId="310112CB" w14:textId="77777777" w:rsidR="00545D5B" w:rsidRDefault="00545D5B" w:rsidP="005A4041">
          <w:pPr>
            <w:pStyle w:val="Sidhuvud"/>
            <w:tabs>
              <w:tab w:val="clear" w:pos="9026"/>
            </w:tabs>
            <w:jc w:val="center"/>
          </w:pPr>
        </w:p>
      </w:tc>
      <w:tc>
        <w:tcPr>
          <w:tcW w:w="2642" w:type="dxa"/>
          <w:vMerge w:val="restart"/>
        </w:tcPr>
        <w:p w14:paraId="113AB7E9" w14:textId="77777777" w:rsidR="00545D5B" w:rsidRDefault="00545D5B" w:rsidP="005A4041">
          <w:pPr>
            <w:pStyle w:val="Sidhuvud"/>
            <w:jc w:val="center"/>
          </w:pPr>
          <w:r>
            <w:rPr>
              <w:noProof/>
              <w:lang w:eastAsia="sv-SE"/>
            </w:rPr>
            <w:drawing>
              <wp:inline distT="0" distB="0" distL="0" distR="0" wp14:anchorId="30305D85" wp14:editId="4A8085C4">
                <wp:extent cx="1616710" cy="906145"/>
                <wp:effectExtent l="0" t="0" r="2540" b="8255"/>
                <wp:docPr id="11" name="Bild 6" descr="Götene kommun logotyp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0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Götene+Kommun-dokument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16710" cy="9061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505" w:type="dxa"/>
        </w:tcPr>
        <w:p w14:paraId="14AE2809" w14:textId="6E4C2547" w:rsidR="00545D5B" w:rsidRDefault="00545D5B" w:rsidP="006A0D3C">
          <w:pPr>
            <w:pStyle w:val="Sidhuvud"/>
            <w:jc w:val="right"/>
          </w:pP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  \* MERGEFORMAT </w:instrText>
          </w:r>
          <w:r>
            <w:rPr>
              <w:noProof/>
            </w:rPr>
            <w:fldChar w:fldCharType="separate"/>
          </w:r>
          <w:r w:rsidR="00311B50">
            <w:rPr>
              <w:noProof/>
            </w:rPr>
            <w:t>1</w:t>
          </w:r>
          <w:r>
            <w:rPr>
              <w:noProof/>
            </w:rPr>
            <w:fldChar w:fldCharType="end"/>
          </w:r>
          <w:r>
            <w:t>(</w:t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SECTIONPAGES  \* MERGEFORMAT </w:instrText>
          </w:r>
          <w:r>
            <w:rPr>
              <w:noProof/>
            </w:rPr>
            <w:fldChar w:fldCharType="separate"/>
          </w:r>
          <w:r w:rsidR="00231C49">
            <w:rPr>
              <w:noProof/>
            </w:rPr>
            <w:t>2</w:t>
          </w:r>
          <w:r>
            <w:rPr>
              <w:noProof/>
            </w:rPr>
            <w:fldChar w:fldCharType="end"/>
          </w:r>
          <w:r>
            <w:t>)</w:t>
          </w:r>
        </w:p>
      </w:tc>
    </w:tr>
    <w:tr w:rsidR="00545D5B" w14:paraId="137ECAC1" w14:textId="77777777" w:rsidTr="00CF2A04">
      <w:trPr>
        <w:trHeight w:val="284"/>
      </w:trPr>
      <w:tc>
        <w:tcPr>
          <w:tcW w:w="3493" w:type="dxa"/>
          <w:vMerge/>
        </w:tcPr>
        <w:p w14:paraId="2CEF7975" w14:textId="77777777" w:rsidR="00545D5B" w:rsidRDefault="00545D5B" w:rsidP="005A4041">
          <w:pPr>
            <w:pStyle w:val="Sidhuvud"/>
            <w:tabs>
              <w:tab w:val="clear" w:pos="9026"/>
            </w:tabs>
            <w:jc w:val="center"/>
          </w:pPr>
        </w:p>
      </w:tc>
      <w:tc>
        <w:tcPr>
          <w:tcW w:w="2642" w:type="dxa"/>
          <w:vMerge/>
        </w:tcPr>
        <w:p w14:paraId="7A13498E" w14:textId="77777777" w:rsidR="00545D5B" w:rsidRDefault="00545D5B" w:rsidP="005A4041">
          <w:pPr>
            <w:pStyle w:val="Sidhuvud"/>
            <w:jc w:val="center"/>
            <w:rPr>
              <w:noProof/>
            </w:rPr>
          </w:pPr>
        </w:p>
      </w:tc>
      <w:tc>
        <w:tcPr>
          <w:tcW w:w="3505" w:type="dxa"/>
        </w:tcPr>
        <w:sdt>
          <w:sdtPr>
            <w:rPr>
              <w:noProof/>
            </w:rPr>
            <w:alias w:val="Datum"/>
            <w:tag w:val="showInPanel"/>
            <w:id w:val="1995828897"/>
            <w:date w:fullDate="2026-06-11T00:00:00Z">
              <w:dateFormat w:val="yyyy-MM-dd"/>
              <w:lid w:val="sv-SE"/>
              <w:storeMappedDataAs w:val="dateTime"/>
              <w:calendar w:val="gregorian"/>
            </w:date>
          </w:sdtPr>
          <w:sdtEndPr/>
          <w:sdtContent>
            <w:p w14:paraId="50F9B470" w14:textId="442E4416" w:rsidR="00263366" w:rsidRDefault="00231C49" w:rsidP="00263366">
              <w:pPr>
                <w:pStyle w:val="Sidhuvud"/>
                <w:jc w:val="right"/>
                <w:rPr>
                  <w:sz w:val="24"/>
                </w:rPr>
              </w:pPr>
              <w:r>
                <w:rPr>
                  <w:noProof/>
                </w:rPr>
                <w:t>2026-06-11</w:t>
              </w:r>
            </w:p>
          </w:sdtContent>
        </w:sdt>
        <w:p w14:paraId="168BFD3D" w14:textId="77777777" w:rsidR="00545D5B" w:rsidRDefault="00545D5B" w:rsidP="005A4041">
          <w:pPr>
            <w:pStyle w:val="Sidhuvud"/>
            <w:jc w:val="right"/>
            <w:rPr>
              <w:noProof/>
            </w:rPr>
          </w:pPr>
        </w:p>
      </w:tc>
    </w:tr>
    <w:tr w:rsidR="00545D5B" w:rsidRPr="00545D5B" w14:paraId="3702D297" w14:textId="77777777" w:rsidTr="003042BF">
      <w:trPr>
        <w:trHeight w:val="437"/>
      </w:trPr>
      <w:tc>
        <w:tcPr>
          <w:tcW w:w="3493" w:type="dxa"/>
          <w:vMerge/>
        </w:tcPr>
        <w:p w14:paraId="02350D6F" w14:textId="77777777" w:rsidR="00545D5B" w:rsidRDefault="00545D5B" w:rsidP="005A4041">
          <w:pPr>
            <w:pStyle w:val="Sidhuvud"/>
            <w:tabs>
              <w:tab w:val="clear" w:pos="9026"/>
            </w:tabs>
            <w:jc w:val="center"/>
          </w:pPr>
        </w:p>
      </w:tc>
      <w:tc>
        <w:tcPr>
          <w:tcW w:w="2642" w:type="dxa"/>
          <w:vMerge/>
        </w:tcPr>
        <w:p w14:paraId="4850FB18" w14:textId="77777777" w:rsidR="00545D5B" w:rsidRDefault="00545D5B" w:rsidP="005A4041">
          <w:pPr>
            <w:pStyle w:val="Sidhuvud"/>
            <w:jc w:val="center"/>
            <w:rPr>
              <w:noProof/>
            </w:rPr>
          </w:pPr>
        </w:p>
      </w:tc>
      <w:tc>
        <w:tcPr>
          <w:tcW w:w="3505" w:type="dxa"/>
        </w:tcPr>
        <w:p w14:paraId="65BDA228" w14:textId="142E87BF" w:rsidR="00545D5B" w:rsidRPr="00545D5B" w:rsidRDefault="00545D5B" w:rsidP="005A4041">
          <w:pPr>
            <w:pStyle w:val="Sidhuvud"/>
            <w:jc w:val="right"/>
            <w:rPr>
              <w:noProof/>
            </w:rPr>
          </w:pPr>
        </w:p>
      </w:tc>
    </w:tr>
  </w:tbl>
  <w:p w14:paraId="0255C094" w14:textId="77777777" w:rsidR="005A4041" w:rsidRPr="00545D5B" w:rsidRDefault="005A4041">
    <w:pPr>
      <w:pStyle w:val="Sidhuvud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E4579"/>
    <w:multiLevelType w:val="multilevel"/>
    <w:tmpl w:val="5776C60A"/>
    <w:numStyleLink w:val="Listformatnumreraderubriker"/>
  </w:abstractNum>
  <w:abstractNum w:abstractNumId="1" w15:restartNumberingAfterBreak="0">
    <w:nsid w:val="11692ACA"/>
    <w:multiLevelType w:val="multilevel"/>
    <w:tmpl w:val="9266FADE"/>
    <w:styleLink w:val="Listformatnumreradlista"/>
    <w:lvl w:ilvl="0">
      <w:start w:val="1"/>
      <w:numFmt w:val="decimal"/>
      <w:pStyle w:val="Numreradlista"/>
      <w:lvlText w:val="%1"/>
      <w:lvlJc w:val="left"/>
      <w:pPr>
        <w:ind w:left="720" w:hanging="363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04" w:hanging="5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041" w:hanging="737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48" w:hanging="90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44C31D34"/>
    <w:multiLevelType w:val="multilevel"/>
    <w:tmpl w:val="5776C60A"/>
    <w:styleLink w:val="Listformatnumreraderubriker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37" w:hanging="737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64" w:hanging="964"/>
      </w:pPr>
      <w:rPr>
        <w:rFonts w:hint="default"/>
      </w:rPr>
    </w:lvl>
    <w:lvl w:ilvl="4">
      <w:start w:val="1"/>
      <w:numFmt w:val="decimal"/>
      <w:pStyle w:val="Rubrik5"/>
      <w:lvlText w:val="%1.%2.%3.%4.%5"/>
      <w:lvlJc w:val="left"/>
      <w:pPr>
        <w:ind w:left="1134" w:hanging="1134"/>
      </w:pPr>
      <w:rPr>
        <w:rFonts w:hint="default"/>
      </w:rPr>
    </w:lvl>
    <w:lvl w:ilvl="5">
      <w:start w:val="1"/>
      <w:numFmt w:val="decimal"/>
      <w:pStyle w:val="Rubrik6"/>
      <w:lvlText w:val="%1.%2.%3.%4.%5.%6"/>
      <w:lvlJc w:val="left"/>
      <w:pPr>
        <w:ind w:left="1361" w:hanging="1361"/>
      </w:pPr>
      <w:rPr>
        <w:rFonts w:hint="default"/>
      </w:rPr>
    </w:lvl>
    <w:lvl w:ilvl="6">
      <w:start w:val="1"/>
      <w:numFmt w:val="decimal"/>
      <w:pStyle w:val="Rubrik7"/>
      <w:lvlText w:val="%1.%2.%3.%4.%5.%6.%7"/>
      <w:lvlJc w:val="left"/>
      <w:pPr>
        <w:ind w:left="1588" w:hanging="1588"/>
      </w:pPr>
      <w:rPr>
        <w:rFonts w:hint="default"/>
      </w:rPr>
    </w:lvl>
    <w:lvl w:ilvl="7">
      <w:start w:val="1"/>
      <w:numFmt w:val="decimal"/>
      <w:pStyle w:val="Rubrik8"/>
      <w:lvlText w:val="%1.%2.%3.%4.%5.%6.%7.%8"/>
      <w:lvlJc w:val="left"/>
      <w:pPr>
        <w:ind w:left="1814" w:hanging="1814"/>
      </w:pPr>
      <w:rPr>
        <w:rFonts w:hint="default"/>
      </w:rPr>
    </w:lvl>
    <w:lvl w:ilvl="8">
      <w:start w:val="1"/>
      <w:numFmt w:val="decimal"/>
      <w:pStyle w:val="Rubrik9"/>
      <w:lvlText w:val="%1.%2.%3.%4.%5.%6.%7.%8.%9"/>
      <w:lvlJc w:val="left"/>
      <w:pPr>
        <w:ind w:left="2041" w:hanging="2041"/>
      </w:pPr>
      <w:rPr>
        <w:rFonts w:hint="default"/>
      </w:rPr>
    </w:lvl>
  </w:abstractNum>
  <w:abstractNum w:abstractNumId="3" w15:restartNumberingAfterBreak="0">
    <w:nsid w:val="53FD5E8D"/>
    <w:multiLevelType w:val="multilevel"/>
    <w:tmpl w:val="14B6FF48"/>
    <w:styleLink w:val="Listformatpunktlista"/>
    <w:lvl w:ilvl="0">
      <w:start w:val="1"/>
      <w:numFmt w:val="bullet"/>
      <w:pStyle w:val="Punktlista"/>
      <w:lvlText w:val=""/>
      <w:lvlJc w:val="left"/>
      <w:pPr>
        <w:ind w:left="720" w:hanging="363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077" w:hanging="357"/>
      </w:pPr>
      <w:rPr>
        <w:rFonts w:ascii="Courier New" w:hAnsi="Courier New" w:hint="default"/>
        <w:color w:val="auto"/>
      </w:rPr>
    </w:lvl>
    <w:lvl w:ilvl="2">
      <w:start w:val="1"/>
      <w:numFmt w:val="bullet"/>
      <w:lvlText w:val=""/>
      <w:lvlJc w:val="left"/>
      <w:pPr>
        <w:ind w:left="1440" w:hanging="363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797" w:hanging="357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72225EF5"/>
    <w:multiLevelType w:val="multilevel"/>
    <w:tmpl w:val="5776C60A"/>
    <w:numStyleLink w:val="Listformatnumreraderubriker"/>
  </w:abstractNum>
  <w:num w:numId="1" w16cid:durableId="2109882324">
    <w:abstractNumId w:val="1"/>
  </w:num>
  <w:num w:numId="2" w16cid:durableId="1239049183">
    <w:abstractNumId w:val="3"/>
  </w:num>
  <w:num w:numId="3" w16cid:durableId="396559311">
    <w:abstractNumId w:val="1"/>
  </w:num>
  <w:num w:numId="4" w16cid:durableId="1469859115">
    <w:abstractNumId w:val="3"/>
  </w:num>
  <w:num w:numId="5" w16cid:durableId="1965891632">
    <w:abstractNumId w:val="2"/>
  </w:num>
  <w:num w:numId="6" w16cid:durableId="878980748">
    <w:abstractNumId w:val="0"/>
  </w:num>
  <w:num w:numId="7" w16cid:durableId="237252866">
    <w:abstractNumId w:val="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1C49"/>
    <w:rsid w:val="00021D86"/>
    <w:rsid w:val="000358E5"/>
    <w:rsid w:val="00037204"/>
    <w:rsid w:val="00044513"/>
    <w:rsid w:val="000663B9"/>
    <w:rsid w:val="000751C0"/>
    <w:rsid w:val="00084EC5"/>
    <w:rsid w:val="0008646F"/>
    <w:rsid w:val="000B56E2"/>
    <w:rsid w:val="000C76AD"/>
    <w:rsid w:val="000F3400"/>
    <w:rsid w:val="000F3706"/>
    <w:rsid w:val="00103D69"/>
    <w:rsid w:val="00105748"/>
    <w:rsid w:val="00114042"/>
    <w:rsid w:val="00135528"/>
    <w:rsid w:val="0014072E"/>
    <w:rsid w:val="00150D97"/>
    <w:rsid w:val="001546B8"/>
    <w:rsid w:val="001559FB"/>
    <w:rsid w:val="00155E9D"/>
    <w:rsid w:val="001B7580"/>
    <w:rsid w:val="001E30F5"/>
    <w:rsid w:val="00231C49"/>
    <w:rsid w:val="0026116A"/>
    <w:rsid w:val="00263366"/>
    <w:rsid w:val="00265DD2"/>
    <w:rsid w:val="00281546"/>
    <w:rsid w:val="00295260"/>
    <w:rsid w:val="002F3BD5"/>
    <w:rsid w:val="002F48CE"/>
    <w:rsid w:val="00311B50"/>
    <w:rsid w:val="00350F88"/>
    <w:rsid w:val="00380A20"/>
    <w:rsid w:val="003813A8"/>
    <w:rsid w:val="003822AB"/>
    <w:rsid w:val="0039395D"/>
    <w:rsid w:val="003A3F29"/>
    <w:rsid w:val="003B6A3B"/>
    <w:rsid w:val="003E0ED2"/>
    <w:rsid w:val="003E1603"/>
    <w:rsid w:val="003F4029"/>
    <w:rsid w:val="0043510F"/>
    <w:rsid w:val="004351E9"/>
    <w:rsid w:val="00444D9F"/>
    <w:rsid w:val="004456E1"/>
    <w:rsid w:val="00463905"/>
    <w:rsid w:val="00470266"/>
    <w:rsid w:val="00474113"/>
    <w:rsid w:val="004835F3"/>
    <w:rsid w:val="0049625B"/>
    <w:rsid w:val="004A7F57"/>
    <w:rsid w:val="004F7E71"/>
    <w:rsid w:val="00545D5B"/>
    <w:rsid w:val="005765E6"/>
    <w:rsid w:val="00577453"/>
    <w:rsid w:val="0058642A"/>
    <w:rsid w:val="005A4041"/>
    <w:rsid w:val="00673140"/>
    <w:rsid w:val="0067532B"/>
    <w:rsid w:val="006A0D3C"/>
    <w:rsid w:val="006F0B37"/>
    <w:rsid w:val="00712120"/>
    <w:rsid w:val="00763D30"/>
    <w:rsid w:val="007872B9"/>
    <w:rsid w:val="0082050F"/>
    <w:rsid w:val="00833B01"/>
    <w:rsid w:val="008414D8"/>
    <w:rsid w:val="00844803"/>
    <w:rsid w:val="00863E6B"/>
    <w:rsid w:val="008640EA"/>
    <w:rsid w:val="00871250"/>
    <w:rsid w:val="00896E25"/>
    <w:rsid w:val="008E022B"/>
    <w:rsid w:val="008E2694"/>
    <w:rsid w:val="008E3DE0"/>
    <w:rsid w:val="00907FA1"/>
    <w:rsid w:val="00920056"/>
    <w:rsid w:val="0098553A"/>
    <w:rsid w:val="0099454D"/>
    <w:rsid w:val="00997D91"/>
    <w:rsid w:val="00A22975"/>
    <w:rsid w:val="00A4073A"/>
    <w:rsid w:val="00AA0FA9"/>
    <w:rsid w:val="00AB76B9"/>
    <w:rsid w:val="00AD11EA"/>
    <w:rsid w:val="00AD2CA8"/>
    <w:rsid w:val="00AD4F71"/>
    <w:rsid w:val="00B05E62"/>
    <w:rsid w:val="00B064F1"/>
    <w:rsid w:val="00B20B93"/>
    <w:rsid w:val="00B318C3"/>
    <w:rsid w:val="00B52F52"/>
    <w:rsid w:val="00B5319A"/>
    <w:rsid w:val="00B56CEA"/>
    <w:rsid w:val="00B646A5"/>
    <w:rsid w:val="00B76959"/>
    <w:rsid w:val="00B96894"/>
    <w:rsid w:val="00BC1B5D"/>
    <w:rsid w:val="00BD4E2A"/>
    <w:rsid w:val="00C01E83"/>
    <w:rsid w:val="00C05BC4"/>
    <w:rsid w:val="00C13203"/>
    <w:rsid w:val="00C334AC"/>
    <w:rsid w:val="00C37531"/>
    <w:rsid w:val="00C40689"/>
    <w:rsid w:val="00C5048E"/>
    <w:rsid w:val="00C637B7"/>
    <w:rsid w:val="00C66BF1"/>
    <w:rsid w:val="00C7069C"/>
    <w:rsid w:val="00C865BA"/>
    <w:rsid w:val="00C96BAF"/>
    <w:rsid w:val="00CA4ECE"/>
    <w:rsid w:val="00CA7912"/>
    <w:rsid w:val="00CB7B54"/>
    <w:rsid w:val="00CE1CD6"/>
    <w:rsid w:val="00CF2A04"/>
    <w:rsid w:val="00CF59B0"/>
    <w:rsid w:val="00D051CF"/>
    <w:rsid w:val="00D23A83"/>
    <w:rsid w:val="00D268B1"/>
    <w:rsid w:val="00D406EC"/>
    <w:rsid w:val="00D84801"/>
    <w:rsid w:val="00D94181"/>
    <w:rsid w:val="00D96E39"/>
    <w:rsid w:val="00DD1F5B"/>
    <w:rsid w:val="00DF2977"/>
    <w:rsid w:val="00DF4513"/>
    <w:rsid w:val="00E30DDC"/>
    <w:rsid w:val="00E57E87"/>
    <w:rsid w:val="00E62EC6"/>
    <w:rsid w:val="00E91959"/>
    <w:rsid w:val="00F37C10"/>
    <w:rsid w:val="00F97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4B8CF2"/>
  <w15:chartTrackingRefBased/>
  <w15:docId w15:val="{CB71A2CF-C885-47C2-957A-6263E82D12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uiPriority="1" w:qFormat="1"/>
    <w:lsdException w:name="heading 4" w:uiPriority="1"/>
    <w:lsdException w:name="heading 5" w:semiHidden="1" w:uiPriority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qFormat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4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7E71"/>
    <w:pPr>
      <w:spacing w:after="0" w:line="260" w:lineRule="atLeast"/>
    </w:pPr>
    <w:rPr>
      <w:sz w:val="24"/>
      <w:lang w:val="sv-SE"/>
    </w:rPr>
  </w:style>
  <w:style w:type="paragraph" w:styleId="Rubrik1">
    <w:name w:val="heading 1"/>
    <w:basedOn w:val="Normal"/>
    <w:next w:val="Normal"/>
    <w:link w:val="Rubrik1Char"/>
    <w:uiPriority w:val="1"/>
    <w:qFormat/>
    <w:rsid w:val="00C7069C"/>
    <w:pPr>
      <w:keepNext/>
      <w:keepLines/>
      <w:spacing w:before="240" w:after="120" w:line="240" w:lineRule="auto"/>
      <w:outlineLvl w:val="0"/>
    </w:pPr>
    <w:rPr>
      <w:rFonts w:asciiTheme="majorHAnsi" w:eastAsiaTheme="majorEastAsia" w:hAnsiTheme="majorHAnsi" w:cstheme="majorBidi"/>
      <w:color w:val="006A52" w:themeColor="text2"/>
      <w:sz w:val="44"/>
      <w:szCs w:val="32"/>
    </w:rPr>
  </w:style>
  <w:style w:type="paragraph" w:styleId="Rubrik2">
    <w:name w:val="heading 2"/>
    <w:basedOn w:val="Normal"/>
    <w:next w:val="Normal"/>
    <w:link w:val="Rubrik2Char"/>
    <w:uiPriority w:val="1"/>
    <w:qFormat/>
    <w:rsid w:val="00AD11EA"/>
    <w:pPr>
      <w:keepNext/>
      <w:keepLines/>
      <w:spacing w:before="240" w:after="120" w:line="280" w:lineRule="atLeast"/>
      <w:outlineLvl w:val="1"/>
    </w:pPr>
    <w:rPr>
      <w:rFonts w:asciiTheme="majorHAnsi" w:eastAsiaTheme="majorEastAsia" w:hAnsiTheme="majorHAnsi" w:cstheme="majorBidi"/>
      <w:color w:val="006A52" w:themeColor="text2"/>
      <w:sz w:val="36"/>
      <w:szCs w:val="26"/>
    </w:rPr>
  </w:style>
  <w:style w:type="paragraph" w:styleId="Rubrik3">
    <w:name w:val="heading 3"/>
    <w:basedOn w:val="Normal"/>
    <w:next w:val="Normal"/>
    <w:link w:val="Rubrik3Char"/>
    <w:uiPriority w:val="1"/>
    <w:qFormat/>
    <w:rsid w:val="00AD11EA"/>
    <w:pPr>
      <w:keepNext/>
      <w:keepLines/>
      <w:spacing w:before="240" w:after="120" w:line="280" w:lineRule="atLeast"/>
      <w:outlineLvl w:val="2"/>
    </w:pPr>
    <w:rPr>
      <w:rFonts w:asciiTheme="majorHAnsi" w:eastAsiaTheme="majorEastAsia" w:hAnsiTheme="majorHAnsi" w:cstheme="majorBidi"/>
      <w:color w:val="006A52" w:themeColor="text2"/>
      <w:sz w:val="28"/>
      <w:szCs w:val="24"/>
    </w:rPr>
  </w:style>
  <w:style w:type="paragraph" w:styleId="Rubrik4">
    <w:name w:val="heading 4"/>
    <w:basedOn w:val="Normal"/>
    <w:next w:val="Normal"/>
    <w:link w:val="Rubrik4Char"/>
    <w:uiPriority w:val="1"/>
    <w:semiHidden/>
    <w:rsid w:val="0049625B"/>
    <w:pPr>
      <w:keepNext/>
      <w:keepLines/>
      <w:spacing w:before="240" w:after="120" w:line="280" w:lineRule="atLeast"/>
      <w:outlineLvl w:val="3"/>
    </w:pPr>
    <w:rPr>
      <w:rFonts w:asciiTheme="majorHAnsi" w:eastAsiaTheme="majorEastAsia" w:hAnsiTheme="majorHAnsi" w:cstheme="majorBidi"/>
      <w:b/>
      <w:iCs/>
    </w:rPr>
  </w:style>
  <w:style w:type="paragraph" w:styleId="Rubrik5">
    <w:name w:val="heading 5"/>
    <w:basedOn w:val="Normal"/>
    <w:next w:val="Normal"/>
    <w:link w:val="Rubrik5Char"/>
    <w:uiPriority w:val="1"/>
    <w:semiHidden/>
    <w:qFormat/>
    <w:rsid w:val="0049625B"/>
    <w:pPr>
      <w:keepNext/>
      <w:keepLines/>
      <w:numPr>
        <w:ilvl w:val="4"/>
        <w:numId w:val="7"/>
      </w:numPr>
      <w:spacing w:before="240" w:after="120" w:line="280" w:lineRule="atLeast"/>
      <w:outlineLvl w:val="4"/>
    </w:pPr>
    <w:rPr>
      <w:rFonts w:ascii="Arial" w:eastAsiaTheme="majorEastAsia" w:hAnsi="Arial" w:cstheme="majorBidi"/>
      <w:b/>
    </w:rPr>
  </w:style>
  <w:style w:type="paragraph" w:styleId="Rubrik6">
    <w:name w:val="heading 6"/>
    <w:basedOn w:val="Normal"/>
    <w:next w:val="Normal"/>
    <w:link w:val="Rubrik6Char"/>
    <w:uiPriority w:val="1"/>
    <w:semiHidden/>
    <w:qFormat/>
    <w:rsid w:val="0049625B"/>
    <w:pPr>
      <w:keepNext/>
      <w:keepLines/>
      <w:numPr>
        <w:ilvl w:val="5"/>
        <w:numId w:val="7"/>
      </w:numPr>
      <w:spacing w:before="240" w:after="120" w:line="280" w:lineRule="atLeast"/>
      <w:outlineLvl w:val="5"/>
    </w:pPr>
    <w:rPr>
      <w:rFonts w:ascii="Arial" w:eastAsiaTheme="majorEastAsia" w:hAnsi="Arial" w:cstheme="majorBidi"/>
      <w:b/>
    </w:rPr>
  </w:style>
  <w:style w:type="paragraph" w:styleId="Rubrik7">
    <w:name w:val="heading 7"/>
    <w:basedOn w:val="Normal"/>
    <w:next w:val="Normal"/>
    <w:link w:val="Rubrik7Char"/>
    <w:uiPriority w:val="1"/>
    <w:semiHidden/>
    <w:qFormat/>
    <w:rsid w:val="0049625B"/>
    <w:pPr>
      <w:keepNext/>
      <w:keepLines/>
      <w:numPr>
        <w:ilvl w:val="6"/>
        <w:numId w:val="7"/>
      </w:numPr>
      <w:spacing w:before="240" w:after="120" w:line="280" w:lineRule="atLeast"/>
      <w:outlineLvl w:val="6"/>
    </w:pPr>
    <w:rPr>
      <w:rFonts w:ascii="Arial" w:eastAsiaTheme="majorEastAsia" w:hAnsi="Arial" w:cstheme="majorBidi"/>
      <w:b/>
      <w:iCs/>
    </w:rPr>
  </w:style>
  <w:style w:type="paragraph" w:styleId="Rubrik8">
    <w:name w:val="heading 8"/>
    <w:basedOn w:val="Normal"/>
    <w:next w:val="Normal"/>
    <w:link w:val="Rubrik8Char"/>
    <w:uiPriority w:val="1"/>
    <w:semiHidden/>
    <w:qFormat/>
    <w:rsid w:val="0049625B"/>
    <w:pPr>
      <w:keepNext/>
      <w:keepLines/>
      <w:numPr>
        <w:ilvl w:val="7"/>
        <w:numId w:val="7"/>
      </w:numPr>
      <w:spacing w:before="240" w:after="120" w:line="280" w:lineRule="atLeast"/>
      <w:outlineLvl w:val="7"/>
    </w:pPr>
    <w:rPr>
      <w:rFonts w:ascii="Arial" w:eastAsiaTheme="majorEastAsia" w:hAnsi="Arial" w:cstheme="majorBidi"/>
      <w:b/>
      <w:szCs w:val="21"/>
    </w:rPr>
  </w:style>
  <w:style w:type="paragraph" w:styleId="Rubrik9">
    <w:name w:val="heading 9"/>
    <w:basedOn w:val="Normal"/>
    <w:next w:val="Normal"/>
    <w:link w:val="Rubrik9Char"/>
    <w:uiPriority w:val="1"/>
    <w:semiHidden/>
    <w:qFormat/>
    <w:rsid w:val="0049625B"/>
    <w:pPr>
      <w:keepNext/>
      <w:keepLines/>
      <w:numPr>
        <w:ilvl w:val="8"/>
        <w:numId w:val="7"/>
      </w:numPr>
      <w:spacing w:before="240" w:after="120" w:line="280" w:lineRule="atLeast"/>
      <w:outlineLvl w:val="8"/>
    </w:pPr>
    <w:rPr>
      <w:rFonts w:ascii="Arial" w:eastAsiaTheme="majorEastAsia" w:hAnsi="Arial" w:cstheme="majorBidi"/>
      <w:b/>
      <w:iCs/>
      <w:szCs w:val="21"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0663B9"/>
    <w:pPr>
      <w:tabs>
        <w:tab w:val="center" w:pos="4513"/>
        <w:tab w:val="right" w:pos="9026"/>
      </w:tabs>
      <w:spacing w:line="240" w:lineRule="auto"/>
    </w:pPr>
    <w:rPr>
      <w:sz w:val="20"/>
    </w:rPr>
  </w:style>
  <w:style w:type="character" w:customStyle="1" w:styleId="SidhuvudChar">
    <w:name w:val="Sidhuvud Char"/>
    <w:basedOn w:val="Standardstycketeckensnitt"/>
    <w:link w:val="Sidhuvud"/>
    <w:uiPriority w:val="99"/>
    <w:rsid w:val="000663B9"/>
    <w:rPr>
      <w:sz w:val="20"/>
    </w:rPr>
  </w:style>
  <w:style w:type="paragraph" w:styleId="Sidfot">
    <w:name w:val="footer"/>
    <w:basedOn w:val="Normal"/>
    <w:link w:val="SidfotChar"/>
    <w:uiPriority w:val="99"/>
    <w:unhideWhenUsed/>
    <w:rsid w:val="00265DD2"/>
    <w:pPr>
      <w:tabs>
        <w:tab w:val="center" w:pos="4513"/>
        <w:tab w:val="right" w:pos="9026"/>
      </w:tabs>
      <w:spacing w:line="240" w:lineRule="auto"/>
    </w:pPr>
    <w:rPr>
      <w:rFonts w:ascii="Arial" w:hAnsi="Arial"/>
      <w:sz w:val="18"/>
    </w:rPr>
  </w:style>
  <w:style w:type="character" w:customStyle="1" w:styleId="SidfotChar">
    <w:name w:val="Sidfot Char"/>
    <w:basedOn w:val="Standardstycketeckensnitt"/>
    <w:link w:val="Sidfot"/>
    <w:uiPriority w:val="99"/>
    <w:rsid w:val="00265DD2"/>
    <w:rPr>
      <w:rFonts w:ascii="Arial" w:hAnsi="Arial"/>
      <w:sz w:val="18"/>
    </w:rPr>
  </w:style>
  <w:style w:type="table" w:styleId="Tabellrutnt">
    <w:name w:val="Table Grid"/>
    <w:basedOn w:val="Normaltabell"/>
    <w:uiPriority w:val="39"/>
    <w:rsid w:val="00D96E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shllartext">
    <w:name w:val="Placeholder Text"/>
    <w:basedOn w:val="Standardstycketeckensnitt"/>
    <w:uiPriority w:val="99"/>
    <w:semiHidden/>
    <w:rsid w:val="00D96E39"/>
    <w:rPr>
      <w:color w:val="808080"/>
    </w:rPr>
  </w:style>
  <w:style w:type="character" w:styleId="Hyperlnk">
    <w:name w:val="Hyperlink"/>
    <w:basedOn w:val="Standardstycketeckensnitt"/>
    <w:uiPriority w:val="99"/>
    <w:unhideWhenUsed/>
    <w:rsid w:val="00265DD2"/>
    <w:rPr>
      <w:color w:val="0563C1" w:themeColor="hyperlink"/>
      <w:u w:val="single"/>
    </w:rPr>
  </w:style>
  <w:style w:type="character" w:customStyle="1" w:styleId="Olstomnmnande1">
    <w:name w:val="Olöst omnämnande1"/>
    <w:basedOn w:val="Standardstycketeckensnitt"/>
    <w:uiPriority w:val="99"/>
    <w:semiHidden/>
    <w:unhideWhenUsed/>
    <w:rsid w:val="00265DD2"/>
    <w:rPr>
      <w:color w:val="808080"/>
      <w:shd w:val="clear" w:color="auto" w:fill="E6E6E6"/>
    </w:rPr>
  </w:style>
  <w:style w:type="character" w:customStyle="1" w:styleId="Rubrik1Char">
    <w:name w:val="Rubrik 1 Char"/>
    <w:basedOn w:val="Standardstycketeckensnitt"/>
    <w:link w:val="Rubrik1"/>
    <w:uiPriority w:val="1"/>
    <w:rsid w:val="00C7069C"/>
    <w:rPr>
      <w:rFonts w:asciiTheme="majorHAnsi" w:eastAsiaTheme="majorEastAsia" w:hAnsiTheme="majorHAnsi" w:cstheme="majorBidi"/>
      <w:color w:val="006A52" w:themeColor="text2"/>
      <w:sz w:val="44"/>
      <w:szCs w:val="32"/>
      <w:lang w:val="sv-SE"/>
    </w:rPr>
  </w:style>
  <w:style w:type="character" w:customStyle="1" w:styleId="Rubrik2Char">
    <w:name w:val="Rubrik 2 Char"/>
    <w:basedOn w:val="Standardstycketeckensnitt"/>
    <w:link w:val="Rubrik2"/>
    <w:uiPriority w:val="1"/>
    <w:rsid w:val="00AD11EA"/>
    <w:rPr>
      <w:rFonts w:asciiTheme="majorHAnsi" w:eastAsiaTheme="majorEastAsia" w:hAnsiTheme="majorHAnsi" w:cstheme="majorBidi"/>
      <w:color w:val="006A52" w:themeColor="text2"/>
      <w:sz w:val="36"/>
      <w:szCs w:val="26"/>
      <w:lang w:val="sv-SE"/>
    </w:rPr>
  </w:style>
  <w:style w:type="character" w:customStyle="1" w:styleId="Rubrik3Char">
    <w:name w:val="Rubrik 3 Char"/>
    <w:basedOn w:val="Standardstycketeckensnitt"/>
    <w:link w:val="Rubrik3"/>
    <w:uiPriority w:val="1"/>
    <w:rsid w:val="00AD11EA"/>
    <w:rPr>
      <w:rFonts w:asciiTheme="majorHAnsi" w:eastAsiaTheme="majorEastAsia" w:hAnsiTheme="majorHAnsi" w:cstheme="majorBidi"/>
      <w:color w:val="006A52" w:themeColor="text2"/>
      <w:sz w:val="28"/>
      <w:szCs w:val="24"/>
      <w:lang w:val="sv-SE"/>
    </w:rPr>
  </w:style>
  <w:style w:type="character" w:customStyle="1" w:styleId="Rubrik4Char">
    <w:name w:val="Rubrik 4 Char"/>
    <w:basedOn w:val="Standardstycketeckensnitt"/>
    <w:link w:val="Rubrik4"/>
    <w:uiPriority w:val="1"/>
    <w:semiHidden/>
    <w:rsid w:val="00E62EC6"/>
    <w:rPr>
      <w:rFonts w:asciiTheme="majorHAnsi" w:eastAsiaTheme="majorEastAsia" w:hAnsiTheme="majorHAnsi" w:cstheme="majorBidi"/>
      <w:b/>
      <w:iCs/>
      <w:sz w:val="24"/>
      <w:lang w:val="sv-SE"/>
    </w:rPr>
  </w:style>
  <w:style w:type="numbering" w:customStyle="1" w:styleId="Listformatnumreradlista">
    <w:name w:val="Listformat numrerad lista"/>
    <w:uiPriority w:val="99"/>
    <w:rsid w:val="008E022B"/>
    <w:pPr>
      <w:numPr>
        <w:numId w:val="1"/>
      </w:numPr>
    </w:pPr>
  </w:style>
  <w:style w:type="numbering" w:customStyle="1" w:styleId="Listformatpunktlista">
    <w:name w:val="Listformat punktlista"/>
    <w:uiPriority w:val="99"/>
    <w:rsid w:val="008E022B"/>
    <w:pPr>
      <w:numPr>
        <w:numId w:val="2"/>
      </w:numPr>
    </w:pPr>
  </w:style>
  <w:style w:type="paragraph" w:styleId="Numreradlista">
    <w:name w:val="List Number"/>
    <w:basedOn w:val="Normal"/>
    <w:uiPriority w:val="3"/>
    <w:qFormat/>
    <w:rsid w:val="00C96BAF"/>
    <w:pPr>
      <w:numPr>
        <w:numId w:val="3"/>
      </w:numPr>
      <w:spacing w:after="180"/>
      <w:contextualSpacing/>
    </w:pPr>
  </w:style>
  <w:style w:type="paragraph" w:styleId="Punktlista">
    <w:name w:val="List Bullet"/>
    <w:basedOn w:val="Normal"/>
    <w:uiPriority w:val="2"/>
    <w:unhideWhenUsed/>
    <w:qFormat/>
    <w:rsid w:val="00C96BAF"/>
    <w:pPr>
      <w:numPr>
        <w:numId w:val="4"/>
      </w:numPr>
      <w:spacing w:after="180"/>
      <w:contextualSpacing/>
    </w:pPr>
  </w:style>
  <w:style w:type="paragraph" w:customStyle="1" w:styleId="Enhet">
    <w:name w:val="Enhet"/>
    <w:basedOn w:val="Normal"/>
    <w:semiHidden/>
    <w:qFormat/>
    <w:rsid w:val="000663B9"/>
    <w:pPr>
      <w:jc w:val="center"/>
    </w:pPr>
    <w:rPr>
      <w:rFonts w:ascii="Arial" w:hAnsi="Arial"/>
      <w:caps/>
      <w:sz w:val="18"/>
    </w:rPr>
  </w:style>
  <w:style w:type="paragraph" w:customStyle="1" w:styleId="Adress">
    <w:name w:val="Adress"/>
    <w:basedOn w:val="Normal"/>
    <w:rsid w:val="004A7F57"/>
    <w:pPr>
      <w:spacing w:line="220" w:lineRule="atLeast"/>
    </w:pPr>
    <w:rPr>
      <w:sz w:val="20"/>
    </w:rPr>
  </w:style>
  <w:style w:type="paragraph" w:customStyle="1" w:styleId="Gtenerubrik">
    <w:name w:val="Götenerubrik"/>
    <w:basedOn w:val="Rubrik1"/>
    <w:semiHidden/>
    <w:qFormat/>
    <w:rsid w:val="00D23A83"/>
    <w:pPr>
      <w:pBdr>
        <w:bottom w:val="single" w:sz="8" w:space="1" w:color="auto"/>
      </w:pBdr>
      <w:spacing w:before="0" w:after="240"/>
    </w:pPr>
    <w:rPr>
      <w:b/>
    </w:rPr>
  </w:style>
  <w:style w:type="paragraph" w:customStyle="1" w:styleId="Bildtext">
    <w:name w:val="Bildtext"/>
    <w:basedOn w:val="Normal"/>
    <w:uiPriority w:val="4"/>
    <w:qFormat/>
    <w:rsid w:val="003E1603"/>
    <w:pPr>
      <w:spacing w:after="120" w:line="259" w:lineRule="auto"/>
    </w:pPr>
    <w:rPr>
      <w:sz w:val="20"/>
    </w:rPr>
  </w:style>
  <w:style w:type="numbering" w:customStyle="1" w:styleId="Listformatnumreraderubriker">
    <w:name w:val="Listformat numrerade rubriker"/>
    <w:uiPriority w:val="99"/>
    <w:rsid w:val="0049625B"/>
    <w:pPr>
      <w:numPr>
        <w:numId w:val="5"/>
      </w:numPr>
    </w:pPr>
  </w:style>
  <w:style w:type="character" w:customStyle="1" w:styleId="Rubrik5Char">
    <w:name w:val="Rubrik 5 Char"/>
    <w:basedOn w:val="Standardstycketeckensnitt"/>
    <w:link w:val="Rubrik5"/>
    <w:uiPriority w:val="1"/>
    <w:semiHidden/>
    <w:rsid w:val="003E1603"/>
    <w:rPr>
      <w:rFonts w:ascii="Arial" w:eastAsiaTheme="majorEastAsia" w:hAnsi="Arial" w:cstheme="majorBidi"/>
      <w:b/>
      <w:sz w:val="24"/>
    </w:rPr>
  </w:style>
  <w:style w:type="character" w:customStyle="1" w:styleId="Rubrik6Char">
    <w:name w:val="Rubrik 6 Char"/>
    <w:basedOn w:val="Standardstycketeckensnitt"/>
    <w:link w:val="Rubrik6"/>
    <w:uiPriority w:val="1"/>
    <w:semiHidden/>
    <w:rsid w:val="003E1603"/>
    <w:rPr>
      <w:rFonts w:ascii="Arial" w:eastAsiaTheme="majorEastAsia" w:hAnsi="Arial" w:cstheme="majorBidi"/>
      <w:b/>
      <w:sz w:val="24"/>
    </w:rPr>
  </w:style>
  <w:style w:type="character" w:customStyle="1" w:styleId="Rubrik7Char">
    <w:name w:val="Rubrik 7 Char"/>
    <w:basedOn w:val="Standardstycketeckensnitt"/>
    <w:link w:val="Rubrik7"/>
    <w:uiPriority w:val="1"/>
    <w:semiHidden/>
    <w:rsid w:val="003E1603"/>
    <w:rPr>
      <w:rFonts w:ascii="Arial" w:eastAsiaTheme="majorEastAsia" w:hAnsi="Arial" w:cstheme="majorBidi"/>
      <w:b/>
      <w:iCs/>
      <w:sz w:val="24"/>
    </w:rPr>
  </w:style>
  <w:style w:type="character" w:customStyle="1" w:styleId="Rubrik8Char">
    <w:name w:val="Rubrik 8 Char"/>
    <w:basedOn w:val="Standardstycketeckensnitt"/>
    <w:link w:val="Rubrik8"/>
    <w:uiPriority w:val="1"/>
    <w:semiHidden/>
    <w:rsid w:val="003E1603"/>
    <w:rPr>
      <w:rFonts w:ascii="Arial" w:eastAsiaTheme="majorEastAsia" w:hAnsi="Arial" w:cstheme="majorBidi"/>
      <w:b/>
      <w:sz w:val="24"/>
      <w:szCs w:val="21"/>
    </w:rPr>
  </w:style>
  <w:style w:type="character" w:customStyle="1" w:styleId="Rubrik9Char">
    <w:name w:val="Rubrik 9 Char"/>
    <w:basedOn w:val="Standardstycketeckensnitt"/>
    <w:link w:val="Rubrik9"/>
    <w:uiPriority w:val="1"/>
    <w:semiHidden/>
    <w:rsid w:val="003E1603"/>
    <w:rPr>
      <w:rFonts w:ascii="Arial" w:eastAsiaTheme="majorEastAsia" w:hAnsi="Arial" w:cstheme="majorBidi"/>
      <w:b/>
      <w:iCs/>
      <w:sz w:val="24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857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P:\Gem\Mallar\Got\G&#246;tenemallar\Anteckningar.dotx" TargetMode="External"/></Relationships>
</file>

<file path=word/theme/theme1.xml><?xml version="1.0" encoding="utf-8"?>
<a:theme xmlns:a="http://schemas.openxmlformats.org/drawingml/2006/main" name="Götene">
  <a:themeElements>
    <a:clrScheme name="Götene liggande rapport">
      <a:dk1>
        <a:sysClr val="windowText" lastClr="000000"/>
      </a:dk1>
      <a:lt1>
        <a:sysClr val="window" lastClr="FFFFFF"/>
      </a:lt1>
      <a:dk2>
        <a:srgbClr val="006A52"/>
      </a:dk2>
      <a:lt2>
        <a:srgbClr val="CFC7C0"/>
      </a:lt2>
      <a:accent1>
        <a:srgbClr val="73BF1F"/>
      </a:accent1>
      <a:accent2>
        <a:srgbClr val="4FB3D3"/>
      </a:accent2>
      <a:accent3>
        <a:srgbClr val="005587"/>
      </a:accent3>
      <a:accent4>
        <a:srgbClr val="D53F77"/>
      </a:accent4>
      <a:accent5>
        <a:srgbClr val="A61904"/>
      </a:accent5>
      <a:accent6>
        <a:srgbClr val="F2A900"/>
      </a:accent6>
      <a:hlink>
        <a:srgbClr val="0563C1"/>
      </a:hlink>
      <a:folHlink>
        <a:srgbClr val="954F72"/>
      </a:folHlink>
    </a:clrScheme>
    <a:fontScheme name="Götene">
      <a:majorFont>
        <a:latin typeface="Arial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Anteckningar</Template>
  <TotalTime>4</TotalTime>
  <Pages>2</Pages>
  <Words>361</Words>
  <Characters>1914</Characters>
  <Application>Microsoft Office Word</Application>
  <DocSecurity>0</DocSecurity>
  <Lines>15</Lines>
  <Paragraphs>4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Rubriker</vt:lpstr>
      </vt:variant>
      <vt:variant>
        <vt:i4>1</vt:i4>
      </vt:variant>
    </vt:vector>
  </HeadingPairs>
  <TitlesOfParts>
    <vt:vector size="2" baseType="lpstr">
      <vt:lpstr/>
      <vt:lpstr>&lt;Klicka för att ange rubrik&gt;</vt:lpstr>
    </vt:vector>
  </TitlesOfParts>
  <Company/>
  <LinksUpToDate>false</LinksUpToDate>
  <CharactersWithSpaces>2271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Kamilla Johansson</dc:creator>
  <cp:keywords/>
  <dc:description/>
  <cp:lastModifiedBy>Kamilla Rundlöf</cp:lastModifiedBy>
  <cp:revision>1</cp:revision>
  <dcterms:created xsi:type="dcterms:W3CDTF">2026-06-11T15:04:00Z</dcterms:created>
  <dcterms:modified xsi:type="dcterms:W3CDTF">2026-06-11T15:08:00Z</dcterms:modified>
</cp:coreProperties>
</file>