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23E5" w14:textId="77777777" w:rsidR="00162ED7" w:rsidRDefault="00033D61" w:rsidP="00FA72E1">
      <w:pPr>
        <w:pStyle w:val="Rubrik1"/>
      </w:pPr>
      <w:r>
        <w:t>Undersökning av betydande miljöpåverkan</w:t>
      </w:r>
    </w:p>
    <w:p w14:paraId="47FEC841" w14:textId="77777777" w:rsidR="00AC298E" w:rsidRDefault="00E75556" w:rsidP="00E75556">
      <w:r w:rsidRPr="00E75556">
        <w:rPr>
          <w:rFonts w:eastAsia="Times New Roman"/>
          <w:lang w:eastAsia="sv-SE"/>
        </w:rPr>
        <w:t>En miljöbedömning ska göras för planer och program om dess genomförande kan antas medföra en betydande miljöpåverkan. Undersökningen är den analys som leder fram till ställningstagandet om huruvida en miljöbedömning behöver göras eller inte. Undersökningen utgör också ett viktigt underlag för att avgränsa vilka typer av miljöpåverkan som behöver beskrivas vidare i planbeskrivningen eller i en eventuell miljökonsekvensbeskrivning.</w:t>
      </w:r>
    </w:p>
    <w:p w14:paraId="14554B12" w14:textId="193F70DD" w:rsidR="00AC298E" w:rsidRDefault="00F25C1A" w:rsidP="00E75556">
      <w:pPr>
        <w:pStyle w:val="Rubrik2"/>
      </w:pPr>
      <w:r>
        <w:t>Ändring av detaljplan för Källby centrum, Källbytorp 7:17 m.fl.</w:t>
      </w:r>
    </w:p>
    <w:p w14:paraId="66DFF06F" w14:textId="77777777" w:rsidR="00F25C1A" w:rsidRDefault="00F25C1A" w:rsidP="00F25C1A">
      <w:pPr>
        <w:rPr>
          <w:i/>
          <w:noProof/>
        </w:rPr>
      </w:pPr>
      <w:r>
        <w:rPr>
          <w:noProof/>
          <w:lang w:bidi="sv-SE"/>
        </w:rPr>
        <w:t>Syftet är att möjliggöra utökade parkeringsmöjligheter i anslutning till stationsområdet i Källby för underlätta ett hållbart resande samt för att möjliggöra ett mer attraktivt centrum.</w:t>
      </w:r>
    </w:p>
    <w:p w14:paraId="1CCA2002" w14:textId="77777777" w:rsidR="00E75556" w:rsidRDefault="00E75556" w:rsidP="00E75556">
      <w:r>
        <w:br w:type="page"/>
      </w:r>
    </w:p>
    <w:p w14:paraId="113AA84C" w14:textId="77777777" w:rsidR="00E75556" w:rsidRDefault="00E75556" w:rsidP="00FA72E1">
      <w:pPr>
        <w:pStyle w:val="Rubrik2"/>
      </w:pPr>
      <w:r w:rsidRPr="00E75556">
        <w:lastRenderedPageBreak/>
        <w:t>1.</w:t>
      </w:r>
      <w:r>
        <w:t xml:space="preserve"> </w:t>
      </w:r>
      <w:r w:rsidR="001E5401">
        <w:t>Natur och miljö</w:t>
      </w:r>
    </w:p>
    <w:p w14:paraId="12572E99" w14:textId="77777777" w:rsidR="00E75556" w:rsidRDefault="00E75556" w:rsidP="00E75556">
      <w:pPr>
        <w:pStyle w:val="Rubrik3"/>
      </w:pPr>
      <w:r>
        <w:t>1.1 Skydd/förordnanden</w:t>
      </w:r>
    </w:p>
    <w:p w14:paraId="35A365E5" w14:textId="77777777" w:rsidR="00E75556" w:rsidRPr="00E75556" w:rsidRDefault="00E75556" w:rsidP="00E75556">
      <w:r>
        <w:t>Berör planen:</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E75556" w:rsidRPr="003C6DD8" w14:paraId="73CC515D" w14:textId="77777777" w:rsidTr="00E75556">
        <w:tc>
          <w:tcPr>
            <w:tcW w:w="3936" w:type="dxa"/>
            <w:tcBorders>
              <w:top w:val="nil"/>
              <w:left w:val="nil"/>
              <w:bottom w:val="single" w:sz="4" w:space="0" w:color="auto"/>
              <w:right w:val="nil"/>
            </w:tcBorders>
          </w:tcPr>
          <w:p w14:paraId="5888D283" w14:textId="77777777" w:rsidR="00E75556" w:rsidRPr="003C6DD8" w:rsidRDefault="00E75556" w:rsidP="00033D61">
            <w:pPr>
              <w:pStyle w:val="BrdtextM"/>
            </w:pPr>
          </w:p>
        </w:tc>
        <w:tc>
          <w:tcPr>
            <w:tcW w:w="708" w:type="dxa"/>
            <w:tcBorders>
              <w:top w:val="nil"/>
              <w:left w:val="nil"/>
              <w:bottom w:val="single" w:sz="4" w:space="0" w:color="auto"/>
              <w:right w:val="nil"/>
            </w:tcBorders>
          </w:tcPr>
          <w:p w14:paraId="1400E101" w14:textId="77777777" w:rsidR="00E75556" w:rsidRPr="003C6DD8" w:rsidRDefault="00E75556" w:rsidP="00033D61">
            <w:pPr>
              <w:pStyle w:val="BrdtextM"/>
            </w:pPr>
            <w:r w:rsidRPr="003C6DD8">
              <w:t>Ja</w:t>
            </w:r>
          </w:p>
        </w:tc>
        <w:tc>
          <w:tcPr>
            <w:tcW w:w="851" w:type="dxa"/>
            <w:tcBorders>
              <w:top w:val="nil"/>
              <w:left w:val="nil"/>
              <w:bottom w:val="single" w:sz="4" w:space="0" w:color="auto"/>
              <w:right w:val="nil"/>
            </w:tcBorders>
          </w:tcPr>
          <w:p w14:paraId="00C4AF0C" w14:textId="77777777" w:rsidR="00E75556" w:rsidRPr="003C6DD8" w:rsidRDefault="00E75556" w:rsidP="00033D61">
            <w:pPr>
              <w:pStyle w:val="BrdtextM"/>
            </w:pPr>
            <w:r w:rsidRPr="003C6DD8">
              <w:t>Nej</w:t>
            </w:r>
          </w:p>
        </w:tc>
        <w:tc>
          <w:tcPr>
            <w:tcW w:w="3719" w:type="dxa"/>
            <w:tcBorders>
              <w:top w:val="nil"/>
              <w:left w:val="nil"/>
              <w:bottom w:val="single" w:sz="4" w:space="0" w:color="auto"/>
              <w:right w:val="nil"/>
            </w:tcBorders>
          </w:tcPr>
          <w:p w14:paraId="147BFE02" w14:textId="77777777" w:rsidR="00E75556" w:rsidRPr="003C6DD8" w:rsidRDefault="00E75556" w:rsidP="00033D61">
            <w:pPr>
              <w:pStyle w:val="BrdtextM"/>
            </w:pPr>
            <w:r w:rsidRPr="003C6DD8">
              <w:t>Kommentar</w:t>
            </w:r>
          </w:p>
        </w:tc>
      </w:tr>
      <w:tr w:rsidR="00E75556" w:rsidRPr="003C6DD8" w14:paraId="646F96D1" w14:textId="77777777" w:rsidTr="00033D61">
        <w:tc>
          <w:tcPr>
            <w:tcW w:w="3936" w:type="dxa"/>
            <w:tcBorders>
              <w:top w:val="single" w:sz="4" w:space="0" w:color="auto"/>
              <w:bottom w:val="single" w:sz="4" w:space="0" w:color="auto"/>
            </w:tcBorders>
          </w:tcPr>
          <w:p w14:paraId="005A62CC" w14:textId="77777777" w:rsidR="00E75556" w:rsidRPr="003C6DD8" w:rsidRDefault="00E75556" w:rsidP="00033D61">
            <w:pPr>
              <w:pStyle w:val="BrdtextM"/>
            </w:pPr>
            <w:r w:rsidRPr="003C6DD8">
              <w:t>Områden med lagenlig skyddad natur enligt miljöbalken 7 kap (t</w:t>
            </w:r>
            <w:r>
              <w:t>.</w:t>
            </w:r>
            <w:r w:rsidRPr="003C6DD8">
              <w:t>ex</w:t>
            </w:r>
            <w:r>
              <w:t>.</w:t>
            </w:r>
            <w:r w:rsidRPr="003C6DD8">
              <w:t xml:space="preserve"> naturreservat, landskapsbild, strandskydd, biotopskyddsområde)</w:t>
            </w:r>
          </w:p>
        </w:tc>
        <w:tc>
          <w:tcPr>
            <w:tcW w:w="708" w:type="dxa"/>
            <w:tcBorders>
              <w:top w:val="single" w:sz="4" w:space="0" w:color="auto"/>
              <w:bottom w:val="single" w:sz="4" w:space="0" w:color="auto"/>
            </w:tcBorders>
            <w:vAlign w:val="center"/>
          </w:tcPr>
          <w:p w14:paraId="268CEDAC" w14:textId="77777777" w:rsidR="00E75556" w:rsidRPr="003C6DD8" w:rsidRDefault="00E75556" w:rsidP="00033D61">
            <w:pPr>
              <w:pStyle w:val="BrdtextM"/>
              <w:jc w:val="center"/>
            </w:pPr>
          </w:p>
        </w:tc>
        <w:tc>
          <w:tcPr>
            <w:tcW w:w="851" w:type="dxa"/>
            <w:tcBorders>
              <w:top w:val="single" w:sz="4" w:space="0" w:color="auto"/>
              <w:bottom w:val="single" w:sz="4" w:space="0" w:color="auto"/>
            </w:tcBorders>
            <w:vAlign w:val="center"/>
          </w:tcPr>
          <w:p w14:paraId="0786B6DB" w14:textId="77777777" w:rsidR="00E75556" w:rsidRPr="003C6DD8" w:rsidRDefault="00033D61" w:rsidP="00033D61">
            <w:pPr>
              <w:pStyle w:val="BrdtextM"/>
              <w:jc w:val="center"/>
            </w:pPr>
            <w:r>
              <w:t>X</w:t>
            </w:r>
          </w:p>
        </w:tc>
        <w:tc>
          <w:tcPr>
            <w:tcW w:w="3719" w:type="dxa"/>
            <w:tcBorders>
              <w:top w:val="single" w:sz="4" w:space="0" w:color="auto"/>
              <w:bottom w:val="single" w:sz="4" w:space="0" w:color="auto"/>
            </w:tcBorders>
          </w:tcPr>
          <w:p w14:paraId="5621A97A" w14:textId="77777777" w:rsidR="00E75556" w:rsidRPr="003C6DD8" w:rsidRDefault="00E75556" w:rsidP="00033D61">
            <w:pPr>
              <w:pStyle w:val="BrdtextM"/>
            </w:pPr>
          </w:p>
        </w:tc>
      </w:tr>
      <w:tr w:rsidR="00E75556" w:rsidRPr="003C6DD8" w14:paraId="2238D169" w14:textId="77777777" w:rsidTr="00033D61">
        <w:tc>
          <w:tcPr>
            <w:tcW w:w="3936" w:type="dxa"/>
            <w:tcBorders>
              <w:top w:val="single" w:sz="4" w:space="0" w:color="auto"/>
              <w:bottom w:val="single" w:sz="4" w:space="0" w:color="auto"/>
            </w:tcBorders>
          </w:tcPr>
          <w:p w14:paraId="27F9C68A" w14:textId="77777777" w:rsidR="00E75556" w:rsidRPr="003C6DD8" w:rsidRDefault="00E75556" w:rsidP="00033D61">
            <w:pPr>
              <w:pStyle w:val="BrdtextM"/>
            </w:pPr>
            <w:r w:rsidRPr="003C6DD8">
              <w:t>Kulturreservat, byggnadsminnen eller fornminnen</w:t>
            </w:r>
          </w:p>
        </w:tc>
        <w:tc>
          <w:tcPr>
            <w:tcW w:w="708" w:type="dxa"/>
            <w:tcBorders>
              <w:top w:val="single" w:sz="4" w:space="0" w:color="auto"/>
              <w:bottom w:val="single" w:sz="4" w:space="0" w:color="auto"/>
            </w:tcBorders>
            <w:vAlign w:val="center"/>
          </w:tcPr>
          <w:p w14:paraId="34426437" w14:textId="77777777" w:rsidR="00E75556" w:rsidRPr="003C6DD8" w:rsidRDefault="00E75556" w:rsidP="00033D61">
            <w:pPr>
              <w:pStyle w:val="BrdtextM"/>
              <w:jc w:val="center"/>
            </w:pPr>
          </w:p>
        </w:tc>
        <w:tc>
          <w:tcPr>
            <w:tcW w:w="851" w:type="dxa"/>
            <w:tcBorders>
              <w:top w:val="single" w:sz="4" w:space="0" w:color="auto"/>
              <w:bottom w:val="single" w:sz="4" w:space="0" w:color="auto"/>
            </w:tcBorders>
            <w:vAlign w:val="center"/>
          </w:tcPr>
          <w:p w14:paraId="720B61C7" w14:textId="77777777" w:rsidR="00E75556" w:rsidRPr="003C6DD8" w:rsidRDefault="00033D61" w:rsidP="00033D61">
            <w:pPr>
              <w:pStyle w:val="BrdtextM"/>
              <w:jc w:val="center"/>
            </w:pPr>
            <w:r>
              <w:t>X</w:t>
            </w:r>
          </w:p>
        </w:tc>
        <w:tc>
          <w:tcPr>
            <w:tcW w:w="3719" w:type="dxa"/>
            <w:tcBorders>
              <w:top w:val="single" w:sz="4" w:space="0" w:color="auto"/>
              <w:bottom w:val="single" w:sz="4" w:space="0" w:color="auto"/>
            </w:tcBorders>
          </w:tcPr>
          <w:p w14:paraId="39B2FA4B" w14:textId="77777777" w:rsidR="00E75556" w:rsidRPr="003C6DD8" w:rsidRDefault="00E75556" w:rsidP="00033D61">
            <w:pPr>
              <w:pStyle w:val="BrdtextM"/>
            </w:pPr>
          </w:p>
        </w:tc>
      </w:tr>
    </w:tbl>
    <w:p w14:paraId="78C66B87" w14:textId="77777777" w:rsidR="00C7259A" w:rsidRDefault="00E75556" w:rsidP="00E75556">
      <w:pPr>
        <w:pStyle w:val="Rubrik3"/>
      </w:pPr>
      <w:r>
        <w:t>1.2 Riksintresse för natur-, kulturminnesvård och rörligt friluftsliv</w:t>
      </w:r>
    </w:p>
    <w:p w14:paraId="6F1817B2" w14:textId="77777777" w:rsidR="00E75556" w:rsidRDefault="00E75556" w:rsidP="00E75556">
      <w:r>
        <w:t>Kommer planen beröra: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E75556" w:rsidRPr="003C6DD8" w14:paraId="2C1CCA15" w14:textId="77777777" w:rsidTr="005B30CB">
        <w:tc>
          <w:tcPr>
            <w:tcW w:w="3936" w:type="dxa"/>
            <w:tcBorders>
              <w:top w:val="nil"/>
              <w:left w:val="nil"/>
              <w:bottom w:val="single" w:sz="4" w:space="0" w:color="auto"/>
              <w:right w:val="nil"/>
            </w:tcBorders>
          </w:tcPr>
          <w:p w14:paraId="0A51F909" w14:textId="77777777" w:rsidR="00E75556" w:rsidRPr="003C6DD8" w:rsidRDefault="00E75556" w:rsidP="00033D61">
            <w:pPr>
              <w:pStyle w:val="BrdtextM"/>
            </w:pPr>
          </w:p>
        </w:tc>
        <w:tc>
          <w:tcPr>
            <w:tcW w:w="708" w:type="dxa"/>
            <w:tcBorders>
              <w:top w:val="nil"/>
              <w:left w:val="nil"/>
              <w:bottom w:val="single" w:sz="4" w:space="0" w:color="auto"/>
              <w:right w:val="nil"/>
            </w:tcBorders>
          </w:tcPr>
          <w:p w14:paraId="05CB7B01" w14:textId="77777777" w:rsidR="00E75556" w:rsidRPr="003C6DD8" w:rsidRDefault="00E75556" w:rsidP="00033D61">
            <w:pPr>
              <w:pStyle w:val="BrdtextM"/>
            </w:pPr>
            <w:r w:rsidRPr="003C6DD8">
              <w:t>Ja</w:t>
            </w:r>
          </w:p>
        </w:tc>
        <w:tc>
          <w:tcPr>
            <w:tcW w:w="851" w:type="dxa"/>
            <w:tcBorders>
              <w:top w:val="nil"/>
              <w:left w:val="nil"/>
              <w:bottom w:val="single" w:sz="4" w:space="0" w:color="auto"/>
              <w:right w:val="nil"/>
            </w:tcBorders>
          </w:tcPr>
          <w:p w14:paraId="6A3A99B2" w14:textId="77777777" w:rsidR="00E75556" w:rsidRPr="003C6DD8" w:rsidRDefault="00E75556" w:rsidP="00033D61">
            <w:pPr>
              <w:pStyle w:val="BrdtextM"/>
            </w:pPr>
            <w:r w:rsidRPr="003C6DD8">
              <w:t>Nej</w:t>
            </w:r>
          </w:p>
        </w:tc>
        <w:tc>
          <w:tcPr>
            <w:tcW w:w="3719" w:type="dxa"/>
            <w:tcBorders>
              <w:top w:val="nil"/>
              <w:left w:val="nil"/>
              <w:bottom w:val="single" w:sz="4" w:space="0" w:color="auto"/>
              <w:right w:val="nil"/>
            </w:tcBorders>
          </w:tcPr>
          <w:p w14:paraId="652734AD" w14:textId="77777777" w:rsidR="00E75556" w:rsidRPr="003C6DD8" w:rsidRDefault="00E75556" w:rsidP="00033D61">
            <w:pPr>
              <w:pStyle w:val="BrdtextM"/>
            </w:pPr>
            <w:r w:rsidRPr="003C6DD8">
              <w:t>Kommentar</w:t>
            </w:r>
          </w:p>
        </w:tc>
      </w:tr>
      <w:tr w:rsidR="00E75556" w:rsidRPr="003C6DD8" w14:paraId="743EBBE3" w14:textId="77777777" w:rsidTr="00033D61">
        <w:tc>
          <w:tcPr>
            <w:tcW w:w="3936" w:type="dxa"/>
            <w:tcBorders>
              <w:top w:val="single" w:sz="4" w:space="0" w:color="auto"/>
              <w:bottom w:val="single" w:sz="4" w:space="0" w:color="auto"/>
            </w:tcBorders>
          </w:tcPr>
          <w:p w14:paraId="67815D6B" w14:textId="77777777" w:rsidR="00E75556" w:rsidRPr="003C6DD8" w:rsidRDefault="00E75556" w:rsidP="00033D61">
            <w:pPr>
              <w:pStyle w:val="BrdtextM"/>
            </w:pPr>
            <w:r w:rsidRPr="003C6DD8">
              <w:t>Område av riksintresse för naturvården</w:t>
            </w:r>
          </w:p>
        </w:tc>
        <w:tc>
          <w:tcPr>
            <w:tcW w:w="708" w:type="dxa"/>
            <w:tcBorders>
              <w:top w:val="single" w:sz="4" w:space="0" w:color="auto"/>
              <w:bottom w:val="single" w:sz="4" w:space="0" w:color="auto"/>
            </w:tcBorders>
            <w:vAlign w:val="center"/>
          </w:tcPr>
          <w:p w14:paraId="68E9D13F" w14:textId="77777777" w:rsidR="00E75556" w:rsidRPr="003C6DD8" w:rsidRDefault="00E75556" w:rsidP="00033D61">
            <w:pPr>
              <w:pStyle w:val="BrdtextM"/>
              <w:jc w:val="center"/>
            </w:pPr>
          </w:p>
        </w:tc>
        <w:tc>
          <w:tcPr>
            <w:tcW w:w="851" w:type="dxa"/>
            <w:tcBorders>
              <w:top w:val="single" w:sz="4" w:space="0" w:color="auto"/>
              <w:bottom w:val="single" w:sz="4" w:space="0" w:color="auto"/>
            </w:tcBorders>
            <w:vAlign w:val="center"/>
          </w:tcPr>
          <w:p w14:paraId="6D0D55FF" w14:textId="77777777" w:rsidR="00E75556" w:rsidRPr="003C6DD8" w:rsidRDefault="00033D61" w:rsidP="00033D61">
            <w:pPr>
              <w:pStyle w:val="BrdtextM"/>
              <w:jc w:val="center"/>
            </w:pPr>
            <w:r>
              <w:t>X</w:t>
            </w:r>
          </w:p>
        </w:tc>
        <w:tc>
          <w:tcPr>
            <w:tcW w:w="3719" w:type="dxa"/>
            <w:tcBorders>
              <w:top w:val="single" w:sz="4" w:space="0" w:color="auto"/>
              <w:bottom w:val="single" w:sz="4" w:space="0" w:color="auto"/>
            </w:tcBorders>
          </w:tcPr>
          <w:p w14:paraId="33A8F7FF" w14:textId="77777777" w:rsidR="00E75556" w:rsidRPr="003C6DD8" w:rsidRDefault="00E75556" w:rsidP="00033D61">
            <w:pPr>
              <w:pStyle w:val="BrdtextM"/>
            </w:pPr>
          </w:p>
        </w:tc>
      </w:tr>
      <w:tr w:rsidR="00E75556" w:rsidRPr="003C6DD8" w14:paraId="135A30D2" w14:textId="77777777" w:rsidTr="00033D61">
        <w:tc>
          <w:tcPr>
            <w:tcW w:w="3936" w:type="dxa"/>
            <w:tcBorders>
              <w:top w:val="single" w:sz="4" w:space="0" w:color="auto"/>
              <w:bottom w:val="single" w:sz="4" w:space="0" w:color="auto"/>
            </w:tcBorders>
          </w:tcPr>
          <w:p w14:paraId="25BAF3E5" w14:textId="77777777" w:rsidR="00E75556" w:rsidRPr="003C6DD8" w:rsidRDefault="00E75556" w:rsidP="00033D61">
            <w:pPr>
              <w:pStyle w:val="BrdtextM"/>
            </w:pPr>
            <w:r w:rsidRPr="003C6DD8">
              <w:t>Område av riksintresse för kulturminnesvården</w:t>
            </w:r>
          </w:p>
        </w:tc>
        <w:tc>
          <w:tcPr>
            <w:tcW w:w="708" w:type="dxa"/>
            <w:tcBorders>
              <w:top w:val="single" w:sz="4" w:space="0" w:color="auto"/>
              <w:bottom w:val="single" w:sz="4" w:space="0" w:color="auto"/>
            </w:tcBorders>
            <w:vAlign w:val="center"/>
          </w:tcPr>
          <w:p w14:paraId="102B588F" w14:textId="77777777" w:rsidR="00E75556" w:rsidRPr="003C6DD8" w:rsidRDefault="00E75556" w:rsidP="00033D61">
            <w:pPr>
              <w:pStyle w:val="BrdtextM"/>
              <w:jc w:val="center"/>
            </w:pPr>
          </w:p>
        </w:tc>
        <w:tc>
          <w:tcPr>
            <w:tcW w:w="851" w:type="dxa"/>
            <w:tcBorders>
              <w:top w:val="single" w:sz="4" w:space="0" w:color="auto"/>
              <w:bottom w:val="single" w:sz="4" w:space="0" w:color="auto"/>
            </w:tcBorders>
            <w:vAlign w:val="center"/>
          </w:tcPr>
          <w:p w14:paraId="69F11A8C" w14:textId="77777777" w:rsidR="00E75556" w:rsidRPr="003C6DD8" w:rsidRDefault="00033D61" w:rsidP="00033D61">
            <w:pPr>
              <w:pStyle w:val="BrdtextM"/>
              <w:jc w:val="center"/>
            </w:pPr>
            <w:r>
              <w:t>X</w:t>
            </w:r>
          </w:p>
        </w:tc>
        <w:tc>
          <w:tcPr>
            <w:tcW w:w="3719" w:type="dxa"/>
            <w:tcBorders>
              <w:top w:val="single" w:sz="4" w:space="0" w:color="auto"/>
              <w:bottom w:val="single" w:sz="4" w:space="0" w:color="auto"/>
            </w:tcBorders>
          </w:tcPr>
          <w:p w14:paraId="61945A54" w14:textId="77777777" w:rsidR="00E75556" w:rsidRPr="003C6DD8" w:rsidRDefault="00E75556" w:rsidP="00033D61">
            <w:pPr>
              <w:pStyle w:val="BrdtextM"/>
            </w:pPr>
          </w:p>
        </w:tc>
      </w:tr>
      <w:tr w:rsidR="00E75556" w:rsidRPr="003C6DD8" w14:paraId="02FB0833" w14:textId="77777777" w:rsidTr="00033D61">
        <w:tc>
          <w:tcPr>
            <w:tcW w:w="3936" w:type="dxa"/>
            <w:tcBorders>
              <w:top w:val="single" w:sz="4" w:space="0" w:color="auto"/>
              <w:bottom w:val="single" w:sz="4" w:space="0" w:color="auto"/>
            </w:tcBorders>
          </w:tcPr>
          <w:p w14:paraId="060F95C6" w14:textId="77777777" w:rsidR="00E75556" w:rsidRPr="003C6DD8" w:rsidRDefault="00E75556" w:rsidP="00033D61">
            <w:pPr>
              <w:pStyle w:val="BrdtextM"/>
            </w:pPr>
            <w:r w:rsidRPr="003C6DD8">
              <w:t>Område av riksintresse för det rörliga friluftslivet</w:t>
            </w:r>
          </w:p>
        </w:tc>
        <w:tc>
          <w:tcPr>
            <w:tcW w:w="708" w:type="dxa"/>
            <w:tcBorders>
              <w:top w:val="single" w:sz="4" w:space="0" w:color="auto"/>
              <w:bottom w:val="single" w:sz="4" w:space="0" w:color="auto"/>
            </w:tcBorders>
            <w:vAlign w:val="center"/>
          </w:tcPr>
          <w:p w14:paraId="1EF18A39" w14:textId="7AB38F98" w:rsidR="00E75556" w:rsidRPr="003C6DD8" w:rsidRDefault="000A79B4" w:rsidP="00033D61">
            <w:pPr>
              <w:pStyle w:val="BrdtextM"/>
              <w:jc w:val="center"/>
            </w:pPr>
            <w:r>
              <w:t>X</w:t>
            </w:r>
          </w:p>
        </w:tc>
        <w:tc>
          <w:tcPr>
            <w:tcW w:w="851" w:type="dxa"/>
            <w:tcBorders>
              <w:top w:val="single" w:sz="4" w:space="0" w:color="auto"/>
              <w:bottom w:val="single" w:sz="4" w:space="0" w:color="auto"/>
            </w:tcBorders>
            <w:vAlign w:val="center"/>
          </w:tcPr>
          <w:p w14:paraId="33507683" w14:textId="47CC10F6" w:rsidR="00E75556" w:rsidRPr="003C6DD8" w:rsidRDefault="00E75556" w:rsidP="00033D61">
            <w:pPr>
              <w:pStyle w:val="BrdtextM"/>
              <w:jc w:val="center"/>
            </w:pPr>
          </w:p>
        </w:tc>
        <w:tc>
          <w:tcPr>
            <w:tcW w:w="3719" w:type="dxa"/>
            <w:tcBorders>
              <w:top w:val="single" w:sz="4" w:space="0" w:color="auto"/>
              <w:bottom w:val="single" w:sz="4" w:space="0" w:color="auto"/>
            </w:tcBorders>
          </w:tcPr>
          <w:p w14:paraId="30DF5635" w14:textId="0C8C3F8F" w:rsidR="00E75556" w:rsidRPr="003C6DD8" w:rsidRDefault="000A79B4" w:rsidP="00033D61">
            <w:pPr>
              <w:pStyle w:val="BrdtextM"/>
            </w:pPr>
            <w:r>
              <w:t>Bedöms ej påverka riksintresset negativt.</w:t>
            </w:r>
          </w:p>
        </w:tc>
      </w:tr>
      <w:tr w:rsidR="00E75556" w:rsidRPr="003C6DD8" w14:paraId="1A66D9EF" w14:textId="77777777" w:rsidTr="00033D61">
        <w:tc>
          <w:tcPr>
            <w:tcW w:w="3936" w:type="dxa"/>
            <w:tcBorders>
              <w:top w:val="single" w:sz="4" w:space="0" w:color="auto"/>
              <w:bottom w:val="single" w:sz="4" w:space="0" w:color="auto"/>
            </w:tcBorders>
          </w:tcPr>
          <w:p w14:paraId="737630F1" w14:textId="77777777" w:rsidR="00E75556" w:rsidRPr="003C6DD8" w:rsidRDefault="00E75556" w:rsidP="00033D61">
            <w:pPr>
              <w:pStyle w:val="BrdtextM"/>
            </w:pPr>
            <w:r w:rsidRPr="003C6DD8">
              <w:t>Område som ingår i nätverket Natura 2000</w:t>
            </w:r>
          </w:p>
        </w:tc>
        <w:tc>
          <w:tcPr>
            <w:tcW w:w="708" w:type="dxa"/>
            <w:tcBorders>
              <w:top w:val="single" w:sz="4" w:space="0" w:color="auto"/>
              <w:bottom w:val="single" w:sz="4" w:space="0" w:color="auto"/>
            </w:tcBorders>
            <w:vAlign w:val="center"/>
          </w:tcPr>
          <w:p w14:paraId="18407209" w14:textId="77777777" w:rsidR="00E75556" w:rsidRPr="003C6DD8" w:rsidRDefault="00E75556" w:rsidP="00033D61">
            <w:pPr>
              <w:pStyle w:val="BrdtextM"/>
              <w:jc w:val="center"/>
            </w:pPr>
          </w:p>
        </w:tc>
        <w:tc>
          <w:tcPr>
            <w:tcW w:w="851" w:type="dxa"/>
            <w:tcBorders>
              <w:top w:val="single" w:sz="4" w:space="0" w:color="auto"/>
              <w:bottom w:val="single" w:sz="4" w:space="0" w:color="auto"/>
            </w:tcBorders>
            <w:vAlign w:val="center"/>
          </w:tcPr>
          <w:p w14:paraId="7B637DA3" w14:textId="77777777" w:rsidR="00E75556" w:rsidRPr="003C6DD8" w:rsidRDefault="00033D61" w:rsidP="00033D61">
            <w:pPr>
              <w:pStyle w:val="BrdtextM"/>
              <w:jc w:val="center"/>
            </w:pPr>
            <w:r>
              <w:t>X</w:t>
            </w:r>
          </w:p>
        </w:tc>
        <w:tc>
          <w:tcPr>
            <w:tcW w:w="3719" w:type="dxa"/>
            <w:tcBorders>
              <w:top w:val="single" w:sz="4" w:space="0" w:color="auto"/>
              <w:bottom w:val="single" w:sz="4" w:space="0" w:color="auto"/>
            </w:tcBorders>
          </w:tcPr>
          <w:p w14:paraId="32D7C329" w14:textId="77777777" w:rsidR="00E75556" w:rsidRPr="003C6DD8" w:rsidRDefault="00E75556" w:rsidP="00033D61">
            <w:pPr>
              <w:pStyle w:val="BrdtextM"/>
            </w:pPr>
          </w:p>
        </w:tc>
      </w:tr>
    </w:tbl>
    <w:p w14:paraId="76C357B9" w14:textId="77777777" w:rsidR="00D15ABC" w:rsidRDefault="00D15ABC" w:rsidP="00D15ABC">
      <w:pPr>
        <w:pStyle w:val="Rubrik3"/>
      </w:pPr>
      <w:r>
        <w:t>1.3 Högt naturvärde</w:t>
      </w:r>
    </w:p>
    <w:p w14:paraId="3F09535C" w14:textId="77777777" w:rsidR="00D15ABC" w:rsidRDefault="00D15ABC" w:rsidP="00D15ABC">
      <w:r>
        <w:t>Kommer planen beröra: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14:paraId="2C6364E4" w14:textId="77777777" w:rsidTr="005B30CB">
        <w:tc>
          <w:tcPr>
            <w:tcW w:w="3936" w:type="dxa"/>
            <w:tcBorders>
              <w:top w:val="nil"/>
              <w:left w:val="nil"/>
              <w:bottom w:val="single" w:sz="4" w:space="0" w:color="auto"/>
              <w:right w:val="nil"/>
            </w:tcBorders>
          </w:tcPr>
          <w:p w14:paraId="63CFD3B3" w14:textId="77777777" w:rsidR="00D15ABC" w:rsidRPr="003C6DD8" w:rsidRDefault="00D15ABC" w:rsidP="00033D61">
            <w:pPr>
              <w:pStyle w:val="BrdtextM"/>
            </w:pPr>
          </w:p>
        </w:tc>
        <w:tc>
          <w:tcPr>
            <w:tcW w:w="708" w:type="dxa"/>
            <w:tcBorders>
              <w:top w:val="nil"/>
              <w:left w:val="nil"/>
              <w:bottom w:val="single" w:sz="4" w:space="0" w:color="auto"/>
              <w:right w:val="nil"/>
            </w:tcBorders>
          </w:tcPr>
          <w:p w14:paraId="36F96DB8" w14:textId="77777777" w:rsidR="00D15ABC" w:rsidRPr="003C6DD8" w:rsidRDefault="00D15ABC" w:rsidP="00033D61">
            <w:pPr>
              <w:pStyle w:val="BrdtextM"/>
            </w:pPr>
            <w:r w:rsidRPr="003C6DD8">
              <w:t>Ja</w:t>
            </w:r>
          </w:p>
        </w:tc>
        <w:tc>
          <w:tcPr>
            <w:tcW w:w="851" w:type="dxa"/>
            <w:tcBorders>
              <w:top w:val="nil"/>
              <w:left w:val="nil"/>
              <w:bottom w:val="single" w:sz="4" w:space="0" w:color="auto"/>
              <w:right w:val="nil"/>
            </w:tcBorders>
          </w:tcPr>
          <w:p w14:paraId="19F2F0B5" w14:textId="77777777" w:rsidR="00D15ABC" w:rsidRPr="003C6DD8" w:rsidRDefault="00D15ABC" w:rsidP="00033D61">
            <w:pPr>
              <w:pStyle w:val="BrdtextM"/>
            </w:pPr>
            <w:r w:rsidRPr="003C6DD8">
              <w:t>Nej</w:t>
            </w:r>
          </w:p>
        </w:tc>
        <w:tc>
          <w:tcPr>
            <w:tcW w:w="3719" w:type="dxa"/>
            <w:tcBorders>
              <w:top w:val="nil"/>
              <w:left w:val="nil"/>
              <w:bottom w:val="single" w:sz="4" w:space="0" w:color="auto"/>
              <w:right w:val="nil"/>
            </w:tcBorders>
          </w:tcPr>
          <w:p w14:paraId="18090076" w14:textId="77777777" w:rsidR="00D15ABC" w:rsidRPr="003C6DD8" w:rsidRDefault="00D15ABC" w:rsidP="00033D61">
            <w:pPr>
              <w:pStyle w:val="BrdtextM"/>
            </w:pPr>
            <w:r w:rsidRPr="003C6DD8">
              <w:t>Kommentar</w:t>
            </w:r>
          </w:p>
        </w:tc>
      </w:tr>
      <w:tr w:rsidR="00D15ABC" w:rsidRPr="003C6DD8" w14:paraId="2D41ED56" w14:textId="77777777" w:rsidTr="00033D61">
        <w:tc>
          <w:tcPr>
            <w:tcW w:w="3936" w:type="dxa"/>
            <w:tcBorders>
              <w:top w:val="single" w:sz="4" w:space="0" w:color="auto"/>
              <w:bottom w:val="single" w:sz="4" w:space="0" w:color="auto"/>
            </w:tcBorders>
          </w:tcPr>
          <w:p w14:paraId="7C22573D" w14:textId="77777777" w:rsidR="00D15ABC" w:rsidRPr="003C6DD8" w:rsidRDefault="00D15ABC" w:rsidP="00033D61">
            <w:pPr>
              <w:pStyle w:val="BrdtextM"/>
            </w:pPr>
            <w:r w:rsidRPr="003C6DD8">
              <w:t>Område av riksintresse för naturvården</w:t>
            </w:r>
          </w:p>
        </w:tc>
        <w:tc>
          <w:tcPr>
            <w:tcW w:w="708" w:type="dxa"/>
            <w:tcBorders>
              <w:top w:val="single" w:sz="4" w:space="0" w:color="auto"/>
              <w:bottom w:val="single" w:sz="4" w:space="0" w:color="auto"/>
            </w:tcBorders>
            <w:vAlign w:val="center"/>
          </w:tcPr>
          <w:p w14:paraId="4C79CC40"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779D8E49"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72687AF5" w14:textId="77777777" w:rsidR="00D15ABC" w:rsidRPr="003C6DD8" w:rsidRDefault="00D15ABC" w:rsidP="00033D61">
            <w:pPr>
              <w:pStyle w:val="BrdtextM"/>
            </w:pPr>
          </w:p>
        </w:tc>
      </w:tr>
      <w:tr w:rsidR="00D15ABC" w:rsidRPr="003C6DD8" w14:paraId="4B4F053E" w14:textId="77777777" w:rsidTr="00033D61">
        <w:tc>
          <w:tcPr>
            <w:tcW w:w="3936" w:type="dxa"/>
            <w:tcBorders>
              <w:top w:val="single" w:sz="4" w:space="0" w:color="auto"/>
              <w:bottom w:val="single" w:sz="4" w:space="0" w:color="auto"/>
            </w:tcBorders>
          </w:tcPr>
          <w:p w14:paraId="553AB81C" w14:textId="77777777" w:rsidR="00D15ABC" w:rsidRPr="003C6DD8" w:rsidRDefault="00D15ABC" w:rsidP="00033D61">
            <w:pPr>
              <w:pStyle w:val="BrdtextM"/>
            </w:pPr>
            <w:r w:rsidRPr="003C6DD8">
              <w:t>Område av riksintresse för kulturminnesvården</w:t>
            </w:r>
          </w:p>
        </w:tc>
        <w:tc>
          <w:tcPr>
            <w:tcW w:w="708" w:type="dxa"/>
            <w:tcBorders>
              <w:top w:val="single" w:sz="4" w:space="0" w:color="auto"/>
              <w:bottom w:val="single" w:sz="4" w:space="0" w:color="auto"/>
            </w:tcBorders>
            <w:vAlign w:val="center"/>
          </w:tcPr>
          <w:p w14:paraId="48B5E908"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05B9B01A"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3FA580E7" w14:textId="77777777" w:rsidR="00D15ABC" w:rsidRPr="003C6DD8" w:rsidRDefault="00D15ABC" w:rsidP="00033D61">
            <w:pPr>
              <w:pStyle w:val="BrdtextM"/>
            </w:pPr>
          </w:p>
        </w:tc>
      </w:tr>
      <w:tr w:rsidR="00D15ABC" w:rsidRPr="003C6DD8" w14:paraId="232CD6C5" w14:textId="77777777" w:rsidTr="00033D61">
        <w:tc>
          <w:tcPr>
            <w:tcW w:w="3936" w:type="dxa"/>
            <w:tcBorders>
              <w:top w:val="single" w:sz="4" w:space="0" w:color="auto"/>
              <w:bottom w:val="single" w:sz="4" w:space="0" w:color="auto"/>
            </w:tcBorders>
          </w:tcPr>
          <w:p w14:paraId="318907DF" w14:textId="77777777" w:rsidR="00D15ABC" w:rsidRPr="003C6DD8" w:rsidRDefault="00D15ABC" w:rsidP="00033D61">
            <w:pPr>
              <w:pStyle w:val="BrdtextM"/>
            </w:pPr>
            <w:r w:rsidRPr="003C6DD8">
              <w:t>Område av riksintresse för det rörliga friluftslivet</w:t>
            </w:r>
          </w:p>
        </w:tc>
        <w:tc>
          <w:tcPr>
            <w:tcW w:w="708" w:type="dxa"/>
            <w:tcBorders>
              <w:top w:val="single" w:sz="4" w:space="0" w:color="auto"/>
              <w:bottom w:val="single" w:sz="4" w:space="0" w:color="auto"/>
            </w:tcBorders>
            <w:vAlign w:val="center"/>
          </w:tcPr>
          <w:p w14:paraId="70FFC283" w14:textId="7B6F17D4" w:rsidR="00D15ABC" w:rsidRPr="003C6DD8" w:rsidRDefault="000A79B4" w:rsidP="00033D61">
            <w:pPr>
              <w:pStyle w:val="BrdtextM"/>
              <w:jc w:val="center"/>
            </w:pPr>
            <w:r>
              <w:t>X</w:t>
            </w:r>
          </w:p>
        </w:tc>
        <w:tc>
          <w:tcPr>
            <w:tcW w:w="851" w:type="dxa"/>
            <w:tcBorders>
              <w:top w:val="single" w:sz="4" w:space="0" w:color="auto"/>
              <w:bottom w:val="single" w:sz="4" w:space="0" w:color="auto"/>
            </w:tcBorders>
            <w:vAlign w:val="center"/>
          </w:tcPr>
          <w:p w14:paraId="1ED606E4" w14:textId="6FF219C6" w:rsidR="00D15ABC" w:rsidRPr="003C6DD8" w:rsidRDefault="00D15ABC" w:rsidP="00033D61">
            <w:pPr>
              <w:pStyle w:val="BrdtextM"/>
              <w:jc w:val="center"/>
            </w:pPr>
          </w:p>
        </w:tc>
        <w:tc>
          <w:tcPr>
            <w:tcW w:w="3719" w:type="dxa"/>
            <w:tcBorders>
              <w:top w:val="single" w:sz="4" w:space="0" w:color="auto"/>
              <w:bottom w:val="single" w:sz="4" w:space="0" w:color="auto"/>
            </w:tcBorders>
          </w:tcPr>
          <w:p w14:paraId="13D31081" w14:textId="12DC7E32" w:rsidR="00D15ABC" w:rsidRPr="003C6DD8" w:rsidRDefault="000A79B4" w:rsidP="00033D61">
            <w:pPr>
              <w:pStyle w:val="BrdtextM"/>
            </w:pPr>
            <w:r>
              <w:t>Bedöms ej påverka riksintresset negativt.</w:t>
            </w:r>
          </w:p>
        </w:tc>
      </w:tr>
      <w:tr w:rsidR="00D15ABC" w:rsidRPr="003C6DD8" w14:paraId="0E7EA484" w14:textId="77777777" w:rsidTr="00033D61">
        <w:tc>
          <w:tcPr>
            <w:tcW w:w="3936" w:type="dxa"/>
            <w:tcBorders>
              <w:top w:val="single" w:sz="4" w:space="0" w:color="auto"/>
              <w:bottom w:val="single" w:sz="4" w:space="0" w:color="auto"/>
            </w:tcBorders>
          </w:tcPr>
          <w:p w14:paraId="0A37F5FF" w14:textId="77777777" w:rsidR="00D15ABC" w:rsidRPr="003C6DD8" w:rsidRDefault="00D15ABC" w:rsidP="00033D61">
            <w:pPr>
              <w:pStyle w:val="BrdtextM"/>
            </w:pPr>
            <w:r w:rsidRPr="003C6DD8">
              <w:t>Område som ingår i nätverket Natura 2000</w:t>
            </w:r>
          </w:p>
        </w:tc>
        <w:tc>
          <w:tcPr>
            <w:tcW w:w="708" w:type="dxa"/>
            <w:tcBorders>
              <w:top w:val="single" w:sz="4" w:space="0" w:color="auto"/>
              <w:bottom w:val="single" w:sz="4" w:space="0" w:color="auto"/>
            </w:tcBorders>
            <w:vAlign w:val="center"/>
          </w:tcPr>
          <w:p w14:paraId="1FE4F47B"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2D83D90B"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362A43FA" w14:textId="77777777" w:rsidR="00D15ABC" w:rsidRPr="003C6DD8" w:rsidRDefault="00D15ABC" w:rsidP="00033D61">
            <w:pPr>
              <w:pStyle w:val="BrdtextM"/>
            </w:pPr>
          </w:p>
        </w:tc>
      </w:tr>
    </w:tbl>
    <w:p w14:paraId="2B7A1580" w14:textId="77777777" w:rsidR="00D15ABC" w:rsidRDefault="00D15ABC" w:rsidP="00D15ABC">
      <w:pPr>
        <w:pStyle w:val="Rubrik3"/>
      </w:pPr>
      <w:r>
        <w:t>1.4 Ekologiskt särskilt känsligt område</w:t>
      </w:r>
    </w:p>
    <w:p w14:paraId="05979629" w14:textId="77777777" w:rsidR="00D15ABC" w:rsidRDefault="00D15ABC" w:rsidP="00D15ABC">
      <w:r>
        <w:t>Kommer planen beröra: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14:paraId="34FEB680" w14:textId="77777777" w:rsidTr="005B30CB">
        <w:tc>
          <w:tcPr>
            <w:tcW w:w="3936" w:type="dxa"/>
            <w:tcBorders>
              <w:top w:val="nil"/>
              <w:left w:val="nil"/>
              <w:bottom w:val="single" w:sz="4" w:space="0" w:color="auto"/>
              <w:right w:val="nil"/>
            </w:tcBorders>
          </w:tcPr>
          <w:p w14:paraId="23686163" w14:textId="77777777" w:rsidR="00D15ABC" w:rsidRPr="003C6DD8" w:rsidRDefault="00D15ABC" w:rsidP="00033D61">
            <w:pPr>
              <w:pStyle w:val="BrdtextM"/>
            </w:pPr>
          </w:p>
        </w:tc>
        <w:tc>
          <w:tcPr>
            <w:tcW w:w="708" w:type="dxa"/>
            <w:tcBorders>
              <w:top w:val="nil"/>
              <w:left w:val="nil"/>
              <w:bottom w:val="single" w:sz="4" w:space="0" w:color="auto"/>
              <w:right w:val="nil"/>
            </w:tcBorders>
          </w:tcPr>
          <w:p w14:paraId="766CD92B" w14:textId="77777777" w:rsidR="00D15ABC" w:rsidRPr="003C6DD8" w:rsidRDefault="00D15ABC" w:rsidP="00033D61">
            <w:pPr>
              <w:pStyle w:val="BrdtextM"/>
            </w:pPr>
            <w:r w:rsidRPr="003C6DD8">
              <w:t>Ja</w:t>
            </w:r>
          </w:p>
        </w:tc>
        <w:tc>
          <w:tcPr>
            <w:tcW w:w="851" w:type="dxa"/>
            <w:tcBorders>
              <w:top w:val="nil"/>
              <w:left w:val="nil"/>
              <w:bottom w:val="single" w:sz="4" w:space="0" w:color="auto"/>
              <w:right w:val="nil"/>
            </w:tcBorders>
          </w:tcPr>
          <w:p w14:paraId="48D44E64" w14:textId="77777777" w:rsidR="00D15ABC" w:rsidRPr="003C6DD8" w:rsidRDefault="00D15ABC" w:rsidP="00033D61">
            <w:pPr>
              <w:pStyle w:val="BrdtextM"/>
            </w:pPr>
            <w:r w:rsidRPr="003C6DD8">
              <w:t>Nej</w:t>
            </w:r>
          </w:p>
        </w:tc>
        <w:tc>
          <w:tcPr>
            <w:tcW w:w="3719" w:type="dxa"/>
            <w:tcBorders>
              <w:top w:val="nil"/>
              <w:left w:val="nil"/>
              <w:bottom w:val="single" w:sz="4" w:space="0" w:color="auto"/>
              <w:right w:val="nil"/>
            </w:tcBorders>
          </w:tcPr>
          <w:p w14:paraId="13D03144" w14:textId="77777777" w:rsidR="00D15ABC" w:rsidRPr="003C6DD8" w:rsidRDefault="00D15ABC" w:rsidP="00033D61">
            <w:pPr>
              <w:pStyle w:val="BrdtextM"/>
            </w:pPr>
            <w:r w:rsidRPr="003C6DD8">
              <w:t>Kommentar</w:t>
            </w:r>
          </w:p>
        </w:tc>
      </w:tr>
      <w:tr w:rsidR="00D15ABC" w:rsidRPr="003C6DD8" w14:paraId="26E45319" w14:textId="77777777" w:rsidTr="00033D61">
        <w:tc>
          <w:tcPr>
            <w:tcW w:w="3936" w:type="dxa"/>
            <w:tcBorders>
              <w:top w:val="single" w:sz="4" w:space="0" w:color="auto"/>
              <w:bottom w:val="single" w:sz="4" w:space="0" w:color="auto"/>
            </w:tcBorders>
          </w:tcPr>
          <w:p w14:paraId="2AAC1A34" w14:textId="77777777" w:rsidR="00D15ABC" w:rsidRPr="003C6DD8" w:rsidRDefault="00D15ABC" w:rsidP="00033D61">
            <w:pPr>
              <w:pStyle w:val="BrdtextM"/>
            </w:pPr>
            <w:r w:rsidRPr="003C6DD8">
              <w:t>Område vilket anses ekologiskt särskilt känsligt (enligt kommunens översiktsplan)</w:t>
            </w:r>
          </w:p>
        </w:tc>
        <w:tc>
          <w:tcPr>
            <w:tcW w:w="708" w:type="dxa"/>
            <w:tcBorders>
              <w:top w:val="single" w:sz="4" w:space="0" w:color="auto"/>
              <w:bottom w:val="single" w:sz="4" w:space="0" w:color="auto"/>
            </w:tcBorders>
            <w:vAlign w:val="center"/>
          </w:tcPr>
          <w:p w14:paraId="2775FE3B"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74A6DFE4"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40E83274" w14:textId="77777777" w:rsidR="00D15ABC" w:rsidRPr="003C6DD8" w:rsidRDefault="00D15ABC" w:rsidP="00033D61">
            <w:pPr>
              <w:pStyle w:val="BrdtextM"/>
            </w:pPr>
          </w:p>
        </w:tc>
      </w:tr>
    </w:tbl>
    <w:p w14:paraId="2054C073" w14:textId="77777777" w:rsidR="00D15ABC" w:rsidRDefault="00D15ABC" w:rsidP="00D15ABC">
      <w:pPr>
        <w:pStyle w:val="Rubrik3"/>
      </w:pPr>
      <w:r>
        <w:lastRenderedPageBreak/>
        <w:t>1.5 Vegetation</w:t>
      </w:r>
    </w:p>
    <w:p w14:paraId="6E67B180" w14:textId="77777777" w:rsidR="00E75556" w:rsidRDefault="00D15ABC" w:rsidP="00E75556">
      <w:r>
        <w:t>Kan ett genomförande av planen medföra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14:paraId="5336C75F" w14:textId="77777777" w:rsidTr="005B30CB">
        <w:tc>
          <w:tcPr>
            <w:tcW w:w="3936" w:type="dxa"/>
            <w:tcBorders>
              <w:top w:val="nil"/>
              <w:left w:val="nil"/>
              <w:bottom w:val="single" w:sz="4" w:space="0" w:color="auto"/>
              <w:right w:val="nil"/>
            </w:tcBorders>
          </w:tcPr>
          <w:p w14:paraId="1B115E68" w14:textId="77777777" w:rsidR="00D15ABC" w:rsidRPr="003C6DD8" w:rsidRDefault="00D15ABC" w:rsidP="00033D61">
            <w:pPr>
              <w:pStyle w:val="BrdtextM"/>
            </w:pPr>
          </w:p>
        </w:tc>
        <w:tc>
          <w:tcPr>
            <w:tcW w:w="708" w:type="dxa"/>
            <w:tcBorders>
              <w:top w:val="nil"/>
              <w:left w:val="nil"/>
              <w:bottom w:val="single" w:sz="4" w:space="0" w:color="auto"/>
              <w:right w:val="nil"/>
            </w:tcBorders>
          </w:tcPr>
          <w:p w14:paraId="045F8CA2" w14:textId="77777777" w:rsidR="00D15ABC" w:rsidRPr="003C6DD8" w:rsidRDefault="00D15ABC" w:rsidP="00033D61">
            <w:pPr>
              <w:pStyle w:val="BrdtextM"/>
            </w:pPr>
            <w:r w:rsidRPr="003C6DD8">
              <w:t>Ja</w:t>
            </w:r>
          </w:p>
        </w:tc>
        <w:tc>
          <w:tcPr>
            <w:tcW w:w="851" w:type="dxa"/>
            <w:tcBorders>
              <w:top w:val="nil"/>
              <w:left w:val="nil"/>
              <w:bottom w:val="single" w:sz="4" w:space="0" w:color="auto"/>
              <w:right w:val="nil"/>
            </w:tcBorders>
          </w:tcPr>
          <w:p w14:paraId="60A2D5F3" w14:textId="77777777" w:rsidR="00D15ABC" w:rsidRPr="003C6DD8" w:rsidRDefault="00D15ABC" w:rsidP="00033D61">
            <w:pPr>
              <w:pStyle w:val="BrdtextM"/>
            </w:pPr>
            <w:r w:rsidRPr="003C6DD8">
              <w:t>Nej</w:t>
            </w:r>
          </w:p>
        </w:tc>
        <w:tc>
          <w:tcPr>
            <w:tcW w:w="3719" w:type="dxa"/>
            <w:tcBorders>
              <w:top w:val="nil"/>
              <w:left w:val="nil"/>
              <w:bottom w:val="single" w:sz="4" w:space="0" w:color="auto"/>
              <w:right w:val="nil"/>
            </w:tcBorders>
          </w:tcPr>
          <w:p w14:paraId="61F6C6D5" w14:textId="77777777" w:rsidR="00D15ABC" w:rsidRPr="003C6DD8" w:rsidRDefault="00D15ABC" w:rsidP="00033D61">
            <w:pPr>
              <w:pStyle w:val="BrdtextM"/>
            </w:pPr>
            <w:r w:rsidRPr="003C6DD8">
              <w:t>Kommentar</w:t>
            </w:r>
          </w:p>
        </w:tc>
      </w:tr>
      <w:tr w:rsidR="00D15ABC" w:rsidRPr="003C6DD8" w14:paraId="0AAE2178" w14:textId="77777777" w:rsidTr="00033D61">
        <w:tc>
          <w:tcPr>
            <w:tcW w:w="3936" w:type="dxa"/>
            <w:tcBorders>
              <w:top w:val="single" w:sz="4" w:space="0" w:color="auto"/>
              <w:bottom w:val="single" w:sz="4" w:space="0" w:color="auto"/>
            </w:tcBorders>
          </w:tcPr>
          <w:p w14:paraId="778B7A39" w14:textId="77777777" w:rsidR="00D15ABC" w:rsidRPr="003C6DD8" w:rsidRDefault="00D15ABC" w:rsidP="00033D61">
            <w:pPr>
              <w:pStyle w:val="BrdtextM"/>
            </w:pPr>
            <w:r w:rsidRPr="003C6DD8">
              <w:t>Betydande förändringar i antalet eller sammansättningen av växtarter eller växtsamhällen</w:t>
            </w:r>
          </w:p>
        </w:tc>
        <w:tc>
          <w:tcPr>
            <w:tcW w:w="708" w:type="dxa"/>
            <w:tcBorders>
              <w:top w:val="single" w:sz="4" w:space="0" w:color="auto"/>
              <w:bottom w:val="single" w:sz="4" w:space="0" w:color="auto"/>
            </w:tcBorders>
            <w:vAlign w:val="center"/>
          </w:tcPr>
          <w:p w14:paraId="3CDCE06E"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009AC264"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4C20356B" w14:textId="77777777" w:rsidR="00D15ABC" w:rsidRPr="003C6DD8" w:rsidRDefault="00D15ABC" w:rsidP="00033D61">
            <w:pPr>
              <w:pStyle w:val="BrdtextM"/>
            </w:pPr>
          </w:p>
        </w:tc>
      </w:tr>
      <w:tr w:rsidR="00D15ABC" w:rsidRPr="003C6DD8" w14:paraId="18A58CC3" w14:textId="77777777" w:rsidTr="00033D61">
        <w:tc>
          <w:tcPr>
            <w:tcW w:w="3936" w:type="dxa"/>
            <w:tcBorders>
              <w:top w:val="single" w:sz="4" w:space="0" w:color="auto"/>
              <w:bottom w:val="single" w:sz="4" w:space="0" w:color="auto"/>
            </w:tcBorders>
          </w:tcPr>
          <w:p w14:paraId="55469E22" w14:textId="77777777" w:rsidR="00D15ABC" w:rsidRPr="003C6DD8" w:rsidRDefault="00D15ABC" w:rsidP="00033D61">
            <w:pPr>
              <w:pStyle w:val="BrdtextM"/>
            </w:pPr>
            <w:r w:rsidRPr="003C6DD8">
              <w:t>Minskning i antal av någon unik, sällsynt eller hotad växtart eller växtsamhälle</w:t>
            </w:r>
          </w:p>
        </w:tc>
        <w:tc>
          <w:tcPr>
            <w:tcW w:w="708" w:type="dxa"/>
            <w:tcBorders>
              <w:top w:val="single" w:sz="4" w:space="0" w:color="auto"/>
              <w:bottom w:val="single" w:sz="4" w:space="0" w:color="auto"/>
            </w:tcBorders>
            <w:vAlign w:val="center"/>
          </w:tcPr>
          <w:p w14:paraId="112D5845"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13A00159"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7C60623C" w14:textId="77777777" w:rsidR="00D15ABC" w:rsidRPr="003C6DD8" w:rsidRDefault="00D15ABC" w:rsidP="00033D61">
            <w:pPr>
              <w:pStyle w:val="BrdtextM"/>
            </w:pPr>
          </w:p>
        </w:tc>
      </w:tr>
      <w:tr w:rsidR="00D15ABC" w:rsidRPr="003C6DD8" w14:paraId="34FF508F" w14:textId="77777777" w:rsidTr="00033D61">
        <w:tc>
          <w:tcPr>
            <w:tcW w:w="3936" w:type="dxa"/>
            <w:tcBorders>
              <w:top w:val="single" w:sz="4" w:space="0" w:color="auto"/>
              <w:bottom w:val="single" w:sz="4" w:space="0" w:color="auto"/>
            </w:tcBorders>
          </w:tcPr>
          <w:p w14:paraId="2215DD26" w14:textId="77777777" w:rsidR="00D15ABC" w:rsidRPr="003C6DD8" w:rsidRDefault="00D15ABC" w:rsidP="00033D61">
            <w:pPr>
              <w:pStyle w:val="BrdtextM"/>
            </w:pPr>
            <w:r w:rsidRPr="003C6DD8">
              <w:t>Införande av någon ny växtart.</w:t>
            </w:r>
          </w:p>
        </w:tc>
        <w:tc>
          <w:tcPr>
            <w:tcW w:w="708" w:type="dxa"/>
            <w:tcBorders>
              <w:top w:val="single" w:sz="4" w:space="0" w:color="auto"/>
              <w:bottom w:val="single" w:sz="4" w:space="0" w:color="auto"/>
            </w:tcBorders>
            <w:vAlign w:val="center"/>
          </w:tcPr>
          <w:p w14:paraId="3BD1B925"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77B89F13"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00BB858E" w14:textId="77777777" w:rsidR="00D15ABC" w:rsidRPr="003C6DD8" w:rsidRDefault="00D15ABC" w:rsidP="00033D61">
            <w:pPr>
              <w:pStyle w:val="BrdtextM"/>
            </w:pPr>
          </w:p>
        </w:tc>
      </w:tr>
    </w:tbl>
    <w:p w14:paraId="41C24BBA" w14:textId="77777777" w:rsidR="00D15ABC" w:rsidRDefault="00D15ABC" w:rsidP="00D15ABC">
      <w:pPr>
        <w:pStyle w:val="Rubrik3"/>
      </w:pPr>
      <w:r>
        <w:t>1.6 Djurliv</w:t>
      </w:r>
    </w:p>
    <w:p w14:paraId="55DFF260" w14:textId="77777777" w:rsidR="00D15ABC" w:rsidRDefault="00D15ABC" w:rsidP="00D15ABC">
      <w:r>
        <w:t>Kan ett genomförande av planen medföra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14:paraId="17A86BEE" w14:textId="77777777" w:rsidTr="005B30CB">
        <w:tc>
          <w:tcPr>
            <w:tcW w:w="3936" w:type="dxa"/>
            <w:tcBorders>
              <w:top w:val="nil"/>
              <w:left w:val="nil"/>
              <w:bottom w:val="single" w:sz="4" w:space="0" w:color="auto"/>
              <w:right w:val="nil"/>
            </w:tcBorders>
          </w:tcPr>
          <w:p w14:paraId="0B624045" w14:textId="77777777" w:rsidR="00D15ABC" w:rsidRPr="003C6DD8" w:rsidRDefault="00D15ABC" w:rsidP="00033D61">
            <w:pPr>
              <w:pStyle w:val="BrdtextM"/>
            </w:pPr>
          </w:p>
        </w:tc>
        <w:tc>
          <w:tcPr>
            <w:tcW w:w="708" w:type="dxa"/>
            <w:tcBorders>
              <w:top w:val="nil"/>
              <w:left w:val="nil"/>
              <w:bottom w:val="single" w:sz="4" w:space="0" w:color="auto"/>
              <w:right w:val="nil"/>
            </w:tcBorders>
          </w:tcPr>
          <w:p w14:paraId="5348400D" w14:textId="77777777" w:rsidR="00D15ABC" w:rsidRPr="003C6DD8" w:rsidRDefault="00D15ABC" w:rsidP="00033D61">
            <w:pPr>
              <w:pStyle w:val="BrdtextM"/>
            </w:pPr>
            <w:r w:rsidRPr="003C6DD8">
              <w:t>Ja</w:t>
            </w:r>
          </w:p>
        </w:tc>
        <w:tc>
          <w:tcPr>
            <w:tcW w:w="851" w:type="dxa"/>
            <w:tcBorders>
              <w:top w:val="nil"/>
              <w:left w:val="nil"/>
              <w:bottom w:val="single" w:sz="4" w:space="0" w:color="auto"/>
              <w:right w:val="nil"/>
            </w:tcBorders>
          </w:tcPr>
          <w:p w14:paraId="15CE1A47" w14:textId="77777777" w:rsidR="00D15ABC" w:rsidRPr="003C6DD8" w:rsidRDefault="00D15ABC" w:rsidP="00033D61">
            <w:pPr>
              <w:pStyle w:val="BrdtextM"/>
            </w:pPr>
            <w:r w:rsidRPr="003C6DD8">
              <w:t>Nej</w:t>
            </w:r>
          </w:p>
        </w:tc>
        <w:tc>
          <w:tcPr>
            <w:tcW w:w="3719" w:type="dxa"/>
            <w:tcBorders>
              <w:top w:val="nil"/>
              <w:left w:val="nil"/>
              <w:bottom w:val="single" w:sz="4" w:space="0" w:color="auto"/>
              <w:right w:val="nil"/>
            </w:tcBorders>
          </w:tcPr>
          <w:p w14:paraId="1ED2CA52" w14:textId="77777777" w:rsidR="00D15ABC" w:rsidRPr="003C6DD8" w:rsidRDefault="00D15ABC" w:rsidP="00033D61">
            <w:pPr>
              <w:pStyle w:val="BrdtextM"/>
            </w:pPr>
            <w:r w:rsidRPr="003C6DD8">
              <w:t>Kommentar</w:t>
            </w:r>
          </w:p>
        </w:tc>
      </w:tr>
      <w:tr w:rsidR="00D15ABC" w:rsidRPr="003C6DD8" w14:paraId="39EF2205" w14:textId="77777777" w:rsidTr="00033D61">
        <w:tc>
          <w:tcPr>
            <w:tcW w:w="3936" w:type="dxa"/>
            <w:tcBorders>
              <w:top w:val="single" w:sz="4" w:space="0" w:color="auto"/>
              <w:bottom w:val="single" w:sz="4" w:space="0" w:color="auto"/>
            </w:tcBorders>
          </w:tcPr>
          <w:p w14:paraId="33414F85" w14:textId="77777777" w:rsidR="00D15ABC" w:rsidRPr="003C6DD8" w:rsidRDefault="00D15ABC" w:rsidP="00033D61">
            <w:pPr>
              <w:pStyle w:val="BrdtextM"/>
            </w:pPr>
            <w:r w:rsidRPr="003C6DD8">
              <w:t>Betydande förändringar av antalet eller sammansättningen av djurarter i området (däggdjur, fåglar reptiler, skaldjur, insekter)</w:t>
            </w:r>
          </w:p>
        </w:tc>
        <w:tc>
          <w:tcPr>
            <w:tcW w:w="708" w:type="dxa"/>
            <w:tcBorders>
              <w:top w:val="single" w:sz="4" w:space="0" w:color="auto"/>
              <w:bottom w:val="single" w:sz="4" w:space="0" w:color="auto"/>
            </w:tcBorders>
            <w:vAlign w:val="center"/>
          </w:tcPr>
          <w:p w14:paraId="6B9474C9"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39512A32"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79CC9EA5" w14:textId="77777777" w:rsidR="00D15ABC" w:rsidRPr="003C6DD8" w:rsidRDefault="00D15ABC" w:rsidP="00033D61">
            <w:pPr>
              <w:pStyle w:val="BrdtextM"/>
            </w:pPr>
          </w:p>
        </w:tc>
      </w:tr>
      <w:tr w:rsidR="00D15ABC" w:rsidRPr="003C6DD8" w14:paraId="6B7A6BEB" w14:textId="77777777" w:rsidTr="00033D61">
        <w:tc>
          <w:tcPr>
            <w:tcW w:w="3936" w:type="dxa"/>
            <w:tcBorders>
              <w:top w:val="single" w:sz="4" w:space="0" w:color="auto"/>
              <w:bottom w:val="single" w:sz="4" w:space="0" w:color="auto"/>
            </w:tcBorders>
          </w:tcPr>
          <w:p w14:paraId="25F8D9E2" w14:textId="77777777" w:rsidR="00D15ABC" w:rsidRPr="003C6DD8" w:rsidRDefault="00D15ABC" w:rsidP="00033D61">
            <w:pPr>
              <w:pStyle w:val="BrdtextM"/>
            </w:pPr>
            <w:r w:rsidRPr="003C6DD8">
              <w:t>Minskning i antal av någon unik, sällsynt eller hotad djurart</w:t>
            </w:r>
          </w:p>
        </w:tc>
        <w:tc>
          <w:tcPr>
            <w:tcW w:w="708" w:type="dxa"/>
            <w:tcBorders>
              <w:top w:val="single" w:sz="4" w:space="0" w:color="auto"/>
              <w:bottom w:val="single" w:sz="4" w:space="0" w:color="auto"/>
            </w:tcBorders>
            <w:vAlign w:val="center"/>
          </w:tcPr>
          <w:p w14:paraId="56CB7231"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55E89964"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57517821" w14:textId="77777777" w:rsidR="00D15ABC" w:rsidRPr="003C6DD8" w:rsidRDefault="00D15ABC" w:rsidP="00033D61">
            <w:pPr>
              <w:pStyle w:val="BrdtextM"/>
            </w:pPr>
          </w:p>
        </w:tc>
      </w:tr>
      <w:tr w:rsidR="00D15ABC" w:rsidRPr="003C6DD8" w14:paraId="7ECEEA91" w14:textId="77777777" w:rsidTr="00033D61">
        <w:tc>
          <w:tcPr>
            <w:tcW w:w="3936" w:type="dxa"/>
            <w:tcBorders>
              <w:top w:val="single" w:sz="4" w:space="0" w:color="auto"/>
              <w:bottom w:val="single" w:sz="4" w:space="0" w:color="auto"/>
            </w:tcBorders>
          </w:tcPr>
          <w:p w14:paraId="528AFFB8" w14:textId="77777777" w:rsidR="00D15ABC" w:rsidRPr="003C6DD8" w:rsidRDefault="00D15ABC" w:rsidP="00033D61">
            <w:pPr>
              <w:pStyle w:val="BrdtextM"/>
            </w:pPr>
            <w:r w:rsidRPr="003C6DD8">
              <w:t>Införande av någon ny djurart i området, eller verka som gräns för djurens förflyttningar och rörelse</w:t>
            </w:r>
          </w:p>
        </w:tc>
        <w:tc>
          <w:tcPr>
            <w:tcW w:w="708" w:type="dxa"/>
            <w:tcBorders>
              <w:top w:val="single" w:sz="4" w:space="0" w:color="auto"/>
              <w:bottom w:val="single" w:sz="4" w:space="0" w:color="auto"/>
            </w:tcBorders>
            <w:vAlign w:val="center"/>
          </w:tcPr>
          <w:p w14:paraId="39811EAB"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29826462"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0A51CA6A" w14:textId="77777777" w:rsidR="00D15ABC" w:rsidRPr="003C6DD8" w:rsidRDefault="00D15ABC" w:rsidP="00033D61">
            <w:pPr>
              <w:pStyle w:val="BrdtextM"/>
            </w:pPr>
          </w:p>
        </w:tc>
      </w:tr>
      <w:tr w:rsidR="00D15ABC" w:rsidRPr="003C6DD8" w14:paraId="2E282141" w14:textId="77777777" w:rsidTr="00033D61">
        <w:tc>
          <w:tcPr>
            <w:tcW w:w="3936" w:type="dxa"/>
            <w:tcBorders>
              <w:top w:val="single" w:sz="4" w:space="0" w:color="auto"/>
              <w:bottom w:val="single" w:sz="4" w:space="0" w:color="auto"/>
            </w:tcBorders>
          </w:tcPr>
          <w:p w14:paraId="6309C75E" w14:textId="77777777" w:rsidR="00D15ABC" w:rsidRPr="003C6DD8" w:rsidRDefault="00D15ABC" w:rsidP="00033D61">
            <w:pPr>
              <w:pStyle w:val="BrdtextM"/>
            </w:pPr>
            <w:r w:rsidRPr="003C6DD8">
              <w:t>Försämring av fiskevatten eller jaktmarker</w:t>
            </w:r>
          </w:p>
        </w:tc>
        <w:tc>
          <w:tcPr>
            <w:tcW w:w="708" w:type="dxa"/>
            <w:tcBorders>
              <w:top w:val="single" w:sz="4" w:space="0" w:color="auto"/>
              <w:bottom w:val="single" w:sz="4" w:space="0" w:color="auto"/>
            </w:tcBorders>
            <w:vAlign w:val="center"/>
          </w:tcPr>
          <w:p w14:paraId="09324362"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684FBF18"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5662FA46" w14:textId="77777777" w:rsidR="00D15ABC" w:rsidRPr="003C6DD8" w:rsidRDefault="00D15ABC" w:rsidP="00033D61">
            <w:pPr>
              <w:pStyle w:val="BrdtextM"/>
            </w:pPr>
          </w:p>
        </w:tc>
      </w:tr>
    </w:tbl>
    <w:p w14:paraId="54907B93" w14:textId="77777777" w:rsidR="00D15ABC" w:rsidRDefault="00D15ABC" w:rsidP="00D15ABC">
      <w:pPr>
        <w:pStyle w:val="Rubrik3"/>
      </w:pPr>
      <w:r>
        <w:t>1.7 Landskapsbild</w:t>
      </w:r>
    </w:p>
    <w:p w14:paraId="45E1A2C0" w14:textId="77777777" w:rsidR="00D15ABC" w:rsidRDefault="00D15ABC" w:rsidP="00D15ABC">
      <w:r>
        <w:t>Kan ett genomförande av planen medföra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14:paraId="57ED742A" w14:textId="77777777" w:rsidTr="005B30CB">
        <w:tc>
          <w:tcPr>
            <w:tcW w:w="3936" w:type="dxa"/>
            <w:tcBorders>
              <w:top w:val="nil"/>
              <w:left w:val="nil"/>
              <w:bottom w:val="single" w:sz="4" w:space="0" w:color="auto"/>
              <w:right w:val="nil"/>
            </w:tcBorders>
          </w:tcPr>
          <w:p w14:paraId="7C2D6C40" w14:textId="77777777" w:rsidR="00D15ABC" w:rsidRPr="003C6DD8" w:rsidRDefault="00D15ABC" w:rsidP="00033D61">
            <w:pPr>
              <w:pStyle w:val="BrdtextM"/>
            </w:pPr>
          </w:p>
        </w:tc>
        <w:tc>
          <w:tcPr>
            <w:tcW w:w="708" w:type="dxa"/>
            <w:tcBorders>
              <w:top w:val="nil"/>
              <w:left w:val="nil"/>
              <w:bottom w:val="single" w:sz="4" w:space="0" w:color="auto"/>
              <w:right w:val="nil"/>
            </w:tcBorders>
          </w:tcPr>
          <w:p w14:paraId="759EBE8B" w14:textId="77777777" w:rsidR="00D15ABC" w:rsidRPr="003C6DD8" w:rsidRDefault="00D15ABC" w:rsidP="00033D61">
            <w:pPr>
              <w:pStyle w:val="BrdtextM"/>
            </w:pPr>
            <w:r w:rsidRPr="003C6DD8">
              <w:t>Ja</w:t>
            </w:r>
          </w:p>
        </w:tc>
        <w:tc>
          <w:tcPr>
            <w:tcW w:w="851" w:type="dxa"/>
            <w:tcBorders>
              <w:top w:val="nil"/>
              <w:left w:val="nil"/>
              <w:bottom w:val="single" w:sz="4" w:space="0" w:color="auto"/>
              <w:right w:val="nil"/>
            </w:tcBorders>
          </w:tcPr>
          <w:p w14:paraId="6600DEE4" w14:textId="77777777" w:rsidR="00D15ABC" w:rsidRPr="003C6DD8" w:rsidRDefault="00D15ABC" w:rsidP="00033D61">
            <w:pPr>
              <w:pStyle w:val="BrdtextM"/>
            </w:pPr>
            <w:r w:rsidRPr="003C6DD8">
              <w:t>Nej</w:t>
            </w:r>
          </w:p>
        </w:tc>
        <w:tc>
          <w:tcPr>
            <w:tcW w:w="3719" w:type="dxa"/>
            <w:tcBorders>
              <w:top w:val="nil"/>
              <w:left w:val="nil"/>
              <w:bottom w:val="single" w:sz="4" w:space="0" w:color="auto"/>
              <w:right w:val="nil"/>
            </w:tcBorders>
          </w:tcPr>
          <w:p w14:paraId="4A73CF88" w14:textId="77777777" w:rsidR="00D15ABC" w:rsidRPr="003C6DD8" w:rsidRDefault="00D15ABC" w:rsidP="00033D61">
            <w:pPr>
              <w:pStyle w:val="BrdtextM"/>
            </w:pPr>
            <w:r w:rsidRPr="003C6DD8">
              <w:t>Kommentar</w:t>
            </w:r>
          </w:p>
        </w:tc>
      </w:tr>
      <w:tr w:rsidR="00D15ABC" w:rsidRPr="003C6DD8" w14:paraId="6681EEF0" w14:textId="77777777" w:rsidTr="00033D61">
        <w:tc>
          <w:tcPr>
            <w:tcW w:w="3936" w:type="dxa"/>
            <w:tcBorders>
              <w:top w:val="single" w:sz="4" w:space="0" w:color="auto"/>
              <w:bottom w:val="single" w:sz="4" w:space="0" w:color="auto"/>
            </w:tcBorders>
          </w:tcPr>
          <w:p w14:paraId="4B8E4E57" w14:textId="77777777" w:rsidR="00D15ABC" w:rsidRPr="003C6DD8" w:rsidRDefault="00D15ABC" w:rsidP="00033D61">
            <w:pPr>
              <w:pStyle w:val="BrdtextM"/>
            </w:pPr>
            <w:r w:rsidRPr="003C6DD8">
              <w:t>En försämring av någon vacker utsikt, ett landskapsmässigt skönhetsvärde eller skapas någon för allmänheten obehaglig landskapsbild</w:t>
            </w:r>
          </w:p>
        </w:tc>
        <w:tc>
          <w:tcPr>
            <w:tcW w:w="708" w:type="dxa"/>
            <w:tcBorders>
              <w:top w:val="single" w:sz="4" w:space="0" w:color="auto"/>
              <w:bottom w:val="single" w:sz="4" w:space="0" w:color="auto"/>
            </w:tcBorders>
            <w:vAlign w:val="center"/>
          </w:tcPr>
          <w:p w14:paraId="2D604CB4" w14:textId="77777777" w:rsidR="00D15ABC" w:rsidRPr="003C6DD8" w:rsidRDefault="00D15ABC" w:rsidP="00033D61">
            <w:pPr>
              <w:pStyle w:val="BrdtextM"/>
              <w:jc w:val="center"/>
            </w:pPr>
          </w:p>
        </w:tc>
        <w:tc>
          <w:tcPr>
            <w:tcW w:w="851" w:type="dxa"/>
            <w:tcBorders>
              <w:top w:val="single" w:sz="4" w:space="0" w:color="auto"/>
              <w:bottom w:val="single" w:sz="4" w:space="0" w:color="auto"/>
            </w:tcBorders>
            <w:vAlign w:val="center"/>
          </w:tcPr>
          <w:p w14:paraId="626B5AD9" w14:textId="77777777" w:rsidR="00D15ABC" w:rsidRPr="003C6DD8" w:rsidRDefault="00033D61" w:rsidP="00033D61">
            <w:pPr>
              <w:pStyle w:val="BrdtextM"/>
              <w:jc w:val="center"/>
            </w:pPr>
            <w:r>
              <w:t>X</w:t>
            </w:r>
          </w:p>
        </w:tc>
        <w:tc>
          <w:tcPr>
            <w:tcW w:w="3719" w:type="dxa"/>
            <w:tcBorders>
              <w:top w:val="single" w:sz="4" w:space="0" w:color="auto"/>
              <w:bottom w:val="single" w:sz="4" w:space="0" w:color="auto"/>
            </w:tcBorders>
          </w:tcPr>
          <w:p w14:paraId="4B891F48" w14:textId="77777777" w:rsidR="00D15ABC" w:rsidRPr="003C6DD8" w:rsidRDefault="00D15ABC" w:rsidP="00033D61">
            <w:pPr>
              <w:pStyle w:val="BrdtextM"/>
            </w:pPr>
          </w:p>
        </w:tc>
      </w:tr>
    </w:tbl>
    <w:p w14:paraId="21B8489A" w14:textId="77777777" w:rsidR="00D15ABC" w:rsidRPr="003C6DD8" w:rsidRDefault="00D15ABC" w:rsidP="00D15ABC">
      <w:pPr>
        <w:pStyle w:val="Rubrik3"/>
      </w:pPr>
      <w:r w:rsidRPr="003C6DD8">
        <w:t>1.8</w:t>
      </w:r>
      <w:r>
        <w:t xml:space="preserve"> Mark och vatten</w:t>
      </w:r>
    </w:p>
    <w:p w14:paraId="35C60680" w14:textId="77777777" w:rsidR="00D15ABC" w:rsidRPr="003C6DD8" w:rsidRDefault="00D15ABC" w:rsidP="00033D61">
      <w:pPr>
        <w:pStyle w:val="BrdtextM"/>
      </w:pPr>
      <w:r w:rsidRPr="003C6DD8">
        <w:t>Kan planens genomförande orsaka/medföra: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708"/>
        <w:gridCol w:w="769"/>
        <w:gridCol w:w="3690"/>
      </w:tblGrid>
      <w:tr w:rsidR="00D15ABC" w:rsidRPr="003C6DD8" w14:paraId="43DE6B2C" w14:textId="77777777" w:rsidTr="00D15ABC">
        <w:tc>
          <w:tcPr>
            <w:tcW w:w="3905" w:type="dxa"/>
            <w:tcBorders>
              <w:top w:val="nil"/>
              <w:left w:val="nil"/>
              <w:bottom w:val="single" w:sz="4" w:space="0" w:color="auto"/>
              <w:right w:val="nil"/>
            </w:tcBorders>
          </w:tcPr>
          <w:p w14:paraId="08F42C14" w14:textId="77777777" w:rsidR="00D15ABC" w:rsidRPr="003C6DD8" w:rsidRDefault="00D15ABC" w:rsidP="00033D61">
            <w:pPr>
              <w:pStyle w:val="BrdtextM"/>
            </w:pPr>
          </w:p>
        </w:tc>
        <w:tc>
          <w:tcPr>
            <w:tcW w:w="708" w:type="dxa"/>
            <w:tcBorders>
              <w:top w:val="nil"/>
              <w:left w:val="nil"/>
              <w:bottom w:val="single" w:sz="4" w:space="0" w:color="auto"/>
              <w:right w:val="nil"/>
            </w:tcBorders>
          </w:tcPr>
          <w:p w14:paraId="1A4BAAFF" w14:textId="77777777" w:rsidR="00D15ABC" w:rsidRPr="003C6DD8" w:rsidRDefault="00D15ABC" w:rsidP="00033D61">
            <w:pPr>
              <w:pStyle w:val="BrdtextM"/>
            </w:pPr>
            <w:r w:rsidRPr="003C6DD8">
              <w:t>Ja</w:t>
            </w:r>
          </w:p>
        </w:tc>
        <w:tc>
          <w:tcPr>
            <w:tcW w:w="769" w:type="dxa"/>
            <w:tcBorders>
              <w:top w:val="nil"/>
              <w:left w:val="nil"/>
              <w:bottom w:val="single" w:sz="4" w:space="0" w:color="auto"/>
              <w:right w:val="nil"/>
            </w:tcBorders>
          </w:tcPr>
          <w:p w14:paraId="63EBC729" w14:textId="77777777" w:rsidR="00D15ABC" w:rsidRPr="003C6DD8" w:rsidRDefault="00D15ABC" w:rsidP="00033D61">
            <w:pPr>
              <w:pStyle w:val="BrdtextM"/>
            </w:pPr>
            <w:r w:rsidRPr="003C6DD8">
              <w:t>Nej</w:t>
            </w:r>
          </w:p>
        </w:tc>
        <w:tc>
          <w:tcPr>
            <w:tcW w:w="3690" w:type="dxa"/>
            <w:tcBorders>
              <w:top w:val="nil"/>
              <w:left w:val="nil"/>
              <w:bottom w:val="single" w:sz="4" w:space="0" w:color="auto"/>
              <w:right w:val="nil"/>
            </w:tcBorders>
          </w:tcPr>
          <w:p w14:paraId="67445785" w14:textId="77777777" w:rsidR="00D15ABC" w:rsidRPr="003C6DD8" w:rsidRDefault="00D15ABC" w:rsidP="00033D61">
            <w:pPr>
              <w:pStyle w:val="BrdtextM"/>
            </w:pPr>
            <w:r w:rsidRPr="003C6DD8">
              <w:t>Kommentar</w:t>
            </w:r>
          </w:p>
        </w:tc>
      </w:tr>
      <w:tr w:rsidR="00D15ABC" w:rsidRPr="003C6DD8" w14:paraId="52FD1806" w14:textId="77777777" w:rsidTr="00033D61">
        <w:tc>
          <w:tcPr>
            <w:tcW w:w="3905" w:type="dxa"/>
            <w:tcBorders>
              <w:top w:val="single" w:sz="4" w:space="0" w:color="auto"/>
              <w:bottom w:val="single" w:sz="4" w:space="0" w:color="auto"/>
            </w:tcBorders>
          </w:tcPr>
          <w:p w14:paraId="46C2595D" w14:textId="77777777" w:rsidR="00D15ABC" w:rsidRPr="003C6DD8" w:rsidRDefault="00D15ABC" w:rsidP="00033D61">
            <w:pPr>
              <w:pStyle w:val="BrdtextM"/>
            </w:pPr>
            <w:r w:rsidRPr="003C6DD8">
              <w:t>Instabilitet i markförhållandena eller de geologiska grundförhållandena; risk för skred, ras etc.</w:t>
            </w:r>
          </w:p>
        </w:tc>
        <w:tc>
          <w:tcPr>
            <w:tcW w:w="708" w:type="dxa"/>
            <w:tcBorders>
              <w:top w:val="single" w:sz="4" w:space="0" w:color="auto"/>
              <w:bottom w:val="single" w:sz="4" w:space="0" w:color="auto"/>
            </w:tcBorders>
            <w:vAlign w:val="center"/>
          </w:tcPr>
          <w:p w14:paraId="28EB3195"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61D9F113"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01025ED7" w14:textId="77777777" w:rsidR="00D15ABC" w:rsidRPr="003C6DD8" w:rsidRDefault="00D15ABC" w:rsidP="00033D61">
            <w:pPr>
              <w:pStyle w:val="BrdtextM"/>
            </w:pPr>
            <w:r w:rsidRPr="003C6DD8">
              <w:t xml:space="preserve"> </w:t>
            </w:r>
          </w:p>
        </w:tc>
      </w:tr>
      <w:tr w:rsidR="00D15ABC" w:rsidRPr="003C6DD8" w14:paraId="1DCB10ED" w14:textId="77777777" w:rsidTr="00033D61">
        <w:tc>
          <w:tcPr>
            <w:tcW w:w="3905" w:type="dxa"/>
            <w:tcBorders>
              <w:top w:val="single" w:sz="4" w:space="0" w:color="auto"/>
              <w:bottom w:val="single" w:sz="4" w:space="0" w:color="auto"/>
            </w:tcBorders>
          </w:tcPr>
          <w:p w14:paraId="528F87AE" w14:textId="77777777" w:rsidR="00D15ABC" w:rsidRPr="003C6DD8" w:rsidRDefault="00D15ABC" w:rsidP="00033D61">
            <w:pPr>
              <w:pStyle w:val="BrdtextM"/>
            </w:pPr>
            <w:r w:rsidRPr="003C6DD8">
              <w:t>Skada eller förändring av någon värdefull geologisk formation</w:t>
            </w:r>
          </w:p>
        </w:tc>
        <w:tc>
          <w:tcPr>
            <w:tcW w:w="708" w:type="dxa"/>
            <w:tcBorders>
              <w:top w:val="single" w:sz="4" w:space="0" w:color="auto"/>
              <w:bottom w:val="single" w:sz="4" w:space="0" w:color="auto"/>
            </w:tcBorders>
            <w:vAlign w:val="center"/>
          </w:tcPr>
          <w:p w14:paraId="6754F9EC"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4204B929"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4A403F59" w14:textId="77777777" w:rsidR="00D15ABC" w:rsidRPr="003C6DD8" w:rsidRDefault="00D15ABC" w:rsidP="00033D61">
            <w:pPr>
              <w:pStyle w:val="BrdtextM"/>
            </w:pPr>
          </w:p>
        </w:tc>
      </w:tr>
      <w:tr w:rsidR="00D15ABC" w:rsidRPr="003C6DD8" w14:paraId="4C5D2D8C" w14:textId="77777777" w:rsidTr="00033D61">
        <w:tc>
          <w:tcPr>
            <w:tcW w:w="3905" w:type="dxa"/>
            <w:tcBorders>
              <w:top w:val="single" w:sz="4" w:space="0" w:color="auto"/>
              <w:bottom w:val="single" w:sz="4" w:space="0" w:color="auto"/>
            </w:tcBorders>
          </w:tcPr>
          <w:p w14:paraId="1255148A" w14:textId="77777777" w:rsidR="00D15ABC" w:rsidRPr="003C6DD8" w:rsidRDefault="00D15ABC" w:rsidP="00033D61">
            <w:pPr>
              <w:pStyle w:val="BrdtextM"/>
            </w:pPr>
            <w:r w:rsidRPr="003C6DD8">
              <w:t>Risk för erosion</w:t>
            </w:r>
          </w:p>
        </w:tc>
        <w:tc>
          <w:tcPr>
            <w:tcW w:w="708" w:type="dxa"/>
            <w:tcBorders>
              <w:top w:val="single" w:sz="4" w:space="0" w:color="auto"/>
              <w:bottom w:val="single" w:sz="4" w:space="0" w:color="auto"/>
            </w:tcBorders>
            <w:vAlign w:val="center"/>
          </w:tcPr>
          <w:p w14:paraId="6501ADB3"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0C719561"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7C7C6C8C" w14:textId="77777777" w:rsidR="00D15ABC" w:rsidRPr="003C6DD8" w:rsidRDefault="00D15ABC" w:rsidP="00033D61">
            <w:pPr>
              <w:pStyle w:val="BrdtextM"/>
            </w:pPr>
          </w:p>
        </w:tc>
      </w:tr>
      <w:tr w:rsidR="00D15ABC" w:rsidRPr="003C6DD8" w14:paraId="163C7DB4" w14:textId="77777777" w:rsidTr="00D15ABC">
        <w:tc>
          <w:tcPr>
            <w:tcW w:w="3905" w:type="dxa"/>
            <w:tcBorders>
              <w:top w:val="single" w:sz="4" w:space="0" w:color="auto"/>
              <w:left w:val="nil"/>
              <w:bottom w:val="nil"/>
              <w:right w:val="nil"/>
            </w:tcBorders>
          </w:tcPr>
          <w:p w14:paraId="2DA922E9" w14:textId="77777777" w:rsidR="00D15ABC" w:rsidRPr="003C6DD8" w:rsidRDefault="00D15ABC" w:rsidP="00033D61">
            <w:pPr>
              <w:pStyle w:val="BrdtextM"/>
            </w:pPr>
          </w:p>
        </w:tc>
        <w:tc>
          <w:tcPr>
            <w:tcW w:w="708" w:type="dxa"/>
            <w:tcBorders>
              <w:top w:val="single" w:sz="4" w:space="0" w:color="auto"/>
              <w:left w:val="nil"/>
              <w:bottom w:val="nil"/>
              <w:right w:val="nil"/>
            </w:tcBorders>
          </w:tcPr>
          <w:p w14:paraId="4CAD1052" w14:textId="77777777" w:rsidR="00D15ABC" w:rsidRPr="003C6DD8" w:rsidRDefault="00D15ABC" w:rsidP="00033D61">
            <w:pPr>
              <w:pStyle w:val="BrdtextM"/>
            </w:pPr>
          </w:p>
        </w:tc>
        <w:tc>
          <w:tcPr>
            <w:tcW w:w="769" w:type="dxa"/>
            <w:tcBorders>
              <w:top w:val="single" w:sz="4" w:space="0" w:color="auto"/>
              <w:left w:val="nil"/>
              <w:bottom w:val="nil"/>
              <w:right w:val="nil"/>
            </w:tcBorders>
          </w:tcPr>
          <w:p w14:paraId="2658052A" w14:textId="77777777" w:rsidR="00D15ABC" w:rsidRPr="003C6DD8" w:rsidRDefault="00D15ABC" w:rsidP="00033D61">
            <w:pPr>
              <w:pStyle w:val="BrdtextM"/>
            </w:pPr>
          </w:p>
        </w:tc>
        <w:tc>
          <w:tcPr>
            <w:tcW w:w="3690" w:type="dxa"/>
            <w:tcBorders>
              <w:top w:val="single" w:sz="4" w:space="0" w:color="auto"/>
              <w:left w:val="nil"/>
              <w:bottom w:val="nil"/>
              <w:right w:val="nil"/>
            </w:tcBorders>
          </w:tcPr>
          <w:p w14:paraId="19CADAE7" w14:textId="77777777" w:rsidR="00D15ABC" w:rsidRPr="003C6DD8" w:rsidRDefault="00D15ABC" w:rsidP="00033D61">
            <w:pPr>
              <w:pStyle w:val="BrdtextM"/>
            </w:pPr>
          </w:p>
        </w:tc>
      </w:tr>
      <w:tr w:rsidR="00D15ABC" w:rsidRPr="003C6DD8" w14:paraId="5929E89E" w14:textId="77777777" w:rsidTr="00D15ABC">
        <w:tc>
          <w:tcPr>
            <w:tcW w:w="3905" w:type="dxa"/>
            <w:tcBorders>
              <w:top w:val="nil"/>
              <w:left w:val="nil"/>
              <w:bottom w:val="nil"/>
              <w:right w:val="nil"/>
            </w:tcBorders>
          </w:tcPr>
          <w:p w14:paraId="29AF1532" w14:textId="77777777" w:rsidR="00D15ABC" w:rsidRPr="003C6DD8" w:rsidRDefault="00D15ABC" w:rsidP="00033D61">
            <w:pPr>
              <w:pStyle w:val="BrdtextM"/>
            </w:pPr>
          </w:p>
        </w:tc>
        <w:tc>
          <w:tcPr>
            <w:tcW w:w="708" w:type="dxa"/>
            <w:tcBorders>
              <w:top w:val="nil"/>
              <w:left w:val="nil"/>
              <w:bottom w:val="nil"/>
              <w:right w:val="nil"/>
            </w:tcBorders>
          </w:tcPr>
          <w:p w14:paraId="3CCCD87C" w14:textId="77777777" w:rsidR="00D15ABC" w:rsidRPr="003C6DD8" w:rsidRDefault="00D15ABC" w:rsidP="00033D61">
            <w:pPr>
              <w:pStyle w:val="BrdtextM"/>
            </w:pPr>
          </w:p>
        </w:tc>
        <w:tc>
          <w:tcPr>
            <w:tcW w:w="769" w:type="dxa"/>
            <w:tcBorders>
              <w:top w:val="nil"/>
              <w:left w:val="nil"/>
              <w:bottom w:val="nil"/>
              <w:right w:val="nil"/>
            </w:tcBorders>
          </w:tcPr>
          <w:p w14:paraId="1999E52A" w14:textId="77777777" w:rsidR="00D15ABC" w:rsidRPr="003C6DD8" w:rsidRDefault="00D15ABC" w:rsidP="00033D61">
            <w:pPr>
              <w:pStyle w:val="BrdtextM"/>
            </w:pPr>
          </w:p>
        </w:tc>
        <w:tc>
          <w:tcPr>
            <w:tcW w:w="3690" w:type="dxa"/>
            <w:tcBorders>
              <w:top w:val="nil"/>
              <w:left w:val="nil"/>
              <w:bottom w:val="nil"/>
              <w:right w:val="nil"/>
            </w:tcBorders>
          </w:tcPr>
          <w:p w14:paraId="3FF9471D" w14:textId="77777777" w:rsidR="00D15ABC" w:rsidRPr="003C6DD8" w:rsidRDefault="00D15ABC" w:rsidP="00033D61">
            <w:pPr>
              <w:pStyle w:val="BrdtextM"/>
            </w:pPr>
          </w:p>
        </w:tc>
      </w:tr>
      <w:tr w:rsidR="00D15ABC" w:rsidRPr="003C6DD8" w14:paraId="7FEA81AA" w14:textId="77777777" w:rsidTr="00D15ABC">
        <w:tc>
          <w:tcPr>
            <w:tcW w:w="3905" w:type="dxa"/>
            <w:tcBorders>
              <w:top w:val="nil"/>
              <w:left w:val="nil"/>
              <w:bottom w:val="nil"/>
              <w:right w:val="nil"/>
            </w:tcBorders>
          </w:tcPr>
          <w:p w14:paraId="37CDE15F" w14:textId="77777777" w:rsidR="00D15ABC" w:rsidRPr="003C6DD8" w:rsidRDefault="00D15ABC" w:rsidP="00033D61">
            <w:pPr>
              <w:pStyle w:val="BrdtextM"/>
            </w:pPr>
          </w:p>
        </w:tc>
        <w:tc>
          <w:tcPr>
            <w:tcW w:w="708" w:type="dxa"/>
            <w:tcBorders>
              <w:top w:val="nil"/>
              <w:left w:val="nil"/>
              <w:bottom w:val="nil"/>
              <w:right w:val="nil"/>
            </w:tcBorders>
          </w:tcPr>
          <w:p w14:paraId="704BC988" w14:textId="77777777" w:rsidR="00D15ABC" w:rsidRPr="003C6DD8" w:rsidRDefault="00D15ABC" w:rsidP="00033D61">
            <w:pPr>
              <w:pStyle w:val="BrdtextM"/>
            </w:pPr>
          </w:p>
        </w:tc>
        <w:tc>
          <w:tcPr>
            <w:tcW w:w="769" w:type="dxa"/>
            <w:tcBorders>
              <w:top w:val="nil"/>
              <w:left w:val="nil"/>
              <w:bottom w:val="nil"/>
              <w:right w:val="nil"/>
            </w:tcBorders>
          </w:tcPr>
          <w:p w14:paraId="267F6650" w14:textId="77777777" w:rsidR="00D15ABC" w:rsidRPr="003C6DD8" w:rsidRDefault="00D15ABC" w:rsidP="00033D61">
            <w:pPr>
              <w:pStyle w:val="BrdtextM"/>
            </w:pPr>
          </w:p>
        </w:tc>
        <w:tc>
          <w:tcPr>
            <w:tcW w:w="3690" w:type="dxa"/>
            <w:tcBorders>
              <w:top w:val="nil"/>
              <w:left w:val="nil"/>
              <w:bottom w:val="nil"/>
              <w:right w:val="nil"/>
            </w:tcBorders>
          </w:tcPr>
          <w:p w14:paraId="0084C0F1" w14:textId="77777777" w:rsidR="00D15ABC" w:rsidRPr="003C6DD8" w:rsidRDefault="00D15ABC" w:rsidP="00033D61">
            <w:pPr>
              <w:pStyle w:val="BrdtextM"/>
            </w:pPr>
          </w:p>
        </w:tc>
      </w:tr>
      <w:tr w:rsidR="00D15ABC" w:rsidRPr="003C6DD8" w14:paraId="6B1E17D5" w14:textId="77777777" w:rsidTr="00D15ABC">
        <w:tc>
          <w:tcPr>
            <w:tcW w:w="3905" w:type="dxa"/>
            <w:tcBorders>
              <w:top w:val="nil"/>
              <w:left w:val="nil"/>
              <w:bottom w:val="single" w:sz="4" w:space="0" w:color="auto"/>
              <w:right w:val="nil"/>
            </w:tcBorders>
          </w:tcPr>
          <w:p w14:paraId="627D45BA" w14:textId="77777777" w:rsidR="00D15ABC" w:rsidRPr="003C6DD8" w:rsidRDefault="00D15ABC" w:rsidP="00033D61">
            <w:pPr>
              <w:pStyle w:val="BrdtextM"/>
            </w:pPr>
          </w:p>
        </w:tc>
        <w:tc>
          <w:tcPr>
            <w:tcW w:w="708" w:type="dxa"/>
            <w:tcBorders>
              <w:top w:val="nil"/>
              <w:left w:val="nil"/>
              <w:bottom w:val="single" w:sz="4" w:space="0" w:color="auto"/>
              <w:right w:val="nil"/>
            </w:tcBorders>
          </w:tcPr>
          <w:p w14:paraId="7AE8D665" w14:textId="77777777" w:rsidR="00D15ABC" w:rsidRPr="003C6DD8" w:rsidRDefault="00D15ABC" w:rsidP="00033D61">
            <w:pPr>
              <w:pStyle w:val="BrdtextM"/>
            </w:pPr>
            <w:r w:rsidRPr="003C6DD8">
              <w:t>Ja</w:t>
            </w:r>
          </w:p>
        </w:tc>
        <w:tc>
          <w:tcPr>
            <w:tcW w:w="769" w:type="dxa"/>
            <w:tcBorders>
              <w:top w:val="nil"/>
              <w:left w:val="nil"/>
              <w:bottom w:val="single" w:sz="4" w:space="0" w:color="auto"/>
              <w:right w:val="nil"/>
            </w:tcBorders>
          </w:tcPr>
          <w:p w14:paraId="5175DB20" w14:textId="77777777" w:rsidR="00D15ABC" w:rsidRPr="003C6DD8" w:rsidRDefault="00D15ABC" w:rsidP="00033D61">
            <w:pPr>
              <w:pStyle w:val="BrdtextM"/>
            </w:pPr>
            <w:r w:rsidRPr="003C6DD8">
              <w:t>Nej</w:t>
            </w:r>
          </w:p>
        </w:tc>
        <w:tc>
          <w:tcPr>
            <w:tcW w:w="3690" w:type="dxa"/>
            <w:tcBorders>
              <w:top w:val="nil"/>
              <w:left w:val="nil"/>
              <w:bottom w:val="single" w:sz="4" w:space="0" w:color="auto"/>
              <w:right w:val="nil"/>
            </w:tcBorders>
          </w:tcPr>
          <w:p w14:paraId="31642CF9" w14:textId="77777777" w:rsidR="00D15ABC" w:rsidRPr="003C6DD8" w:rsidRDefault="00D15ABC" w:rsidP="00033D61">
            <w:pPr>
              <w:pStyle w:val="BrdtextM"/>
            </w:pPr>
            <w:r w:rsidRPr="003C6DD8">
              <w:t>Kommentar</w:t>
            </w:r>
          </w:p>
        </w:tc>
      </w:tr>
      <w:tr w:rsidR="00D15ABC" w:rsidRPr="003C6DD8" w14:paraId="5C878283" w14:textId="77777777" w:rsidTr="00033D61">
        <w:tc>
          <w:tcPr>
            <w:tcW w:w="3905" w:type="dxa"/>
            <w:tcBorders>
              <w:top w:val="single" w:sz="4" w:space="0" w:color="auto"/>
              <w:bottom w:val="single" w:sz="4" w:space="0" w:color="auto"/>
            </w:tcBorders>
          </w:tcPr>
          <w:p w14:paraId="7C853C3D" w14:textId="77777777" w:rsidR="00D15ABC" w:rsidRPr="003C6DD8" w:rsidRDefault="00D15ABC" w:rsidP="00033D61">
            <w:pPr>
              <w:pStyle w:val="BrdtextM"/>
            </w:pPr>
            <w:r w:rsidRPr="003C6DD8">
              <w:t>Förändrade sedimentationsförhållanden i vattendrag, sjöar eller havsområden</w:t>
            </w:r>
          </w:p>
        </w:tc>
        <w:tc>
          <w:tcPr>
            <w:tcW w:w="708" w:type="dxa"/>
            <w:tcBorders>
              <w:top w:val="single" w:sz="4" w:space="0" w:color="auto"/>
              <w:bottom w:val="single" w:sz="4" w:space="0" w:color="auto"/>
            </w:tcBorders>
            <w:vAlign w:val="center"/>
          </w:tcPr>
          <w:p w14:paraId="1E64E5BA"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1FCDC3E6"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33E1124A" w14:textId="77777777" w:rsidR="00D15ABC" w:rsidRPr="003C6DD8" w:rsidRDefault="00D15ABC" w:rsidP="00033D61">
            <w:pPr>
              <w:pStyle w:val="BrdtextM"/>
            </w:pPr>
          </w:p>
        </w:tc>
      </w:tr>
      <w:tr w:rsidR="00D15ABC" w:rsidRPr="003C6DD8" w14:paraId="51319C8B" w14:textId="77777777" w:rsidTr="00033D61">
        <w:tc>
          <w:tcPr>
            <w:tcW w:w="3905" w:type="dxa"/>
            <w:tcBorders>
              <w:top w:val="single" w:sz="4" w:space="0" w:color="auto"/>
              <w:bottom w:val="single" w:sz="4" w:space="0" w:color="auto"/>
            </w:tcBorders>
          </w:tcPr>
          <w:p w14:paraId="55A6CF6E" w14:textId="77777777" w:rsidR="00D15ABC" w:rsidRPr="003C6DD8" w:rsidRDefault="00D15ABC" w:rsidP="00033D61">
            <w:pPr>
              <w:pStyle w:val="BrdtextM"/>
            </w:pPr>
            <w:r w:rsidRPr="003C6DD8">
              <w:t>Har området tidigare använts som tipp, utfyllnadsplats, industrimark eller dylikt varvid miljö- och hälsofarliga ämnen kan finnas lagrade i marken</w:t>
            </w:r>
          </w:p>
        </w:tc>
        <w:tc>
          <w:tcPr>
            <w:tcW w:w="708" w:type="dxa"/>
            <w:tcBorders>
              <w:top w:val="single" w:sz="4" w:space="0" w:color="auto"/>
              <w:bottom w:val="single" w:sz="4" w:space="0" w:color="auto"/>
            </w:tcBorders>
            <w:vAlign w:val="center"/>
          </w:tcPr>
          <w:p w14:paraId="7B7081C1"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262EBE4E"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6A476D1B" w14:textId="77777777" w:rsidR="00D15ABC" w:rsidRPr="003C6DD8" w:rsidRDefault="00D15ABC" w:rsidP="00033D61">
            <w:pPr>
              <w:pStyle w:val="BrdtextM"/>
            </w:pPr>
          </w:p>
        </w:tc>
      </w:tr>
      <w:tr w:rsidR="00D15ABC" w:rsidRPr="003C6DD8" w14:paraId="7366645A" w14:textId="77777777" w:rsidTr="00033D61">
        <w:tc>
          <w:tcPr>
            <w:tcW w:w="3905" w:type="dxa"/>
            <w:tcBorders>
              <w:top w:val="single" w:sz="4" w:space="0" w:color="auto"/>
              <w:bottom w:val="single" w:sz="4" w:space="0" w:color="auto"/>
            </w:tcBorders>
          </w:tcPr>
          <w:p w14:paraId="774F645F" w14:textId="77777777" w:rsidR="00D15ABC" w:rsidRPr="003C6DD8" w:rsidRDefault="00D15ABC" w:rsidP="00033D61">
            <w:pPr>
              <w:pStyle w:val="BrdtextM"/>
            </w:pPr>
            <w:r w:rsidRPr="003C6DD8">
              <w:t>Förändringar på grundvattenkvalitén</w:t>
            </w:r>
          </w:p>
        </w:tc>
        <w:tc>
          <w:tcPr>
            <w:tcW w:w="708" w:type="dxa"/>
            <w:tcBorders>
              <w:top w:val="single" w:sz="4" w:space="0" w:color="auto"/>
              <w:bottom w:val="single" w:sz="4" w:space="0" w:color="auto"/>
            </w:tcBorders>
            <w:vAlign w:val="center"/>
          </w:tcPr>
          <w:p w14:paraId="3BCA9596"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65D965BF"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60212A73" w14:textId="77777777" w:rsidR="00D15ABC" w:rsidRPr="003C6DD8" w:rsidRDefault="00D15ABC" w:rsidP="00033D61">
            <w:pPr>
              <w:pStyle w:val="BrdtextM"/>
            </w:pPr>
          </w:p>
        </w:tc>
      </w:tr>
      <w:tr w:rsidR="00D15ABC" w:rsidRPr="003C6DD8" w14:paraId="1ABF8860" w14:textId="77777777" w:rsidTr="00033D61">
        <w:tc>
          <w:tcPr>
            <w:tcW w:w="3905" w:type="dxa"/>
            <w:tcBorders>
              <w:top w:val="single" w:sz="4" w:space="0" w:color="auto"/>
              <w:bottom w:val="single" w:sz="4" w:space="0" w:color="auto"/>
            </w:tcBorders>
          </w:tcPr>
          <w:p w14:paraId="3A24C416" w14:textId="77777777" w:rsidR="00D15ABC" w:rsidRPr="003C6DD8" w:rsidRDefault="00D15ABC" w:rsidP="00033D61">
            <w:pPr>
              <w:pStyle w:val="BrdtextM"/>
            </w:pPr>
            <w:r w:rsidRPr="003C6DD8">
              <w:t>Förändring av flödesriktningen för grundvattnet</w:t>
            </w:r>
          </w:p>
        </w:tc>
        <w:tc>
          <w:tcPr>
            <w:tcW w:w="708" w:type="dxa"/>
            <w:tcBorders>
              <w:top w:val="single" w:sz="4" w:space="0" w:color="auto"/>
              <w:bottom w:val="single" w:sz="4" w:space="0" w:color="auto"/>
            </w:tcBorders>
            <w:vAlign w:val="center"/>
          </w:tcPr>
          <w:p w14:paraId="2F834F58"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5B87A428"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7DB16D6A" w14:textId="77777777" w:rsidR="00D15ABC" w:rsidRPr="003C6DD8" w:rsidRDefault="00D15ABC" w:rsidP="00033D61">
            <w:pPr>
              <w:pStyle w:val="BrdtextM"/>
            </w:pPr>
          </w:p>
        </w:tc>
      </w:tr>
      <w:tr w:rsidR="00D15ABC" w:rsidRPr="003C6DD8" w14:paraId="56B14FAF" w14:textId="77777777" w:rsidTr="00033D61">
        <w:tc>
          <w:tcPr>
            <w:tcW w:w="3905" w:type="dxa"/>
            <w:tcBorders>
              <w:top w:val="single" w:sz="4" w:space="0" w:color="auto"/>
              <w:bottom w:val="single" w:sz="4" w:space="0" w:color="auto"/>
            </w:tcBorders>
          </w:tcPr>
          <w:p w14:paraId="40DF90EF" w14:textId="77777777" w:rsidR="00D15ABC" w:rsidRPr="003C6DD8" w:rsidRDefault="00D15ABC" w:rsidP="00033D61">
            <w:pPr>
              <w:pStyle w:val="BrdtextM"/>
            </w:pPr>
            <w:r w:rsidRPr="003C6DD8">
              <w:t>Minskning av vattentillgången i någon yt- eller grundvattentäkt</w:t>
            </w:r>
          </w:p>
        </w:tc>
        <w:tc>
          <w:tcPr>
            <w:tcW w:w="708" w:type="dxa"/>
            <w:tcBorders>
              <w:top w:val="single" w:sz="4" w:space="0" w:color="auto"/>
              <w:bottom w:val="single" w:sz="4" w:space="0" w:color="auto"/>
            </w:tcBorders>
            <w:vAlign w:val="center"/>
          </w:tcPr>
          <w:p w14:paraId="5BC7F44B"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20F3C86D"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435CB5A5" w14:textId="77777777" w:rsidR="00D15ABC" w:rsidRPr="003C6DD8" w:rsidRDefault="00D15ABC" w:rsidP="00033D61">
            <w:pPr>
              <w:pStyle w:val="BrdtextM"/>
            </w:pPr>
          </w:p>
        </w:tc>
      </w:tr>
      <w:tr w:rsidR="00D15ABC" w:rsidRPr="003C6DD8" w14:paraId="74D6F669" w14:textId="77777777" w:rsidTr="00033D61">
        <w:tc>
          <w:tcPr>
            <w:tcW w:w="3905" w:type="dxa"/>
            <w:tcBorders>
              <w:top w:val="single" w:sz="4" w:space="0" w:color="auto"/>
              <w:bottom w:val="single" w:sz="4" w:space="0" w:color="auto"/>
            </w:tcBorders>
          </w:tcPr>
          <w:p w14:paraId="6B4AD71F" w14:textId="77777777" w:rsidR="00D15ABC" w:rsidRPr="003C6DD8" w:rsidRDefault="00D15ABC" w:rsidP="00033D61">
            <w:pPr>
              <w:pStyle w:val="BrdtextM"/>
            </w:pPr>
            <w:r w:rsidRPr="003C6DD8">
              <w:t>Förändrade infiltrationsförhållanden, avrinning eller dräneringsmönster med risk för översvämning/uttorkning</w:t>
            </w:r>
          </w:p>
        </w:tc>
        <w:tc>
          <w:tcPr>
            <w:tcW w:w="708" w:type="dxa"/>
            <w:tcBorders>
              <w:top w:val="single" w:sz="4" w:space="0" w:color="auto"/>
              <w:bottom w:val="single" w:sz="4" w:space="0" w:color="auto"/>
            </w:tcBorders>
            <w:vAlign w:val="center"/>
          </w:tcPr>
          <w:p w14:paraId="312BA557"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7272D5CA"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3A80A8C2" w14:textId="77777777" w:rsidR="00D15ABC" w:rsidRPr="003C6DD8" w:rsidRDefault="00D15ABC" w:rsidP="00033D61">
            <w:pPr>
              <w:pStyle w:val="BrdtextM"/>
            </w:pPr>
          </w:p>
        </w:tc>
      </w:tr>
      <w:tr w:rsidR="00D15ABC" w:rsidRPr="003C6DD8" w14:paraId="63E3FBAB" w14:textId="77777777" w:rsidTr="00033D61">
        <w:tc>
          <w:tcPr>
            <w:tcW w:w="3905" w:type="dxa"/>
            <w:tcBorders>
              <w:top w:val="single" w:sz="4" w:space="0" w:color="auto"/>
              <w:bottom w:val="single" w:sz="4" w:space="0" w:color="auto"/>
            </w:tcBorders>
          </w:tcPr>
          <w:p w14:paraId="75B81579" w14:textId="77777777" w:rsidR="00D15ABC" w:rsidRPr="003C6DD8" w:rsidRDefault="00D15ABC" w:rsidP="00033D61">
            <w:pPr>
              <w:pStyle w:val="BrdtextM"/>
            </w:pPr>
            <w:r w:rsidRPr="003C6DD8">
              <w:t>Förändringar i ytvattenkvalitén (bakteriologiskt eller kemiskt, temperatur och omblandning)</w:t>
            </w:r>
          </w:p>
        </w:tc>
        <w:tc>
          <w:tcPr>
            <w:tcW w:w="708" w:type="dxa"/>
            <w:tcBorders>
              <w:top w:val="single" w:sz="4" w:space="0" w:color="auto"/>
              <w:bottom w:val="single" w:sz="4" w:space="0" w:color="auto"/>
            </w:tcBorders>
            <w:vAlign w:val="center"/>
          </w:tcPr>
          <w:p w14:paraId="321CC290"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1460CEAE"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60E59DCF" w14:textId="77777777" w:rsidR="00D15ABC" w:rsidRPr="003C6DD8" w:rsidRDefault="00D15ABC" w:rsidP="00033D61">
            <w:pPr>
              <w:pStyle w:val="BrdtextM"/>
            </w:pPr>
          </w:p>
        </w:tc>
      </w:tr>
      <w:tr w:rsidR="00D15ABC" w:rsidRPr="003C6DD8" w14:paraId="0F3597D4" w14:textId="77777777" w:rsidTr="00033D61">
        <w:tc>
          <w:tcPr>
            <w:tcW w:w="3905" w:type="dxa"/>
            <w:tcBorders>
              <w:top w:val="single" w:sz="4" w:space="0" w:color="auto"/>
              <w:bottom w:val="single" w:sz="4" w:space="0" w:color="auto"/>
            </w:tcBorders>
          </w:tcPr>
          <w:p w14:paraId="3C3AB76C" w14:textId="77777777" w:rsidR="00D15ABC" w:rsidRPr="003C6DD8" w:rsidRDefault="00D15ABC" w:rsidP="00033D61">
            <w:pPr>
              <w:pStyle w:val="BrdtextM"/>
            </w:pPr>
            <w:r w:rsidRPr="003C6DD8">
              <w:t>Förändrat flöde eller riktning i något vattendrag, sjö eller havsområde</w:t>
            </w:r>
          </w:p>
        </w:tc>
        <w:tc>
          <w:tcPr>
            <w:tcW w:w="708" w:type="dxa"/>
            <w:tcBorders>
              <w:top w:val="single" w:sz="4" w:space="0" w:color="auto"/>
              <w:bottom w:val="single" w:sz="4" w:space="0" w:color="auto"/>
            </w:tcBorders>
            <w:vAlign w:val="center"/>
          </w:tcPr>
          <w:p w14:paraId="339B7E15"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6F40A8EB"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1E9D2F8B" w14:textId="77777777" w:rsidR="00D15ABC" w:rsidRPr="003C6DD8" w:rsidRDefault="00D15ABC" w:rsidP="00033D61">
            <w:pPr>
              <w:pStyle w:val="BrdtextM"/>
            </w:pPr>
          </w:p>
        </w:tc>
      </w:tr>
      <w:tr w:rsidR="00D15ABC" w:rsidRPr="003C6DD8" w14:paraId="7D424F73" w14:textId="77777777" w:rsidTr="00033D61">
        <w:tc>
          <w:tcPr>
            <w:tcW w:w="3905" w:type="dxa"/>
            <w:tcBorders>
              <w:top w:val="single" w:sz="4" w:space="0" w:color="auto"/>
              <w:bottom w:val="single" w:sz="4" w:space="0" w:color="auto"/>
            </w:tcBorders>
          </w:tcPr>
          <w:p w14:paraId="160E5990" w14:textId="77777777" w:rsidR="00D15ABC" w:rsidRPr="003C6DD8" w:rsidRDefault="00D15ABC" w:rsidP="00033D61">
            <w:pPr>
              <w:pStyle w:val="BrdtextM"/>
            </w:pPr>
            <w:r w:rsidRPr="003C6DD8">
              <w:t>Att vattendom krävs</w:t>
            </w:r>
          </w:p>
        </w:tc>
        <w:tc>
          <w:tcPr>
            <w:tcW w:w="708" w:type="dxa"/>
            <w:tcBorders>
              <w:top w:val="single" w:sz="4" w:space="0" w:color="auto"/>
              <w:bottom w:val="single" w:sz="4" w:space="0" w:color="auto"/>
            </w:tcBorders>
            <w:vAlign w:val="center"/>
          </w:tcPr>
          <w:p w14:paraId="3F8EAFF8" w14:textId="77777777" w:rsidR="00D15ABC" w:rsidRPr="003C6DD8" w:rsidRDefault="00D15ABC" w:rsidP="00033D61">
            <w:pPr>
              <w:pStyle w:val="BrdtextM"/>
              <w:jc w:val="center"/>
            </w:pPr>
          </w:p>
        </w:tc>
        <w:tc>
          <w:tcPr>
            <w:tcW w:w="769" w:type="dxa"/>
            <w:tcBorders>
              <w:top w:val="single" w:sz="4" w:space="0" w:color="auto"/>
              <w:bottom w:val="single" w:sz="4" w:space="0" w:color="auto"/>
            </w:tcBorders>
            <w:vAlign w:val="center"/>
          </w:tcPr>
          <w:p w14:paraId="6001A1F2" w14:textId="77777777" w:rsidR="00D15ABC" w:rsidRPr="003C6DD8" w:rsidRDefault="00033D61" w:rsidP="00033D61">
            <w:pPr>
              <w:pStyle w:val="BrdtextM"/>
              <w:jc w:val="center"/>
            </w:pPr>
            <w:r>
              <w:t>X</w:t>
            </w:r>
          </w:p>
        </w:tc>
        <w:tc>
          <w:tcPr>
            <w:tcW w:w="3690" w:type="dxa"/>
            <w:tcBorders>
              <w:top w:val="single" w:sz="4" w:space="0" w:color="auto"/>
              <w:bottom w:val="single" w:sz="4" w:space="0" w:color="auto"/>
            </w:tcBorders>
          </w:tcPr>
          <w:p w14:paraId="39AEAD7C" w14:textId="77777777" w:rsidR="00D15ABC" w:rsidRPr="003C6DD8" w:rsidRDefault="00D15ABC" w:rsidP="00033D61">
            <w:pPr>
              <w:pStyle w:val="BrdtextM"/>
            </w:pPr>
          </w:p>
        </w:tc>
      </w:tr>
    </w:tbl>
    <w:p w14:paraId="73EEF412" w14:textId="77777777" w:rsidR="00D15ABC" w:rsidRPr="00D15ABC" w:rsidRDefault="00D15ABC" w:rsidP="00D15ABC">
      <w:pPr>
        <w:pStyle w:val="Rubrik3"/>
      </w:pPr>
      <w:r w:rsidRPr="00D15ABC">
        <w:t xml:space="preserve">1.9 </w:t>
      </w:r>
      <w:r>
        <w:t>E</w:t>
      </w:r>
      <w:r w:rsidRPr="00D15ABC">
        <w:t>ffekter på hushållning med mark, vatten och andra resurser</w:t>
      </w:r>
    </w:p>
    <w:p w14:paraId="31165C23" w14:textId="77777777" w:rsidR="00D15ABC" w:rsidRPr="003C6DD8" w:rsidRDefault="00D15ABC" w:rsidP="00033D61">
      <w:pPr>
        <w:pStyle w:val="BrdtextM"/>
      </w:pPr>
      <w:r w:rsidRPr="003C6DD8">
        <w:t>Kan planens genomförande orsaka/medföra: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712"/>
        <w:gridCol w:w="772"/>
        <w:gridCol w:w="3723"/>
      </w:tblGrid>
      <w:tr w:rsidR="00D15ABC" w:rsidRPr="003C6DD8" w14:paraId="4D45738A" w14:textId="77777777" w:rsidTr="00D15ABC">
        <w:tc>
          <w:tcPr>
            <w:tcW w:w="3865" w:type="dxa"/>
            <w:tcBorders>
              <w:top w:val="nil"/>
              <w:left w:val="nil"/>
              <w:bottom w:val="single" w:sz="4" w:space="0" w:color="auto"/>
              <w:right w:val="nil"/>
            </w:tcBorders>
          </w:tcPr>
          <w:p w14:paraId="41D97F75" w14:textId="77777777" w:rsidR="00D15ABC" w:rsidRPr="003C6DD8" w:rsidRDefault="00D15ABC" w:rsidP="00033D61">
            <w:pPr>
              <w:pStyle w:val="BrdtextM"/>
            </w:pPr>
          </w:p>
        </w:tc>
        <w:tc>
          <w:tcPr>
            <w:tcW w:w="712" w:type="dxa"/>
            <w:tcBorders>
              <w:top w:val="nil"/>
              <w:left w:val="nil"/>
              <w:bottom w:val="single" w:sz="4" w:space="0" w:color="auto"/>
              <w:right w:val="nil"/>
            </w:tcBorders>
          </w:tcPr>
          <w:p w14:paraId="4FFB960D" w14:textId="77777777" w:rsidR="00D15ABC" w:rsidRPr="003C6DD8" w:rsidRDefault="00D15ABC" w:rsidP="00033D61">
            <w:pPr>
              <w:pStyle w:val="BrdtextM"/>
            </w:pPr>
            <w:r w:rsidRPr="003C6DD8">
              <w:t>Ja</w:t>
            </w:r>
          </w:p>
        </w:tc>
        <w:tc>
          <w:tcPr>
            <w:tcW w:w="772" w:type="dxa"/>
            <w:tcBorders>
              <w:top w:val="nil"/>
              <w:left w:val="nil"/>
              <w:bottom w:val="single" w:sz="4" w:space="0" w:color="auto"/>
              <w:right w:val="nil"/>
            </w:tcBorders>
          </w:tcPr>
          <w:p w14:paraId="01B855CE" w14:textId="77777777" w:rsidR="00D15ABC" w:rsidRPr="003C6DD8" w:rsidRDefault="00D15ABC" w:rsidP="00033D61">
            <w:pPr>
              <w:pStyle w:val="BrdtextM"/>
            </w:pPr>
            <w:r w:rsidRPr="003C6DD8">
              <w:t>Nej</w:t>
            </w:r>
          </w:p>
        </w:tc>
        <w:tc>
          <w:tcPr>
            <w:tcW w:w="3723" w:type="dxa"/>
            <w:tcBorders>
              <w:top w:val="nil"/>
              <w:left w:val="nil"/>
              <w:bottom w:val="single" w:sz="4" w:space="0" w:color="auto"/>
              <w:right w:val="nil"/>
            </w:tcBorders>
          </w:tcPr>
          <w:p w14:paraId="17C07497" w14:textId="77777777" w:rsidR="00D15ABC" w:rsidRPr="003C6DD8" w:rsidRDefault="00D15ABC" w:rsidP="00033D61">
            <w:pPr>
              <w:pStyle w:val="BrdtextM"/>
            </w:pPr>
            <w:r w:rsidRPr="003C6DD8">
              <w:t>Kommentar</w:t>
            </w:r>
          </w:p>
        </w:tc>
      </w:tr>
      <w:tr w:rsidR="00D15ABC" w:rsidRPr="003C6DD8" w14:paraId="232253F8" w14:textId="77777777" w:rsidTr="00033D61">
        <w:tc>
          <w:tcPr>
            <w:tcW w:w="3865" w:type="dxa"/>
            <w:tcBorders>
              <w:top w:val="single" w:sz="4" w:space="0" w:color="auto"/>
              <w:bottom w:val="single" w:sz="4" w:space="0" w:color="auto"/>
            </w:tcBorders>
          </w:tcPr>
          <w:p w14:paraId="7C6E45D4" w14:textId="77777777" w:rsidR="00D15ABC" w:rsidRPr="003C6DD8" w:rsidRDefault="00D15ABC" w:rsidP="00033D61">
            <w:pPr>
              <w:pStyle w:val="BrdtextM"/>
            </w:pPr>
            <w:r w:rsidRPr="003C6DD8">
              <w:t>Avsevärd förändringar av mark- eller vattenanvändning i området</w:t>
            </w:r>
          </w:p>
        </w:tc>
        <w:tc>
          <w:tcPr>
            <w:tcW w:w="712" w:type="dxa"/>
            <w:tcBorders>
              <w:top w:val="single" w:sz="4" w:space="0" w:color="auto"/>
              <w:bottom w:val="single" w:sz="4" w:space="0" w:color="auto"/>
            </w:tcBorders>
            <w:vAlign w:val="center"/>
          </w:tcPr>
          <w:p w14:paraId="2D79C7E8" w14:textId="77777777" w:rsidR="00D15ABC" w:rsidRPr="003C6DD8" w:rsidRDefault="00D15ABC" w:rsidP="00033D61">
            <w:pPr>
              <w:pStyle w:val="BrdtextM"/>
              <w:jc w:val="center"/>
            </w:pPr>
          </w:p>
        </w:tc>
        <w:tc>
          <w:tcPr>
            <w:tcW w:w="772" w:type="dxa"/>
            <w:tcBorders>
              <w:top w:val="single" w:sz="4" w:space="0" w:color="auto"/>
              <w:bottom w:val="single" w:sz="4" w:space="0" w:color="auto"/>
            </w:tcBorders>
            <w:vAlign w:val="center"/>
          </w:tcPr>
          <w:p w14:paraId="33F6ECB8" w14:textId="77777777" w:rsidR="00D15ABC" w:rsidRPr="003C6DD8" w:rsidRDefault="00033D61" w:rsidP="00033D61">
            <w:pPr>
              <w:pStyle w:val="BrdtextM"/>
              <w:jc w:val="center"/>
            </w:pPr>
            <w:r>
              <w:t>X</w:t>
            </w:r>
          </w:p>
        </w:tc>
        <w:tc>
          <w:tcPr>
            <w:tcW w:w="3723" w:type="dxa"/>
            <w:tcBorders>
              <w:top w:val="single" w:sz="4" w:space="0" w:color="auto"/>
              <w:bottom w:val="single" w:sz="4" w:space="0" w:color="auto"/>
            </w:tcBorders>
          </w:tcPr>
          <w:p w14:paraId="22E415BA" w14:textId="77777777" w:rsidR="00D15ABC" w:rsidRPr="003C6DD8" w:rsidRDefault="00D15ABC" w:rsidP="00033D61">
            <w:pPr>
              <w:pStyle w:val="BrdtextM"/>
            </w:pPr>
          </w:p>
        </w:tc>
      </w:tr>
      <w:tr w:rsidR="00D15ABC" w:rsidRPr="003C6DD8" w14:paraId="56D8B426" w14:textId="77777777" w:rsidTr="00033D61">
        <w:tc>
          <w:tcPr>
            <w:tcW w:w="3865" w:type="dxa"/>
            <w:tcBorders>
              <w:top w:val="single" w:sz="4" w:space="0" w:color="auto"/>
              <w:bottom w:val="single" w:sz="4" w:space="0" w:color="auto"/>
            </w:tcBorders>
          </w:tcPr>
          <w:p w14:paraId="76FC0AEF" w14:textId="77777777" w:rsidR="00D15ABC" w:rsidRPr="003C6DD8" w:rsidRDefault="00D15ABC" w:rsidP="00033D61">
            <w:pPr>
              <w:pStyle w:val="BrdtextM"/>
            </w:pPr>
            <w:r w:rsidRPr="003C6DD8">
              <w:t>Avsevärt uttömmande av någon ej förnyelsebar naturresurs</w:t>
            </w:r>
          </w:p>
        </w:tc>
        <w:tc>
          <w:tcPr>
            <w:tcW w:w="712" w:type="dxa"/>
            <w:tcBorders>
              <w:top w:val="single" w:sz="4" w:space="0" w:color="auto"/>
              <w:bottom w:val="single" w:sz="4" w:space="0" w:color="auto"/>
            </w:tcBorders>
            <w:vAlign w:val="center"/>
          </w:tcPr>
          <w:p w14:paraId="3E3C7BB8" w14:textId="77777777" w:rsidR="00D15ABC" w:rsidRPr="003C6DD8" w:rsidRDefault="00D15ABC" w:rsidP="00033D61">
            <w:pPr>
              <w:pStyle w:val="BrdtextM"/>
              <w:jc w:val="center"/>
            </w:pPr>
          </w:p>
        </w:tc>
        <w:tc>
          <w:tcPr>
            <w:tcW w:w="772" w:type="dxa"/>
            <w:tcBorders>
              <w:top w:val="single" w:sz="4" w:space="0" w:color="auto"/>
              <w:bottom w:val="single" w:sz="4" w:space="0" w:color="auto"/>
            </w:tcBorders>
            <w:vAlign w:val="center"/>
          </w:tcPr>
          <w:p w14:paraId="3163164A" w14:textId="77777777" w:rsidR="00D15ABC" w:rsidRPr="003C6DD8" w:rsidRDefault="00033D61" w:rsidP="00033D61">
            <w:pPr>
              <w:pStyle w:val="BrdtextM"/>
              <w:jc w:val="center"/>
            </w:pPr>
            <w:r>
              <w:t>X</w:t>
            </w:r>
          </w:p>
        </w:tc>
        <w:tc>
          <w:tcPr>
            <w:tcW w:w="3723" w:type="dxa"/>
            <w:tcBorders>
              <w:top w:val="single" w:sz="4" w:space="0" w:color="auto"/>
              <w:bottom w:val="single" w:sz="4" w:space="0" w:color="auto"/>
            </w:tcBorders>
          </w:tcPr>
          <w:p w14:paraId="415AE38F" w14:textId="77777777" w:rsidR="00D15ABC" w:rsidRPr="003C6DD8" w:rsidRDefault="00D15ABC" w:rsidP="00033D61">
            <w:pPr>
              <w:pStyle w:val="BrdtextM"/>
            </w:pPr>
          </w:p>
        </w:tc>
      </w:tr>
      <w:tr w:rsidR="00D15ABC" w:rsidRPr="003C6DD8" w14:paraId="3EB3D14C" w14:textId="77777777" w:rsidTr="00033D61">
        <w:tc>
          <w:tcPr>
            <w:tcW w:w="3865" w:type="dxa"/>
            <w:tcBorders>
              <w:top w:val="single" w:sz="4" w:space="0" w:color="auto"/>
              <w:bottom w:val="single" w:sz="4" w:space="0" w:color="auto"/>
            </w:tcBorders>
          </w:tcPr>
          <w:p w14:paraId="5283EF6B" w14:textId="77777777" w:rsidR="00D15ABC" w:rsidRPr="003C6DD8" w:rsidRDefault="00D15ABC" w:rsidP="00033D61">
            <w:pPr>
              <w:pStyle w:val="BrdtextM"/>
            </w:pPr>
            <w:r w:rsidRPr="003C6DD8">
              <w:t>Motverka mål och riktlinjer i grushållningsplanen</w:t>
            </w:r>
          </w:p>
        </w:tc>
        <w:tc>
          <w:tcPr>
            <w:tcW w:w="712" w:type="dxa"/>
            <w:tcBorders>
              <w:top w:val="single" w:sz="4" w:space="0" w:color="auto"/>
              <w:bottom w:val="single" w:sz="4" w:space="0" w:color="auto"/>
            </w:tcBorders>
            <w:vAlign w:val="center"/>
          </w:tcPr>
          <w:p w14:paraId="2A84BF01" w14:textId="77777777" w:rsidR="00D15ABC" w:rsidRPr="003C6DD8" w:rsidRDefault="00D15ABC" w:rsidP="00033D61">
            <w:pPr>
              <w:pStyle w:val="BrdtextM"/>
              <w:jc w:val="center"/>
            </w:pPr>
          </w:p>
        </w:tc>
        <w:tc>
          <w:tcPr>
            <w:tcW w:w="772" w:type="dxa"/>
            <w:tcBorders>
              <w:top w:val="single" w:sz="4" w:space="0" w:color="auto"/>
              <w:bottom w:val="single" w:sz="4" w:space="0" w:color="auto"/>
            </w:tcBorders>
            <w:vAlign w:val="center"/>
          </w:tcPr>
          <w:p w14:paraId="41A048C1" w14:textId="77777777" w:rsidR="00D15ABC" w:rsidRPr="003C6DD8" w:rsidRDefault="00033D61" w:rsidP="00033D61">
            <w:pPr>
              <w:pStyle w:val="BrdtextM"/>
              <w:jc w:val="center"/>
            </w:pPr>
            <w:r>
              <w:t>X</w:t>
            </w:r>
          </w:p>
        </w:tc>
        <w:tc>
          <w:tcPr>
            <w:tcW w:w="3723" w:type="dxa"/>
            <w:tcBorders>
              <w:top w:val="single" w:sz="4" w:space="0" w:color="auto"/>
              <w:bottom w:val="single" w:sz="4" w:space="0" w:color="auto"/>
            </w:tcBorders>
          </w:tcPr>
          <w:p w14:paraId="3D13E137" w14:textId="77777777" w:rsidR="00D15ABC" w:rsidRPr="003C6DD8" w:rsidRDefault="00D15ABC" w:rsidP="00033D61">
            <w:pPr>
              <w:pStyle w:val="BrdtextM"/>
            </w:pPr>
          </w:p>
        </w:tc>
      </w:tr>
      <w:tr w:rsidR="00D15ABC" w:rsidRPr="003C6DD8" w14:paraId="281ACAB0" w14:textId="77777777" w:rsidTr="00033D61">
        <w:tc>
          <w:tcPr>
            <w:tcW w:w="3865" w:type="dxa"/>
            <w:tcBorders>
              <w:top w:val="single" w:sz="4" w:space="0" w:color="auto"/>
              <w:bottom w:val="single" w:sz="4" w:space="0" w:color="auto"/>
            </w:tcBorders>
          </w:tcPr>
          <w:p w14:paraId="1371340B" w14:textId="77777777" w:rsidR="00D15ABC" w:rsidRPr="003C6DD8" w:rsidRDefault="00D15ABC" w:rsidP="00033D61">
            <w:pPr>
              <w:pStyle w:val="BrdtextM"/>
            </w:pPr>
            <w:r w:rsidRPr="003C6DD8">
              <w:t>Betydande ökning av fordonstrafik</w:t>
            </w:r>
          </w:p>
        </w:tc>
        <w:tc>
          <w:tcPr>
            <w:tcW w:w="712" w:type="dxa"/>
            <w:tcBorders>
              <w:top w:val="single" w:sz="4" w:space="0" w:color="auto"/>
              <w:bottom w:val="single" w:sz="4" w:space="0" w:color="auto"/>
            </w:tcBorders>
            <w:vAlign w:val="center"/>
          </w:tcPr>
          <w:p w14:paraId="78E63EE4" w14:textId="77777777" w:rsidR="00D15ABC" w:rsidRPr="003C6DD8" w:rsidRDefault="00D15ABC" w:rsidP="00033D61">
            <w:pPr>
              <w:pStyle w:val="BrdtextM"/>
              <w:jc w:val="center"/>
            </w:pPr>
          </w:p>
        </w:tc>
        <w:tc>
          <w:tcPr>
            <w:tcW w:w="772" w:type="dxa"/>
            <w:tcBorders>
              <w:top w:val="single" w:sz="4" w:space="0" w:color="auto"/>
              <w:bottom w:val="single" w:sz="4" w:space="0" w:color="auto"/>
            </w:tcBorders>
            <w:vAlign w:val="center"/>
          </w:tcPr>
          <w:p w14:paraId="3407BA2C" w14:textId="77777777" w:rsidR="00D15ABC" w:rsidRPr="003C6DD8" w:rsidRDefault="00033D61" w:rsidP="00033D61">
            <w:pPr>
              <w:pStyle w:val="BrdtextM"/>
              <w:jc w:val="center"/>
            </w:pPr>
            <w:r>
              <w:t>X</w:t>
            </w:r>
          </w:p>
        </w:tc>
        <w:tc>
          <w:tcPr>
            <w:tcW w:w="3723" w:type="dxa"/>
            <w:tcBorders>
              <w:top w:val="single" w:sz="4" w:space="0" w:color="auto"/>
              <w:bottom w:val="single" w:sz="4" w:space="0" w:color="auto"/>
            </w:tcBorders>
          </w:tcPr>
          <w:p w14:paraId="277E01E1" w14:textId="50AE3457" w:rsidR="00D15ABC" w:rsidRPr="003C6DD8" w:rsidRDefault="000A79B4" w:rsidP="00033D61">
            <w:pPr>
              <w:pStyle w:val="BrdtextM"/>
            </w:pPr>
            <w:r>
              <w:t>Viss ökning, men ej betydande.</w:t>
            </w:r>
          </w:p>
        </w:tc>
      </w:tr>
      <w:tr w:rsidR="00D15ABC" w:rsidRPr="003C6DD8" w14:paraId="0AC053D7" w14:textId="77777777" w:rsidTr="00033D61">
        <w:tc>
          <w:tcPr>
            <w:tcW w:w="3865" w:type="dxa"/>
            <w:tcBorders>
              <w:top w:val="single" w:sz="4" w:space="0" w:color="auto"/>
              <w:bottom w:val="single" w:sz="4" w:space="0" w:color="auto"/>
            </w:tcBorders>
          </w:tcPr>
          <w:p w14:paraId="26DE9363" w14:textId="77777777" w:rsidR="00D15ABC" w:rsidRPr="003C6DD8" w:rsidRDefault="00D15ABC" w:rsidP="00033D61">
            <w:pPr>
              <w:pStyle w:val="BrdtextM"/>
            </w:pPr>
            <w:r w:rsidRPr="003C6DD8">
              <w:t xml:space="preserve">Försämrad kvalitet eller kvantitet på någon rekreationsmöjlighet (strövområde, vandringsled, rekreationsanläggning </w:t>
            </w:r>
            <w:proofErr w:type="spellStart"/>
            <w:r w:rsidRPr="003C6DD8">
              <w:t>etc</w:t>
            </w:r>
            <w:proofErr w:type="spellEnd"/>
            <w:r w:rsidRPr="003C6DD8">
              <w:t>)</w:t>
            </w:r>
          </w:p>
        </w:tc>
        <w:tc>
          <w:tcPr>
            <w:tcW w:w="712" w:type="dxa"/>
            <w:tcBorders>
              <w:top w:val="single" w:sz="4" w:space="0" w:color="auto"/>
              <w:bottom w:val="single" w:sz="4" w:space="0" w:color="auto"/>
            </w:tcBorders>
            <w:vAlign w:val="center"/>
          </w:tcPr>
          <w:p w14:paraId="43C90173" w14:textId="77777777" w:rsidR="00D15ABC" w:rsidRPr="003C6DD8" w:rsidRDefault="00D15ABC" w:rsidP="00033D61">
            <w:pPr>
              <w:pStyle w:val="BrdtextM"/>
              <w:jc w:val="center"/>
            </w:pPr>
          </w:p>
        </w:tc>
        <w:tc>
          <w:tcPr>
            <w:tcW w:w="772" w:type="dxa"/>
            <w:tcBorders>
              <w:top w:val="single" w:sz="4" w:space="0" w:color="auto"/>
              <w:bottom w:val="single" w:sz="4" w:space="0" w:color="auto"/>
            </w:tcBorders>
            <w:vAlign w:val="center"/>
          </w:tcPr>
          <w:p w14:paraId="1149735E" w14:textId="77777777" w:rsidR="00D15ABC" w:rsidRPr="003C6DD8" w:rsidRDefault="00033D61" w:rsidP="00033D61">
            <w:pPr>
              <w:pStyle w:val="BrdtextM"/>
              <w:jc w:val="center"/>
            </w:pPr>
            <w:r>
              <w:t>X</w:t>
            </w:r>
          </w:p>
        </w:tc>
        <w:tc>
          <w:tcPr>
            <w:tcW w:w="3723" w:type="dxa"/>
            <w:tcBorders>
              <w:top w:val="single" w:sz="4" w:space="0" w:color="auto"/>
              <w:bottom w:val="single" w:sz="4" w:space="0" w:color="auto"/>
            </w:tcBorders>
          </w:tcPr>
          <w:p w14:paraId="49DBA7C7" w14:textId="77777777" w:rsidR="00D15ABC" w:rsidRPr="003C6DD8" w:rsidRDefault="00D15ABC" w:rsidP="00033D61">
            <w:pPr>
              <w:pStyle w:val="BrdtextM"/>
            </w:pPr>
          </w:p>
        </w:tc>
      </w:tr>
      <w:tr w:rsidR="00D15ABC" w:rsidRPr="003C6DD8" w14:paraId="7AF21798" w14:textId="77777777" w:rsidTr="00033D61">
        <w:tc>
          <w:tcPr>
            <w:tcW w:w="3865" w:type="dxa"/>
            <w:tcBorders>
              <w:top w:val="single" w:sz="4" w:space="0" w:color="auto"/>
              <w:bottom w:val="single" w:sz="4" w:space="0" w:color="auto"/>
            </w:tcBorders>
          </w:tcPr>
          <w:p w14:paraId="0F5D0AB8" w14:textId="77777777" w:rsidR="00D15ABC" w:rsidRPr="003C6DD8" w:rsidRDefault="00D15ABC" w:rsidP="00033D61">
            <w:pPr>
              <w:pStyle w:val="BrdtextM"/>
            </w:pPr>
            <w:r w:rsidRPr="003C6DD8">
              <w:t>Negativt påverka område med fornlämningar eller annan kulturhistorisk värdefull miljö (kulturminnesprogram)</w:t>
            </w:r>
          </w:p>
        </w:tc>
        <w:tc>
          <w:tcPr>
            <w:tcW w:w="712" w:type="dxa"/>
            <w:tcBorders>
              <w:top w:val="single" w:sz="4" w:space="0" w:color="auto"/>
              <w:bottom w:val="single" w:sz="4" w:space="0" w:color="auto"/>
            </w:tcBorders>
            <w:vAlign w:val="center"/>
          </w:tcPr>
          <w:p w14:paraId="7F70DD60" w14:textId="77777777" w:rsidR="00D15ABC" w:rsidRPr="003C6DD8" w:rsidRDefault="00D15ABC" w:rsidP="00033D61">
            <w:pPr>
              <w:pStyle w:val="BrdtextM"/>
              <w:jc w:val="center"/>
            </w:pPr>
          </w:p>
        </w:tc>
        <w:tc>
          <w:tcPr>
            <w:tcW w:w="772" w:type="dxa"/>
            <w:tcBorders>
              <w:top w:val="single" w:sz="4" w:space="0" w:color="auto"/>
              <w:bottom w:val="single" w:sz="4" w:space="0" w:color="auto"/>
            </w:tcBorders>
            <w:vAlign w:val="center"/>
          </w:tcPr>
          <w:p w14:paraId="27E9B658" w14:textId="77777777" w:rsidR="00D15ABC" w:rsidRPr="003C6DD8" w:rsidRDefault="00033D61" w:rsidP="00033D61">
            <w:pPr>
              <w:pStyle w:val="BrdtextM"/>
              <w:jc w:val="center"/>
            </w:pPr>
            <w:r>
              <w:t>X</w:t>
            </w:r>
          </w:p>
        </w:tc>
        <w:tc>
          <w:tcPr>
            <w:tcW w:w="3723" w:type="dxa"/>
            <w:tcBorders>
              <w:top w:val="single" w:sz="4" w:space="0" w:color="auto"/>
              <w:bottom w:val="single" w:sz="4" w:space="0" w:color="auto"/>
            </w:tcBorders>
          </w:tcPr>
          <w:p w14:paraId="4C051B38" w14:textId="77777777" w:rsidR="00D15ABC" w:rsidRPr="003C6DD8" w:rsidRDefault="00D15ABC" w:rsidP="00033D61">
            <w:pPr>
              <w:pStyle w:val="BrdtextM"/>
            </w:pPr>
          </w:p>
        </w:tc>
      </w:tr>
    </w:tbl>
    <w:p w14:paraId="348023C5" w14:textId="77777777" w:rsidR="00D15ABC" w:rsidRPr="00D15ABC" w:rsidRDefault="00D15ABC" w:rsidP="00D15ABC">
      <w:pPr>
        <w:pStyle w:val="Rubrik3"/>
      </w:pPr>
      <w:r w:rsidRPr="00D15ABC">
        <w:t>1.10</w:t>
      </w:r>
      <w:r>
        <w:t xml:space="preserve"> Förenlighet med</w:t>
      </w:r>
      <w:r w:rsidRPr="00D15ABC">
        <w:t xml:space="preserve"> 3, 4 och 5 </w:t>
      </w:r>
      <w:r>
        <w:t>kap</w:t>
      </w:r>
      <w:r w:rsidRPr="00D15ABC">
        <w:t xml:space="preserve"> </w:t>
      </w:r>
      <w:r>
        <w:t>Miljöbalken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714"/>
        <w:gridCol w:w="773"/>
        <w:gridCol w:w="3738"/>
      </w:tblGrid>
      <w:tr w:rsidR="00D15ABC" w:rsidRPr="003C6DD8" w14:paraId="007CAEAE" w14:textId="77777777" w:rsidTr="00D15ABC">
        <w:tc>
          <w:tcPr>
            <w:tcW w:w="3847" w:type="dxa"/>
            <w:tcBorders>
              <w:top w:val="nil"/>
              <w:left w:val="nil"/>
              <w:bottom w:val="single" w:sz="4" w:space="0" w:color="auto"/>
              <w:right w:val="nil"/>
            </w:tcBorders>
          </w:tcPr>
          <w:p w14:paraId="32E918A8" w14:textId="77777777" w:rsidR="00D15ABC" w:rsidRPr="003C6DD8" w:rsidRDefault="00D15ABC" w:rsidP="00033D61">
            <w:pPr>
              <w:pStyle w:val="BrdtextM"/>
            </w:pPr>
          </w:p>
        </w:tc>
        <w:tc>
          <w:tcPr>
            <w:tcW w:w="714" w:type="dxa"/>
            <w:tcBorders>
              <w:top w:val="nil"/>
              <w:left w:val="nil"/>
              <w:bottom w:val="single" w:sz="4" w:space="0" w:color="auto"/>
              <w:right w:val="nil"/>
            </w:tcBorders>
          </w:tcPr>
          <w:p w14:paraId="3363A193" w14:textId="77777777" w:rsidR="00D15ABC" w:rsidRPr="003C6DD8" w:rsidRDefault="00D15ABC" w:rsidP="00033D61">
            <w:pPr>
              <w:pStyle w:val="BrdtextM"/>
            </w:pPr>
            <w:r w:rsidRPr="003C6DD8">
              <w:t>Ja</w:t>
            </w:r>
          </w:p>
        </w:tc>
        <w:tc>
          <w:tcPr>
            <w:tcW w:w="773" w:type="dxa"/>
            <w:tcBorders>
              <w:top w:val="nil"/>
              <w:left w:val="nil"/>
              <w:bottom w:val="single" w:sz="4" w:space="0" w:color="auto"/>
              <w:right w:val="nil"/>
            </w:tcBorders>
          </w:tcPr>
          <w:p w14:paraId="103A5541" w14:textId="77777777" w:rsidR="00D15ABC" w:rsidRPr="003C6DD8" w:rsidRDefault="00D15ABC" w:rsidP="00033D61">
            <w:pPr>
              <w:pStyle w:val="BrdtextM"/>
            </w:pPr>
            <w:r w:rsidRPr="003C6DD8">
              <w:t>Nej</w:t>
            </w:r>
          </w:p>
        </w:tc>
        <w:tc>
          <w:tcPr>
            <w:tcW w:w="3738" w:type="dxa"/>
            <w:tcBorders>
              <w:top w:val="nil"/>
              <w:left w:val="nil"/>
              <w:bottom w:val="single" w:sz="4" w:space="0" w:color="auto"/>
              <w:right w:val="nil"/>
            </w:tcBorders>
          </w:tcPr>
          <w:p w14:paraId="28E551B7" w14:textId="77777777" w:rsidR="00D15ABC" w:rsidRPr="003C6DD8" w:rsidRDefault="00D15ABC" w:rsidP="00033D61">
            <w:pPr>
              <w:pStyle w:val="BrdtextM"/>
            </w:pPr>
            <w:r w:rsidRPr="003C6DD8">
              <w:t>Kommentar</w:t>
            </w:r>
          </w:p>
        </w:tc>
      </w:tr>
      <w:tr w:rsidR="00D15ABC" w:rsidRPr="003C6DD8" w14:paraId="778E24DC" w14:textId="77777777" w:rsidTr="00033D61">
        <w:tc>
          <w:tcPr>
            <w:tcW w:w="3847" w:type="dxa"/>
            <w:tcBorders>
              <w:top w:val="single" w:sz="4" w:space="0" w:color="auto"/>
              <w:bottom w:val="single" w:sz="4" w:space="0" w:color="auto"/>
            </w:tcBorders>
          </w:tcPr>
          <w:p w14:paraId="4A45EA7B" w14:textId="77777777" w:rsidR="00D15ABC" w:rsidRPr="003C6DD8" w:rsidRDefault="00D15ABC" w:rsidP="00033D61">
            <w:pPr>
              <w:pStyle w:val="BrdtextM"/>
            </w:pPr>
            <w:r w:rsidRPr="003C6DD8">
              <w:t>Är ett genomförande av planen förenligt med bestämmelserna i 3 och 4 kap miljöbalken</w:t>
            </w:r>
          </w:p>
        </w:tc>
        <w:tc>
          <w:tcPr>
            <w:tcW w:w="714" w:type="dxa"/>
            <w:tcBorders>
              <w:top w:val="single" w:sz="4" w:space="0" w:color="auto"/>
              <w:bottom w:val="single" w:sz="4" w:space="0" w:color="auto"/>
            </w:tcBorders>
            <w:vAlign w:val="center"/>
          </w:tcPr>
          <w:p w14:paraId="77413D09" w14:textId="69EBE174" w:rsidR="00D15ABC" w:rsidRPr="003C6DD8" w:rsidRDefault="000A79B4" w:rsidP="00033D61">
            <w:pPr>
              <w:pStyle w:val="BrdtextM"/>
              <w:jc w:val="center"/>
            </w:pPr>
            <w:r>
              <w:t>X</w:t>
            </w:r>
          </w:p>
        </w:tc>
        <w:tc>
          <w:tcPr>
            <w:tcW w:w="773" w:type="dxa"/>
            <w:tcBorders>
              <w:top w:val="single" w:sz="4" w:space="0" w:color="auto"/>
              <w:bottom w:val="single" w:sz="4" w:space="0" w:color="auto"/>
            </w:tcBorders>
            <w:vAlign w:val="center"/>
          </w:tcPr>
          <w:p w14:paraId="1CCF6B19" w14:textId="461ACD97" w:rsidR="00D15ABC" w:rsidRPr="003C6DD8" w:rsidRDefault="00D15ABC" w:rsidP="00033D61">
            <w:pPr>
              <w:pStyle w:val="BrdtextM"/>
              <w:jc w:val="center"/>
            </w:pPr>
          </w:p>
        </w:tc>
        <w:tc>
          <w:tcPr>
            <w:tcW w:w="3738" w:type="dxa"/>
            <w:tcBorders>
              <w:top w:val="single" w:sz="4" w:space="0" w:color="auto"/>
              <w:bottom w:val="single" w:sz="4" w:space="0" w:color="auto"/>
            </w:tcBorders>
          </w:tcPr>
          <w:p w14:paraId="5C4C560D" w14:textId="77777777" w:rsidR="00D15ABC" w:rsidRPr="003C6DD8" w:rsidRDefault="00D15ABC" w:rsidP="00033D61">
            <w:pPr>
              <w:pStyle w:val="BrdtextM"/>
            </w:pPr>
          </w:p>
        </w:tc>
      </w:tr>
      <w:tr w:rsidR="00D15ABC" w:rsidRPr="003C6DD8" w14:paraId="60FF88AE" w14:textId="77777777" w:rsidTr="00033D61">
        <w:tc>
          <w:tcPr>
            <w:tcW w:w="3847" w:type="dxa"/>
            <w:tcBorders>
              <w:top w:val="single" w:sz="4" w:space="0" w:color="auto"/>
              <w:bottom w:val="single" w:sz="4" w:space="0" w:color="auto"/>
            </w:tcBorders>
          </w:tcPr>
          <w:p w14:paraId="2328FA98" w14:textId="77777777" w:rsidR="00D15ABC" w:rsidRPr="003C6DD8" w:rsidRDefault="00D15ABC" w:rsidP="00033D61">
            <w:pPr>
              <w:pStyle w:val="BrdtextM"/>
            </w:pPr>
            <w:r w:rsidRPr="003C6DD8">
              <w:lastRenderedPageBreak/>
              <w:t>Iakttas gällande miljökvalitetsnormer enligt 5 kap. miljöbalken</w:t>
            </w:r>
          </w:p>
        </w:tc>
        <w:tc>
          <w:tcPr>
            <w:tcW w:w="714" w:type="dxa"/>
            <w:tcBorders>
              <w:top w:val="single" w:sz="4" w:space="0" w:color="auto"/>
              <w:bottom w:val="single" w:sz="4" w:space="0" w:color="auto"/>
            </w:tcBorders>
            <w:vAlign w:val="center"/>
          </w:tcPr>
          <w:p w14:paraId="762257A2" w14:textId="20DBCB57" w:rsidR="00D15ABC" w:rsidRPr="003C6DD8" w:rsidRDefault="000A79B4" w:rsidP="00033D61">
            <w:pPr>
              <w:pStyle w:val="BrdtextM"/>
              <w:jc w:val="center"/>
            </w:pPr>
            <w:r>
              <w:t>X</w:t>
            </w:r>
          </w:p>
        </w:tc>
        <w:tc>
          <w:tcPr>
            <w:tcW w:w="773" w:type="dxa"/>
            <w:tcBorders>
              <w:top w:val="single" w:sz="4" w:space="0" w:color="auto"/>
              <w:bottom w:val="single" w:sz="4" w:space="0" w:color="auto"/>
            </w:tcBorders>
            <w:vAlign w:val="center"/>
          </w:tcPr>
          <w:p w14:paraId="1E88C775" w14:textId="1934FD08" w:rsidR="00D15ABC" w:rsidRPr="003C6DD8" w:rsidRDefault="00D15ABC" w:rsidP="00033D61">
            <w:pPr>
              <w:pStyle w:val="BrdtextM"/>
              <w:jc w:val="center"/>
            </w:pPr>
          </w:p>
        </w:tc>
        <w:tc>
          <w:tcPr>
            <w:tcW w:w="3738" w:type="dxa"/>
            <w:tcBorders>
              <w:top w:val="single" w:sz="4" w:space="0" w:color="auto"/>
              <w:bottom w:val="single" w:sz="4" w:space="0" w:color="auto"/>
            </w:tcBorders>
          </w:tcPr>
          <w:p w14:paraId="005892AC" w14:textId="77777777" w:rsidR="00D15ABC" w:rsidRPr="003C6DD8" w:rsidRDefault="00D15ABC" w:rsidP="00033D61">
            <w:pPr>
              <w:pStyle w:val="BrdtextM"/>
            </w:pPr>
          </w:p>
        </w:tc>
      </w:tr>
      <w:tr w:rsidR="00D15ABC" w:rsidRPr="003C6DD8" w14:paraId="406C65EF" w14:textId="77777777" w:rsidTr="00033D61">
        <w:tc>
          <w:tcPr>
            <w:tcW w:w="3847" w:type="dxa"/>
            <w:tcBorders>
              <w:top w:val="single" w:sz="4" w:space="0" w:color="auto"/>
              <w:bottom w:val="single" w:sz="4" w:space="0" w:color="auto"/>
            </w:tcBorders>
          </w:tcPr>
          <w:p w14:paraId="462B5DE5" w14:textId="77777777" w:rsidR="00D15ABC" w:rsidRPr="003C6DD8" w:rsidRDefault="00D15ABC" w:rsidP="00033D61">
            <w:pPr>
              <w:pStyle w:val="BrdtextM"/>
            </w:pPr>
            <w:r w:rsidRPr="003C6DD8">
              <w:t>Kommer verksamheter som planen tillåter eller iordningställandet av planområdet att kräva anmälan eller tillstånd enligt miljöbalken</w:t>
            </w:r>
          </w:p>
        </w:tc>
        <w:tc>
          <w:tcPr>
            <w:tcW w:w="714" w:type="dxa"/>
            <w:tcBorders>
              <w:top w:val="single" w:sz="4" w:space="0" w:color="auto"/>
              <w:bottom w:val="single" w:sz="4" w:space="0" w:color="auto"/>
            </w:tcBorders>
            <w:vAlign w:val="center"/>
          </w:tcPr>
          <w:p w14:paraId="08BDE486" w14:textId="77777777" w:rsidR="00D15ABC" w:rsidRPr="003C6DD8" w:rsidRDefault="00D15ABC" w:rsidP="00033D61">
            <w:pPr>
              <w:pStyle w:val="BrdtextM"/>
              <w:jc w:val="center"/>
            </w:pPr>
          </w:p>
        </w:tc>
        <w:tc>
          <w:tcPr>
            <w:tcW w:w="773" w:type="dxa"/>
            <w:tcBorders>
              <w:top w:val="single" w:sz="4" w:space="0" w:color="auto"/>
              <w:bottom w:val="single" w:sz="4" w:space="0" w:color="auto"/>
            </w:tcBorders>
            <w:vAlign w:val="center"/>
          </w:tcPr>
          <w:p w14:paraId="77F4A358" w14:textId="77777777" w:rsidR="00D15ABC" w:rsidRPr="003C6DD8" w:rsidRDefault="00033D61" w:rsidP="00033D61">
            <w:pPr>
              <w:pStyle w:val="BrdtextM"/>
              <w:jc w:val="center"/>
            </w:pPr>
            <w:r>
              <w:t>X</w:t>
            </w:r>
          </w:p>
        </w:tc>
        <w:tc>
          <w:tcPr>
            <w:tcW w:w="3738" w:type="dxa"/>
            <w:tcBorders>
              <w:top w:val="single" w:sz="4" w:space="0" w:color="auto"/>
              <w:bottom w:val="single" w:sz="4" w:space="0" w:color="auto"/>
            </w:tcBorders>
          </w:tcPr>
          <w:p w14:paraId="7F2B6FC9" w14:textId="77777777" w:rsidR="00D15ABC" w:rsidRPr="003C6DD8" w:rsidRDefault="00D15ABC" w:rsidP="00033D61">
            <w:pPr>
              <w:pStyle w:val="BrdtextM"/>
            </w:pPr>
          </w:p>
        </w:tc>
      </w:tr>
    </w:tbl>
    <w:p w14:paraId="198F5BAA" w14:textId="77777777" w:rsidR="00D15ABC" w:rsidRPr="003C6DD8" w:rsidRDefault="00D15ABC" w:rsidP="00D15ABC">
      <w:pPr>
        <w:pStyle w:val="Rubrik2"/>
      </w:pPr>
      <w:r>
        <w:t>2. H</w:t>
      </w:r>
      <w:r w:rsidRPr="003C6DD8">
        <w:t>älsa &amp; säkerhet</w:t>
      </w:r>
    </w:p>
    <w:p w14:paraId="2BBC5A6E" w14:textId="77777777" w:rsidR="00D15ABC" w:rsidRPr="003C6DD8" w:rsidRDefault="00D15ABC" w:rsidP="00D15ABC">
      <w:pPr>
        <w:pStyle w:val="Rubrik3"/>
      </w:pPr>
      <w:r w:rsidRPr="003C6DD8">
        <w:t>2.1</w:t>
      </w:r>
      <w:r>
        <w:t xml:space="preserve"> </w:t>
      </w:r>
      <w:r w:rsidR="003D2C81">
        <w:t>Luft och Klimat</w:t>
      </w:r>
    </w:p>
    <w:p w14:paraId="73E60759" w14:textId="77777777" w:rsidR="00D15ABC" w:rsidRPr="003C6DD8" w:rsidRDefault="00D15ABC" w:rsidP="00033D61">
      <w:pPr>
        <w:pStyle w:val="BrdtextM"/>
      </w:pPr>
      <w:r w:rsidRPr="003C6DD8">
        <w:t>Kan planens genomförande orsaka/medföra: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720"/>
        <w:gridCol w:w="777"/>
        <w:gridCol w:w="3781"/>
      </w:tblGrid>
      <w:tr w:rsidR="003D2C81" w:rsidRPr="003C6DD8" w14:paraId="3EFC285A" w14:textId="77777777" w:rsidTr="003D2C81">
        <w:tc>
          <w:tcPr>
            <w:tcW w:w="3794" w:type="dxa"/>
            <w:tcBorders>
              <w:top w:val="nil"/>
              <w:left w:val="nil"/>
              <w:bottom w:val="single" w:sz="4" w:space="0" w:color="auto"/>
              <w:right w:val="nil"/>
            </w:tcBorders>
          </w:tcPr>
          <w:p w14:paraId="5AB4D5EB" w14:textId="77777777" w:rsidR="003D2C81" w:rsidRPr="003C6DD8" w:rsidRDefault="003D2C81" w:rsidP="00033D61">
            <w:pPr>
              <w:pStyle w:val="BrdtextM"/>
            </w:pPr>
          </w:p>
        </w:tc>
        <w:tc>
          <w:tcPr>
            <w:tcW w:w="720" w:type="dxa"/>
            <w:tcBorders>
              <w:top w:val="nil"/>
              <w:left w:val="nil"/>
              <w:bottom w:val="single" w:sz="4" w:space="0" w:color="auto"/>
              <w:right w:val="nil"/>
            </w:tcBorders>
          </w:tcPr>
          <w:p w14:paraId="667F8A7C" w14:textId="77777777" w:rsidR="003D2C81" w:rsidRPr="003C6DD8" w:rsidRDefault="003D2C81" w:rsidP="00033D61">
            <w:pPr>
              <w:pStyle w:val="BrdtextM"/>
            </w:pPr>
            <w:r w:rsidRPr="003C6DD8">
              <w:t>Ja</w:t>
            </w:r>
          </w:p>
        </w:tc>
        <w:tc>
          <w:tcPr>
            <w:tcW w:w="777" w:type="dxa"/>
            <w:tcBorders>
              <w:top w:val="nil"/>
              <w:left w:val="nil"/>
              <w:bottom w:val="single" w:sz="4" w:space="0" w:color="auto"/>
              <w:right w:val="nil"/>
            </w:tcBorders>
          </w:tcPr>
          <w:p w14:paraId="45F0A963" w14:textId="77777777" w:rsidR="003D2C81" w:rsidRPr="003C6DD8" w:rsidRDefault="003D2C81" w:rsidP="00033D61">
            <w:pPr>
              <w:pStyle w:val="BrdtextM"/>
            </w:pPr>
            <w:r w:rsidRPr="003C6DD8">
              <w:t>Nej</w:t>
            </w:r>
          </w:p>
        </w:tc>
        <w:tc>
          <w:tcPr>
            <w:tcW w:w="3781" w:type="dxa"/>
            <w:tcBorders>
              <w:top w:val="nil"/>
              <w:left w:val="nil"/>
              <w:bottom w:val="single" w:sz="4" w:space="0" w:color="auto"/>
              <w:right w:val="nil"/>
            </w:tcBorders>
          </w:tcPr>
          <w:p w14:paraId="3C9F1BD9" w14:textId="77777777" w:rsidR="003D2C81" w:rsidRPr="003C6DD8" w:rsidRDefault="003D2C81" w:rsidP="00033D61">
            <w:pPr>
              <w:pStyle w:val="BrdtextM"/>
            </w:pPr>
            <w:r w:rsidRPr="003C6DD8">
              <w:t>Kommentar</w:t>
            </w:r>
          </w:p>
        </w:tc>
      </w:tr>
      <w:tr w:rsidR="003D2C81" w:rsidRPr="003C6DD8" w14:paraId="00E7FEE3" w14:textId="77777777" w:rsidTr="00033D61">
        <w:tc>
          <w:tcPr>
            <w:tcW w:w="3794" w:type="dxa"/>
            <w:tcBorders>
              <w:top w:val="single" w:sz="4" w:space="0" w:color="auto"/>
              <w:bottom w:val="single" w:sz="4" w:space="0" w:color="auto"/>
            </w:tcBorders>
          </w:tcPr>
          <w:p w14:paraId="6AA4DA56" w14:textId="77777777" w:rsidR="003D2C81" w:rsidRPr="003C6DD8" w:rsidRDefault="003D2C81" w:rsidP="00033D61">
            <w:pPr>
              <w:pStyle w:val="BrdtextM"/>
            </w:pPr>
            <w:r w:rsidRPr="003C6DD8">
              <w:t>Väsentliga luftutsläpp eller försämring av luftkvalitén</w:t>
            </w:r>
          </w:p>
        </w:tc>
        <w:tc>
          <w:tcPr>
            <w:tcW w:w="720" w:type="dxa"/>
            <w:tcBorders>
              <w:top w:val="single" w:sz="4" w:space="0" w:color="auto"/>
              <w:bottom w:val="single" w:sz="4" w:space="0" w:color="auto"/>
            </w:tcBorders>
            <w:vAlign w:val="center"/>
          </w:tcPr>
          <w:p w14:paraId="515906AF" w14:textId="77777777" w:rsidR="003D2C81" w:rsidRPr="003C6DD8" w:rsidRDefault="003D2C81" w:rsidP="00033D61">
            <w:pPr>
              <w:pStyle w:val="BrdtextM"/>
              <w:jc w:val="center"/>
            </w:pPr>
          </w:p>
        </w:tc>
        <w:tc>
          <w:tcPr>
            <w:tcW w:w="777" w:type="dxa"/>
            <w:tcBorders>
              <w:top w:val="single" w:sz="4" w:space="0" w:color="auto"/>
              <w:bottom w:val="single" w:sz="4" w:space="0" w:color="auto"/>
            </w:tcBorders>
            <w:vAlign w:val="center"/>
          </w:tcPr>
          <w:p w14:paraId="5F624190" w14:textId="77777777" w:rsidR="003D2C81" w:rsidRPr="003C6DD8" w:rsidRDefault="00033D61" w:rsidP="00033D61">
            <w:pPr>
              <w:pStyle w:val="BrdtextM"/>
              <w:jc w:val="center"/>
            </w:pPr>
            <w:r>
              <w:t>X</w:t>
            </w:r>
          </w:p>
        </w:tc>
        <w:tc>
          <w:tcPr>
            <w:tcW w:w="3781" w:type="dxa"/>
            <w:tcBorders>
              <w:top w:val="single" w:sz="4" w:space="0" w:color="auto"/>
              <w:bottom w:val="single" w:sz="4" w:space="0" w:color="auto"/>
            </w:tcBorders>
          </w:tcPr>
          <w:p w14:paraId="577A10EB" w14:textId="77777777" w:rsidR="003D2C81" w:rsidRPr="003C6DD8" w:rsidRDefault="003D2C81" w:rsidP="00033D61">
            <w:pPr>
              <w:pStyle w:val="BrdtextM"/>
            </w:pPr>
          </w:p>
        </w:tc>
      </w:tr>
      <w:tr w:rsidR="003D2C81" w:rsidRPr="003C6DD8" w14:paraId="2C63E438" w14:textId="77777777" w:rsidTr="00033D61">
        <w:tc>
          <w:tcPr>
            <w:tcW w:w="3794" w:type="dxa"/>
            <w:tcBorders>
              <w:top w:val="single" w:sz="4" w:space="0" w:color="auto"/>
              <w:bottom w:val="single" w:sz="4" w:space="0" w:color="auto"/>
            </w:tcBorders>
          </w:tcPr>
          <w:p w14:paraId="5F29F313" w14:textId="77777777" w:rsidR="003D2C81" w:rsidRPr="003C6DD8" w:rsidRDefault="003D2C81" w:rsidP="00033D61">
            <w:pPr>
              <w:pStyle w:val="BrdtextM"/>
            </w:pPr>
            <w:r w:rsidRPr="003C6DD8">
              <w:t>Obehaglig lukt</w:t>
            </w:r>
          </w:p>
        </w:tc>
        <w:tc>
          <w:tcPr>
            <w:tcW w:w="720" w:type="dxa"/>
            <w:tcBorders>
              <w:top w:val="single" w:sz="4" w:space="0" w:color="auto"/>
              <w:bottom w:val="single" w:sz="4" w:space="0" w:color="auto"/>
            </w:tcBorders>
            <w:vAlign w:val="center"/>
          </w:tcPr>
          <w:p w14:paraId="675F0AF9" w14:textId="77777777" w:rsidR="003D2C81" w:rsidRPr="003C6DD8" w:rsidRDefault="003D2C81" w:rsidP="00033D61">
            <w:pPr>
              <w:pStyle w:val="BrdtextM"/>
              <w:jc w:val="center"/>
            </w:pPr>
          </w:p>
        </w:tc>
        <w:tc>
          <w:tcPr>
            <w:tcW w:w="777" w:type="dxa"/>
            <w:tcBorders>
              <w:top w:val="single" w:sz="4" w:space="0" w:color="auto"/>
              <w:bottom w:val="single" w:sz="4" w:space="0" w:color="auto"/>
            </w:tcBorders>
            <w:vAlign w:val="center"/>
          </w:tcPr>
          <w:p w14:paraId="4434ED6A" w14:textId="77777777" w:rsidR="003D2C81" w:rsidRPr="003C6DD8" w:rsidRDefault="00033D61" w:rsidP="00033D61">
            <w:pPr>
              <w:pStyle w:val="BrdtextM"/>
              <w:jc w:val="center"/>
            </w:pPr>
            <w:r>
              <w:t>X</w:t>
            </w:r>
          </w:p>
        </w:tc>
        <w:tc>
          <w:tcPr>
            <w:tcW w:w="3781" w:type="dxa"/>
            <w:tcBorders>
              <w:top w:val="single" w:sz="4" w:space="0" w:color="auto"/>
              <w:bottom w:val="single" w:sz="4" w:space="0" w:color="auto"/>
            </w:tcBorders>
          </w:tcPr>
          <w:p w14:paraId="3D84D81F" w14:textId="77777777" w:rsidR="003D2C81" w:rsidRPr="003C6DD8" w:rsidRDefault="003D2C81" w:rsidP="00033D61">
            <w:pPr>
              <w:pStyle w:val="BrdtextM"/>
            </w:pPr>
          </w:p>
        </w:tc>
      </w:tr>
      <w:tr w:rsidR="003D2C81" w:rsidRPr="003C6DD8" w14:paraId="2860F3BB" w14:textId="77777777" w:rsidTr="00033D61">
        <w:tc>
          <w:tcPr>
            <w:tcW w:w="3794" w:type="dxa"/>
            <w:tcBorders>
              <w:top w:val="single" w:sz="4" w:space="0" w:color="auto"/>
              <w:bottom w:val="single" w:sz="4" w:space="0" w:color="auto"/>
            </w:tcBorders>
          </w:tcPr>
          <w:p w14:paraId="0F3712B6" w14:textId="77777777" w:rsidR="003D2C81" w:rsidRPr="003C6DD8" w:rsidRDefault="003D2C81" w:rsidP="00033D61">
            <w:pPr>
              <w:pStyle w:val="BrdtextM"/>
            </w:pPr>
            <w:r w:rsidRPr="003C6DD8">
              <w:t>Förändringar i luftrörelser, luftfuktighet, temperatur eller klimat (regionalt eller lokalt)</w:t>
            </w:r>
          </w:p>
        </w:tc>
        <w:tc>
          <w:tcPr>
            <w:tcW w:w="720" w:type="dxa"/>
            <w:tcBorders>
              <w:top w:val="single" w:sz="4" w:space="0" w:color="auto"/>
              <w:bottom w:val="single" w:sz="4" w:space="0" w:color="auto"/>
            </w:tcBorders>
            <w:vAlign w:val="center"/>
          </w:tcPr>
          <w:p w14:paraId="4ED585D7" w14:textId="77777777" w:rsidR="003D2C81" w:rsidRPr="003C6DD8" w:rsidRDefault="003D2C81" w:rsidP="00033D61">
            <w:pPr>
              <w:pStyle w:val="BrdtextM"/>
              <w:jc w:val="center"/>
            </w:pPr>
          </w:p>
        </w:tc>
        <w:tc>
          <w:tcPr>
            <w:tcW w:w="777" w:type="dxa"/>
            <w:tcBorders>
              <w:top w:val="single" w:sz="4" w:space="0" w:color="auto"/>
              <w:bottom w:val="single" w:sz="4" w:space="0" w:color="auto"/>
            </w:tcBorders>
            <w:vAlign w:val="center"/>
          </w:tcPr>
          <w:p w14:paraId="707C6C02" w14:textId="77777777" w:rsidR="003D2C81" w:rsidRPr="003C6DD8" w:rsidRDefault="00033D61" w:rsidP="00033D61">
            <w:pPr>
              <w:pStyle w:val="BrdtextM"/>
              <w:jc w:val="center"/>
            </w:pPr>
            <w:r>
              <w:t>X</w:t>
            </w:r>
          </w:p>
        </w:tc>
        <w:tc>
          <w:tcPr>
            <w:tcW w:w="3781" w:type="dxa"/>
            <w:tcBorders>
              <w:top w:val="single" w:sz="4" w:space="0" w:color="auto"/>
              <w:bottom w:val="single" w:sz="4" w:space="0" w:color="auto"/>
            </w:tcBorders>
          </w:tcPr>
          <w:p w14:paraId="70487FEF" w14:textId="77777777" w:rsidR="003D2C81" w:rsidRPr="003C6DD8" w:rsidRDefault="003D2C81" w:rsidP="00033D61">
            <w:pPr>
              <w:pStyle w:val="BrdtextM"/>
            </w:pPr>
          </w:p>
        </w:tc>
      </w:tr>
    </w:tbl>
    <w:p w14:paraId="2A7302CF" w14:textId="77777777" w:rsidR="003D2C81" w:rsidRPr="003C6DD8" w:rsidRDefault="003D2C81" w:rsidP="003D2C81">
      <w:pPr>
        <w:pStyle w:val="Rubrik3"/>
      </w:pPr>
      <w:r w:rsidRPr="003C6DD8">
        <w:t>2.2</w:t>
      </w:r>
      <w:r>
        <w:t xml:space="preserve"> Miljöpåverkan från omgivningen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719"/>
        <w:gridCol w:w="776"/>
        <w:gridCol w:w="3774"/>
      </w:tblGrid>
      <w:tr w:rsidR="003D2C81" w:rsidRPr="003C6DD8" w14:paraId="1B46CF38" w14:textId="77777777" w:rsidTr="005B30CB">
        <w:tc>
          <w:tcPr>
            <w:tcW w:w="4077" w:type="dxa"/>
            <w:tcBorders>
              <w:top w:val="nil"/>
              <w:left w:val="nil"/>
              <w:bottom w:val="single" w:sz="4" w:space="0" w:color="auto"/>
              <w:right w:val="nil"/>
            </w:tcBorders>
          </w:tcPr>
          <w:p w14:paraId="193F89AE" w14:textId="77777777" w:rsidR="003D2C81" w:rsidRPr="003C6DD8" w:rsidRDefault="003D2C81" w:rsidP="00033D61">
            <w:pPr>
              <w:pStyle w:val="BrdtextM"/>
            </w:pPr>
          </w:p>
        </w:tc>
        <w:tc>
          <w:tcPr>
            <w:tcW w:w="757" w:type="dxa"/>
            <w:tcBorders>
              <w:top w:val="nil"/>
              <w:left w:val="nil"/>
              <w:bottom w:val="single" w:sz="4" w:space="0" w:color="auto"/>
              <w:right w:val="nil"/>
            </w:tcBorders>
          </w:tcPr>
          <w:p w14:paraId="3591A0D1" w14:textId="77777777" w:rsidR="003D2C81" w:rsidRPr="003C6DD8" w:rsidRDefault="003D2C81" w:rsidP="00033D61">
            <w:pPr>
              <w:pStyle w:val="BrdtextM"/>
            </w:pPr>
            <w:r w:rsidRPr="003C6DD8">
              <w:t>Ja</w:t>
            </w:r>
          </w:p>
        </w:tc>
        <w:tc>
          <w:tcPr>
            <w:tcW w:w="803" w:type="dxa"/>
            <w:tcBorders>
              <w:top w:val="nil"/>
              <w:left w:val="nil"/>
              <w:bottom w:val="single" w:sz="4" w:space="0" w:color="auto"/>
              <w:right w:val="nil"/>
            </w:tcBorders>
          </w:tcPr>
          <w:p w14:paraId="2ED34C24" w14:textId="77777777" w:rsidR="003D2C81" w:rsidRPr="003C6DD8" w:rsidRDefault="003D2C81" w:rsidP="00033D61">
            <w:pPr>
              <w:pStyle w:val="BrdtextM"/>
            </w:pPr>
            <w:r w:rsidRPr="003C6DD8">
              <w:t>Nej</w:t>
            </w:r>
          </w:p>
        </w:tc>
        <w:tc>
          <w:tcPr>
            <w:tcW w:w="4077" w:type="dxa"/>
            <w:tcBorders>
              <w:top w:val="nil"/>
              <w:left w:val="nil"/>
              <w:bottom w:val="single" w:sz="4" w:space="0" w:color="auto"/>
              <w:right w:val="nil"/>
            </w:tcBorders>
          </w:tcPr>
          <w:p w14:paraId="7B1CCF3A" w14:textId="77777777" w:rsidR="003D2C81" w:rsidRPr="003C6DD8" w:rsidRDefault="003D2C81" w:rsidP="00033D61">
            <w:pPr>
              <w:pStyle w:val="BrdtextM"/>
            </w:pPr>
            <w:r w:rsidRPr="003C6DD8">
              <w:t>Kommentar</w:t>
            </w:r>
          </w:p>
        </w:tc>
      </w:tr>
      <w:tr w:rsidR="003D2C81" w:rsidRPr="003C6DD8" w14:paraId="3036EFD7" w14:textId="77777777" w:rsidTr="00033D61">
        <w:tc>
          <w:tcPr>
            <w:tcW w:w="4077" w:type="dxa"/>
            <w:tcBorders>
              <w:top w:val="single" w:sz="4" w:space="0" w:color="auto"/>
              <w:bottom w:val="single" w:sz="4" w:space="0" w:color="auto"/>
            </w:tcBorders>
          </w:tcPr>
          <w:p w14:paraId="06886799" w14:textId="77777777" w:rsidR="003D2C81" w:rsidRPr="003C6DD8" w:rsidRDefault="003D2C81" w:rsidP="00033D61">
            <w:pPr>
              <w:pStyle w:val="BrdtextM"/>
            </w:pPr>
            <w:r w:rsidRPr="003C6DD8">
              <w:t>Kan befintlig miljöstörande verksamhet i omgivningen ha negativ inverkan på projektet</w:t>
            </w:r>
          </w:p>
        </w:tc>
        <w:tc>
          <w:tcPr>
            <w:tcW w:w="757" w:type="dxa"/>
            <w:tcBorders>
              <w:top w:val="single" w:sz="4" w:space="0" w:color="auto"/>
              <w:bottom w:val="single" w:sz="4" w:space="0" w:color="auto"/>
            </w:tcBorders>
            <w:vAlign w:val="center"/>
          </w:tcPr>
          <w:p w14:paraId="39FAFA4D" w14:textId="77777777" w:rsidR="003D2C81" w:rsidRPr="003C6DD8" w:rsidRDefault="003D2C81" w:rsidP="00033D61">
            <w:pPr>
              <w:pStyle w:val="BrdtextM"/>
              <w:jc w:val="center"/>
            </w:pPr>
          </w:p>
        </w:tc>
        <w:tc>
          <w:tcPr>
            <w:tcW w:w="803" w:type="dxa"/>
            <w:tcBorders>
              <w:top w:val="single" w:sz="4" w:space="0" w:color="auto"/>
              <w:bottom w:val="single" w:sz="4" w:space="0" w:color="auto"/>
            </w:tcBorders>
            <w:vAlign w:val="center"/>
          </w:tcPr>
          <w:p w14:paraId="6C612BC5" w14:textId="77777777" w:rsidR="003D2C81" w:rsidRPr="003C6DD8" w:rsidRDefault="00033D61" w:rsidP="00033D61">
            <w:pPr>
              <w:pStyle w:val="BrdtextM"/>
              <w:jc w:val="center"/>
            </w:pPr>
            <w:r>
              <w:t>X</w:t>
            </w:r>
          </w:p>
        </w:tc>
        <w:tc>
          <w:tcPr>
            <w:tcW w:w="4077" w:type="dxa"/>
            <w:tcBorders>
              <w:top w:val="single" w:sz="4" w:space="0" w:color="auto"/>
              <w:bottom w:val="single" w:sz="4" w:space="0" w:color="auto"/>
            </w:tcBorders>
          </w:tcPr>
          <w:p w14:paraId="66D90F90" w14:textId="77777777" w:rsidR="003D2C81" w:rsidRPr="003C6DD8" w:rsidRDefault="003D2C81" w:rsidP="00033D61">
            <w:pPr>
              <w:pStyle w:val="BrdtextM"/>
            </w:pPr>
          </w:p>
        </w:tc>
      </w:tr>
      <w:tr w:rsidR="003D2C81" w:rsidRPr="003C6DD8" w14:paraId="2B5043C6" w14:textId="77777777" w:rsidTr="00033D61">
        <w:tc>
          <w:tcPr>
            <w:tcW w:w="4077" w:type="dxa"/>
            <w:tcBorders>
              <w:top w:val="single" w:sz="4" w:space="0" w:color="auto"/>
              <w:bottom w:val="single" w:sz="4" w:space="0" w:color="auto"/>
            </w:tcBorders>
          </w:tcPr>
          <w:p w14:paraId="469BCD7E" w14:textId="77777777" w:rsidR="003D2C81" w:rsidRPr="003C6DD8" w:rsidRDefault="003D2C81" w:rsidP="00033D61">
            <w:pPr>
              <w:pStyle w:val="BrdtextM"/>
            </w:pPr>
            <w:r w:rsidRPr="003C6DD8">
              <w:t>Ligger befintlig miljöstörande verksamhet i omgivningen på otillräckligt skyddsavstånd enligt ”Bättre plats för arbete”</w:t>
            </w:r>
          </w:p>
        </w:tc>
        <w:tc>
          <w:tcPr>
            <w:tcW w:w="757" w:type="dxa"/>
            <w:tcBorders>
              <w:top w:val="single" w:sz="4" w:space="0" w:color="auto"/>
              <w:bottom w:val="single" w:sz="4" w:space="0" w:color="auto"/>
            </w:tcBorders>
            <w:vAlign w:val="center"/>
          </w:tcPr>
          <w:p w14:paraId="62273210" w14:textId="77777777" w:rsidR="003D2C81" w:rsidRPr="003C6DD8" w:rsidRDefault="003D2C81" w:rsidP="00033D61">
            <w:pPr>
              <w:pStyle w:val="BrdtextM"/>
              <w:jc w:val="center"/>
            </w:pPr>
          </w:p>
        </w:tc>
        <w:tc>
          <w:tcPr>
            <w:tcW w:w="803" w:type="dxa"/>
            <w:tcBorders>
              <w:top w:val="single" w:sz="4" w:space="0" w:color="auto"/>
              <w:bottom w:val="single" w:sz="4" w:space="0" w:color="auto"/>
            </w:tcBorders>
            <w:vAlign w:val="center"/>
          </w:tcPr>
          <w:p w14:paraId="14B8811B" w14:textId="77777777" w:rsidR="003D2C81" w:rsidRPr="003C6DD8" w:rsidRDefault="00033D61" w:rsidP="00033D61">
            <w:pPr>
              <w:pStyle w:val="BrdtextM"/>
              <w:jc w:val="center"/>
            </w:pPr>
            <w:r>
              <w:t>X</w:t>
            </w:r>
          </w:p>
        </w:tc>
        <w:tc>
          <w:tcPr>
            <w:tcW w:w="4077" w:type="dxa"/>
            <w:tcBorders>
              <w:top w:val="single" w:sz="4" w:space="0" w:color="auto"/>
              <w:bottom w:val="single" w:sz="4" w:space="0" w:color="auto"/>
            </w:tcBorders>
          </w:tcPr>
          <w:p w14:paraId="053DB4DD" w14:textId="77777777" w:rsidR="003D2C81" w:rsidRPr="003C6DD8" w:rsidRDefault="003D2C81" w:rsidP="00033D61">
            <w:pPr>
              <w:pStyle w:val="BrdtextM"/>
            </w:pPr>
          </w:p>
        </w:tc>
      </w:tr>
    </w:tbl>
    <w:p w14:paraId="4144D354" w14:textId="77777777" w:rsidR="003D2C81" w:rsidRPr="003C6DD8" w:rsidRDefault="003D2C81" w:rsidP="003D2C81">
      <w:pPr>
        <w:pStyle w:val="Rubrik3"/>
      </w:pPr>
      <w:r w:rsidRPr="003C6DD8">
        <w:t>2.3</w:t>
      </w:r>
      <w:r>
        <w:t xml:space="preserve"> Störningar, utsläpp, buller, vibration</w:t>
      </w:r>
    </w:p>
    <w:p w14:paraId="086C1389" w14:textId="77777777" w:rsidR="003D2C81" w:rsidRPr="003C6DD8" w:rsidRDefault="003D2C81" w:rsidP="00033D61">
      <w:pPr>
        <w:pStyle w:val="BrdtextM"/>
      </w:pPr>
      <w:r w:rsidRPr="003C6DD8">
        <w:t>Kan ett genomförande av planen 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0"/>
        <w:gridCol w:w="717"/>
        <w:gridCol w:w="775"/>
        <w:gridCol w:w="3760"/>
      </w:tblGrid>
      <w:tr w:rsidR="003D2C81" w:rsidRPr="003C6DD8" w14:paraId="1911F3E5" w14:textId="77777777" w:rsidTr="005B30CB">
        <w:tc>
          <w:tcPr>
            <w:tcW w:w="4077" w:type="dxa"/>
            <w:tcBorders>
              <w:top w:val="nil"/>
              <w:left w:val="nil"/>
              <w:bottom w:val="single" w:sz="4" w:space="0" w:color="auto"/>
              <w:right w:val="nil"/>
            </w:tcBorders>
          </w:tcPr>
          <w:p w14:paraId="35363654" w14:textId="77777777" w:rsidR="003D2C81" w:rsidRPr="003C6DD8" w:rsidRDefault="003D2C81" w:rsidP="00033D61">
            <w:pPr>
              <w:pStyle w:val="BrdtextM"/>
            </w:pPr>
          </w:p>
        </w:tc>
        <w:tc>
          <w:tcPr>
            <w:tcW w:w="757" w:type="dxa"/>
            <w:tcBorders>
              <w:top w:val="nil"/>
              <w:left w:val="nil"/>
              <w:bottom w:val="single" w:sz="4" w:space="0" w:color="auto"/>
              <w:right w:val="nil"/>
            </w:tcBorders>
          </w:tcPr>
          <w:p w14:paraId="7BCEF9E5" w14:textId="77777777" w:rsidR="003D2C81" w:rsidRPr="003C6DD8" w:rsidRDefault="003D2C81" w:rsidP="00033D61">
            <w:pPr>
              <w:pStyle w:val="BrdtextM"/>
            </w:pPr>
            <w:r w:rsidRPr="003C6DD8">
              <w:t>Ja</w:t>
            </w:r>
          </w:p>
        </w:tc>
        <w:tc>
          <w:tcPr>
            <w:tcW w:w="803" w:type="dxa"/>
            <w:tcBorders>
              <w:top w:val="nil"/>
              <w:left w:val="nil"/>
              <w:bottom w:val="single" w:sz="4" w:space="0" w:color="auto"/>
              <w:right w:val="nil"/>
            </w:tcBorders>
          </w:tcPr>
          <w:p w14:paraId="4E55CE09" w14:textId="77777777" w:rsidR="003D2C81" w:rsidRPr="003C6DD8" w:rsidRDefault="003D2C81" w:rsidP="00033D61">
            <w:pPr>
              <w:pStyle w:val="BrdtextM"/>
            </w:pPr>
            <w:r w:rsidRPr="003C6DD8">
              <w:t>Nej</w:t>
            </w:r>
          </w:p>
        </w:tc>
        <w:tc>
          <w:tcPr>
            <w:tcW w:w="4077" w:type="dxa"/>
            <w:tcBorders>
              <w:top w:val="nil"/>
              <w:left w:val="nil"/>
              <w:bottom w:val="single" w:sz="4" w:space="0" w:color="auto"/>
              <w:right w:val="nil"/>
            </w:tcBorders>
          </w:tcPr>
          <w:p w14:paraId="4CCE153F" w14:textId="77777777" w:rsidR="003D2C81" w:rsidRPr="003C6DD8" w:rsidRDefault="003D2C81" w:rsidP="00033D61">
            <w:pPr>
              <w:pStyle w:val="BrdtextM"/>
            </w:pPr>
            <w:r w:rsidRPr="003C6DD8">
              <w:t>Kommentar</w:t>
            </w:r>
          </w:p>
        </w:tc>
      </w:tr>
      <w:tr w:rsidR="003D2C81" w:rsidRPr="003C6DD8" w14:paraId="02064502" w14:textId="77777777" w:rsidTr="00033D61">
        <w:tc>
          <w:tcPr>
            <w:tcW w:w="4077" w:type="dxa"/>
            <w:tcBorders>
              <w:top w:val="single" w:sz="4" w:space="0" w:color="auto"/>
              <w:bottom w:val="single" w:sz="4" w:space="0" w:color="auto"/>
            </w:tcBorders>
          </w:tcPr>
          <w:p w14:paraId="60C66225" w14:textId="77777777" w:rsidR="003D2C81" w:rsidRPr="003C6DD8" w:rsidRDefault="003D2C81" w:rsidP="00033D61">
            <w:pPr>
              <w:pStyle w:val="BrdtextM"/>
            </w:pPr>
            <w:r w:rsidRPr="003C6DD8">
              <w:t>Ökade utsläpp av hälsofarliga ämnen</w:t>
            </w:r>
          </w:p>
        </w:tc>
        <w:tc>
          <w:tcPr>
            <w:tcW w:w="757" w:type="dxa"/>
            <w:tcBorders>
              <w:top w:val="single" w:sz="4" w:space="0" w:color="auto"/>
              <w:bottom w:val="single" w:sz="4" w:space="0" w:color="auto"/>
            </w:tcBorders>
            <w:vAlign w:val="center"/>
          </w:tcPr>
          <w:p w14:paraId="35B009FF" w14:textId="77777777" w:rsidR="003D2C81" w:rsidRPr="003C6DD8" w:rsidRDefault="003D2C81" w:rsidP="00033D61">
            <w:pPr>
              <w:pStyle w:val="BrdtextM"/>
              <w:jc w:val="center"/>
            </w:pPr>
          </w:p>
        </w:tc>
        <w:tc>
          <w:tcPr>
            <w:tcW w:w="803" w:type="dxa"/>
            <w:tcBorders>
              <w:top w:val="single" w:sz="4" w:space="0" w:color="auto"/>
              <w:bottom w:val="single" w:sz="4" w:space="0" w:color="auto"/>
            </w:tcBorders>
            <w:vAlign w:val="center"/>
          </w:tcPr>
          <w:p w14:paraId="3D7C4C56" w14:textId="77777777" w:rsidR="003D2C81" w:rsidRPr="00E84A00" w:rsidRDefault="00033D61" w:rsidP="00033D61">
            <w:pPr>
              <w:pStyle w:val="BrdtextM"/>
              <w:jc w:val="center"/>
            </w:pPr>
            <w:r>
              <w:t>X</w:t>
            </w:r>
          </w:p>
        </w:tc>
        <w:tc>
          <w:tcPr>
            <w:tcW w:w="4077" w:type="dxa"/>
            <w:tcBorders>
              <w:top w:val="single" w:sz="4" w:space="0" w:color="auto"/>
              <w:bottom w:val="single" w:sz="4" w:space="0" w:color="auto"/>
            </w:tcBorders>
          </w:tcPr>
          <w:p w14:paraId="64894AC5" w14:textId="77777777" w:rsidR="003D2C81" w:rsidRPr="003C6DD8" w:rsidRDefault="003D2C81" w:rsidP="00033D61">
            <w:pPr>
              <w:pStyle w:val="BrdtextM"/>
            </w:pPr>
          </w:p>
        </w:tc>
      </w:tr>
      <w:tr w:rsidR="003D2C81" w:rsidRPr="003C6DD8" w14:paraId="037C6A3C" w14:textId="77777777" w:rsidTr="00033D61">
        <w:tc>
          <w:tcPr>
            <w:tcW w:w="4077" w:type="dxa"/>
            <w:tcBorders>
              <w:top w:val="single" w:sz="4" w:space="0" w:color="auto"/>
              <w:bottom w:val="single" w:sz="4" w:space="0" w:color="auto"/>
            </w:tcBorders>
          </w:tcPr>
          <w:p w14:paraId="4591FE3F" w14:textId="77777777" w:rsidR="003D2C81" w:rsidRPr="003C6DD8" w:rsidRDefault="003D2C81" w:rsidP="00033D61">
            <w:pPr>
              <w:pStyle w:val="BrdtextM"/>
            </w:pPr>
            <w:r w:rsidRPr="003C6DD8">
              <w:t>Ökning av nuvarande ljudnivå</w:t>
            </w:r>
          </w:p>
        </w:tc>
        <w:tc>
          <w:tcPr>
            <w:tcW w:w="757" w:type="dxa"/>
            <w:tcBorders>
              <w:top w:val="single" w:sz="4" w:space="0" w:color="auto"/>
              <w:bottom w:val="single" w:sz="4" w:space="0" w:color="auto"/>
            </w:tcBorders>
            <w:vAlign w:val="center"/>
          </w:tcPr>
          <w:p w14:paraId="0CD38A4A" w14:textId="77777777" w:rsidR="003D2C81" w:rsidRPr="003C6DD8" w:rsidRDefault="003D2C81" w:rsidP="00033D61">
            <w:pPr>
              <w:pStyle w:val="BrdtextM"/>
              <w:jc w:val="center"/>
            </w:pPr>
          </w:p>
        </w:tc>
        <w:tc>
          <w:tcPr>
            <w:tcW w:w="803" w:type="dxa"/>
            <w:tcBorders>
              <w:top w:val="single" w:sz="4" w:space="0" w:color="auto"/>
              <w:bottom w:val="single" w:sz="4" w:space="0" w:color="auto"/>
            </w:tcBorders>
            <w:vAlign w:val="center"/>
          </w:tcPr>
          <w:p w14:paraId="2A6CE35E" w14:textId="77777777" w:rsidR="003D2C81" w:rsidRPr="00E84A00" w:rsidRDefault="00033D61" w:rsidP="00033D61">
            <w:pPr>
              <w:pStyle w:val="BrdtextM"/>
              <w:jc w:val="center"/>
            </w:pPr>
            <w:r>
              <w:t>X</w:t>
            </w:r>
          </w:p>
        </w:tc>
        <w:tc>
          <w:tcPr>
            <w:tcW w:w="4077" w:type="dxa"/>
            <w:tcBorders>
              <w:top w:val="single" w:sz="4" w:space="0" w:color="auto"/>
              <w:bottom w:val="single" w:sz="4" w:space="0" w:color="auto"/>
            </w:tcBorders>
          </w:tcPr>
          <w:p w14:paraId="2E5B669D" w14:textId="77777777" w:rsidR="003D2C81" w:rsidRPr="003C6DD8" w:rsidRDefault="003D2C81" w:rsidP="00033D61">
            <w:pPr>
              <w:pStyle w:val="BrdtextM"/>
            </w:pPr>
          </w:p>
        </w:tc>
      </w:tr>
      <w:tr w:rsidR="003D2C81" w:rsidRPr="003C6DD8" w14:paraId="2C76E62F" w14:textId="77777777" w:rsidTr="00033D61">
        <w:tc>
          <w:tcPr>
            <w:tcW w:w="4077" w:type="dxa"/>
            <w:tcBorders>
              <w:top w:val="single" w:sz="4" w:space="0" w:color="auto"/>
              <w:bottom w:val="single" w:sz="4" w:space="0" w:color="auto"/>
            </w:tcBorders>
          </w:tcPr>
          <w:p w14:paraId="57042110" w14:textId="77777777" w:rsidR="003D2C81" w:rsidRPr="003C6DD8" w:rsidRDefault="003D2C81" w:rsidP="00033D61">
            <w:pPr>
              <w:pStyle w:val="BrdtextM"/>
            </w:pPr>
            <w:r w:rsidRPr="003C6DD8">
              <w:t>Att människor exponeras för ljudnivåer över rekommenderade gränsvärden</w:t>
            </w:r>
          </w:p>
        </w:tc>
        <w:tc>
          <w:tcPr>
            <w:tcW w:w="757" w:type="dxa"/>
            <w:tcBorders>
              <w:top w:val="single" w:sz="4" w:space="0" w:color="auto"/>
              <w:bottom w:val="single" w:sz="4" w:space="0" w:color="auto"/>
            </w:tcBorders>
            <w:vAlign w:val="center"/>
          </w:tcPr>
          <w:p w14:paraId="54755587" w14:textId="77777777" w:rsidR="003D2C81" w:rsidRPr="003C6DD8" w:rsidRDefault="003D2C81" w:rsidP="00033D61">
            <w:pPr>
              <w:pStyle w:val="BrdtextM"/>
              <w:jc w:val="center"/>
            </w:pPr>
          </w:p>
        </w:tc>
        <w:tc>
          <w:tcPr>
            <w:tcW w:w="803" w:type="dxa"/>
            <w:tcBorders>
              <w:top w:val="single" w:sz="4" w:space="0" w:color="auto"/>
              <w:bottom w:val="single" w:sz="4" w:space="0" w:color="auto"/>
            </w:tcBorders>
            <w:vAlign w:val="center"/>
          </w:tcPr>
          <w:p w14:paraId="345EF968" w14:textId="77777777" w:rsidR="003D2C81" w:rsidRPr="00E84A00" w:rsidRDefault="00033D61" w:rsidP="00033D61">
            <w:pPr>
              <w:pStyle w:val="BrdtextM"/>
              <w:jc w:val="center"/>
            </w:pPr>
            <w:r>
              <w:t>X</w:t>
            </w:r>
          </w:p>
        </w:tc>
        <w:tc>
          <w:tcPr>
            <w:tcW w:w="4077" w:type="dxa"/>
            <w:tcBorders>
              <w:top w:val="single" w:sz="4" w:space="0" w:color="auto"/>
              <w:bottom w:val="single" w:sz="4" w:space="0" w:color="auto"/>
            </w:tcBorders>
          </w:tcPr>
          <w:p w14:paraId="3A92CAB2" w14:textId="77777777" w:rsidR="003D2C81" w:rsidRPr="003C6DD8" w:rsidRDefault="003D2C81" w:rsidP="00033D61">
            <w:pPr>
              <w:pStyle w:val="BrdtextM"/>
            </w:pPr>
          </w:p>
        </w:tc>
      </w:tr>
      <w:tr w:rsidR="003D2C81" w:rsidRPr="003C6DD8" w14:paraId="5E7BD654" w14:textId="77777777" w:rsidTr="00033D61">
        <w:tc>
          <w:tcPr>
            <w:tcW w:w="4077" w:type="dxa"/>
            <w:tcBorders>
              <w:top w:val="single" w:sz="4" w:space="0" w:color="auto"/>
              <w:bottom w:val="single" w:sz="4" w:space="0" w:color="auto"/>
            </w:tcBorders>
          </w:tcPr>
          <w:p w14:paraId="6869528B" w14:textId="77777777" w:rsidR="003D2C81" w:rsidRPr="003C6DD8" w:rsidRDefault="003D2C81" w:rsidP="00033D61">
            <w:pPr>
              <w:pStyle w:val="BrdtextM"/>
            </w:pPr>
            <w:r w:rsidRPr="003C6DD8">
              <w:t>Vibrationer som kan störa människor</w:t>
            </w:r>
          </w:p>
        </w:tc>
        <w:tc>
          <w:tcPr>
            <w:tcW w:w="757" w:type="dxa"/>
            <w:tcBorders>
              <w:top w:val="single" w:sz="4" w:space="0" w:color="auto"/>
              <w:bottom w:val="single" w:sz="4" w:space="0" w:color="auto"/>
            </w:tcBorders>
            <w:vAlign w:val="center"/>
          </w:tcPr>
          <w:p w14:paraId="2B90848D" w14:textId="77777777" w:rsidR="003D2C81" w:rsidRPr="003C6DD8" w:rsidRDefault="003D2C81" w:rsidP="00033D61">
            <w:pPr>
              <w:pStyle w:val="BrdtextM"/>
              <w:jc w:val="center"/>
            </w:pPr>
          </w:p>
        </w:tc>
        <w:tc>
          <w:tcPr>
            <w:tcW w:w="803" w:type="dxa"/>
            <w:tcBorders>
              <w:top w:val="single" w:sz="4" w:space="0" w:color="auto"/>
              <w:bottom w:val="single" w:sz="4" w:space="0" w:color="auto"/>
            </w:tcBorders>
            <w:vAlign w:val="center"/>
          </w:tcPr>
          <w:p w14:paraId="6239D7D5" w14:textId="77777777" w:rsidR="003D2C81" w:rsidRPr="00E84A00" w:rsidRDefault="00033D61" w:rsidP="00033D61">
            <w:pPr>
              <w:pStyle w:val="BrdtextM"/>
              <w:jc w:val="center"/>
            </w:pPr>
            <w:r>
              <w:t>X</w:t>
            </w:r>
          </w:p>
        </w:tc>
        <w:tc>
          <w:tcPr>
            <w:tcW w:w="4077" w:type="dxa"/>
            <w:tcBorders>
              <w:top w:val="single" w:sz="4" w:space="0" w:color="auto"/>
              <w:bottom w:val="single" w:sz="4" w:space="0" w:color="auto"/>
            </w:tcBorders>
          </w:tcPr>
          <w:p w14:paraId="6019F293" w14:textId="77777777" w:rsidR="003D2C81" w:rsidRPr="003C6DD8" w:rsidRDefault="003D2C81" w:rsidP="00033D61">
            <w:pPr>
              <w:pStyle w:val="BrdtextM"/>
            </w:pPr>
          </w:p>
        </w:tc>
      </w:tr>
    </w:tbl>
    <w:p w14:paraId="4FDA480E" w14:textId="77777777" w:rsidR="003D2C81" w:rsidRPr="003C6DD8" w:rsidRDefault="003D2C81" w:rsidP="003D2C81">
      <w:pPr>
        <w:pStyle w:val="Rubrik3"/>
      </w:pPr>
      <w:r w:rsidRPr="003C6DD8">
        <w:t>2.4</w:t>
      </w:r>
      <w:r>
        <w:t xml:space="preserve"> Ljus och skarpt sken</w:t>
      </w:r>
    </w:p>
    <w:p w14:paraId="040B1E60" w14:textId="77777777" w:rsidR="003D2C81" w:rsidRPr="003C6DD8" w:rsidRDefault="003D2C81" w:rsidP="00033D61">
      <w:pPr>
        <w:pStyle w:val="BrdtextM"/>
      </w:pPr>
      <w:r w:rsidRPr="003C6DD8">
        <w:t>Kan ett genomförande av planen 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722"/>
        <w:gridCol w:w="778"/>
        <w:gridCol w:w="3795"/>
      </w:tblGrid>
      <w:tr w:rsidR="003D2C81" w:rsidRPr="003C6DD8" w14:paraId="3FDFF430" w14:textId="77777777" w:rsidTr="005B30CB">
        <w:tc>
          <w:tcPr>
            <w:tcW w:w="4077" w:type="dxa"/>
            <w:tcBorders>
              <w:top w:val="nil"/>
              <w:left w:val="nil"/>
              <w:bottom w:val="single" w:sz="4" w:space="0" w:color="auto"/>
              <w:right w:val="nil"/>
            </w:tcBorders>
          </w:tcPr>
          <w:p w14:paraId="399901D2" w14:textId="77777777" w:rsidR="003D2C81" w:rsidRPr="003C6DD8" w:rsidRDefault="003D2C81" w:rsidP="00033D61">
            <w:pPr>
              <w:pStyle w:val="BrdtextM"/>
            </w:pPr>
          </w:p>
        </w:tc>
        <w:tc>
          <w:tcPr>
            <w:tcW w:w="757" w:type="dxa"/>
            <w:tcBorders>
              <w:top w:val="nil"/>
              <w:left w:val="nil"/>
              <w:bottom w:val="single" w:sz="4" w:space="0" w:color="auto"/>
              <w:right w:val="nil"/>
            </w:tcBorders>
          </w:tcPr>
          <w:p w14:paraId="3DE7B0ED" w14:textId="77777777" w:rsidR="003D2C81" w:rsidRPr="003C6DD8" w:rsidRDefault="003D2C81" w:rsidP="00033D61">
            <w:pPr>
              <w:pStyle w:val="BrdtextM"/>
            </w:pPr>
            <w:r w:rsidRPr="003C6DD8">
              <w:t>Ja</w:t>
            </w:r>
          </w:p>
        </w:tc>
        <w:tc>
          <w:tcPr>
            <w:tcW w:w="803" w:type="dxa"/>
            <w:tcBorders>
              <w:top w:val="nil"/>
              <w:left w:val="nil"/>
              <w:bottom w:val="single" w:sz="4" w:space="0" w:color="auto"/>
              <w:right w:val="nil"/>
            </w:tcBorders>
          </w:tcPr>
          <w:p w14:paraId="7C7B538E" w14:textId="77777777" w:rsidR="003D2C81" w:rsidRPr="003C6DD8" w:rsidRDefault="003D2C81" w:rsidP="00033D61">
            <w:pPr>
              <w:pStyle w:val="BrdtextM"/>
            </w:pPr>
            <w:r w:rsidRPr="003C6DD8">
              <w:t>Nej</w:t>
            </w:r>
          </w:p>
        </w:tc>
        <w:tc>
          <w:tcPr>
            <w:tcW w:w="4077" w:type="dxa"/>
            <w:tcBorders>
              <w:top w:val="nil"/>
              <w:left w:val="nil"/>
              <w:bottom w:val="single" w:sz="4" w:space="0" w:color="auto"/>
              <w:right w:val="nil"/>
            </w:tcBorders>
          </w:tcPr>
          <w:p w14:paraId="22415829" w14:textId="77777777" w:rsidR="003D2C81" w:rsidRPr="003C6DD8" w:rsidRDefault="003D2C81" w:rsidP="00033D61">
            <w:pPr>
              <w:pStyle w:val="BrdtextM"/>
            </w:pPr>
            <w:r w:rsidRPr="003C6DD8">
              <w:t>Kommentar</w:t>
            </w:r>
          </w:p>
        </w:tc>
      </w:tr>
      <w:tr w:rsidR="003D2C81" w:rsidRPr="003C6DD8" w14:paraId="4B1E4DF9" w14:textId="77777777" w:rsidTr="00033D61">
        <w:tc>
          <w:tcPr>
            <w:tcW w:w="4077" w:type="dxa"/>
            <w:tcBorders>
              <w:top w:val="single" w:sz="4" w:space="0" w:color="auto"/>
              <w:bottom w:val="single" w:sz="4" w:space="0" w:color="auto"/>
            </w:tcBorders>
          </w:tcPr>
          <w:p w14:paraId="0DA7A05F" w14:textId="77777777" w:rsidR="003D2C81" w:rsidRPr="003C6DD8" w:rsidRDefault="003D2C81" w:rsidP="00033D61">
            <w:pPr>
              <w:pStyle w:val="BrdtextM"/>
            </w:pPr>
            <w:r w:rsidRPr="003C6DD8">
              <w:t>Nya ljussken som kan vara bländande</w:t>
            </w:r>
          </w:p>
        </w:tc>
        <w:tc>
          <w:tcPr>
            <w:tcW w:w="757" w:type="dxa"/>
            <w:tcBorders>
              <w:top w:val="single" w:sz="4" w:space="0" w:color="auto"/>
              <w:bottom w:val="single" w:sz="4" w:space="0" w:color="auto"/>
            </w:tcBorders>
            <w:vAlign w:val="center"/>
          </w:tcPr>
          <w:p w14:paraId="72C00233" w14:textId="77777777" w:rsidR="003D2C81" w:rsidRPr="003C6DD8" w:rsidRDefault="003D2C81" w:rsidP="00033D61">
            <w:pPr>
              <w:pStyle w:val="BrdtextM"/>
              <w:jc w:val="center"/>
            </w:pPr>
          </w:p>
        </w:tc>
        <w:tc>
          <w:tcPr>
            <w:tcW w:w="803" w:type="dxa"/>
            <w:tcBorders>
              <w:top w:val="single" w:sz="4" w:space="0" w:color="auto"/>
              <w:bottom w:val="single" w:sz="4" w:space="0" w:color="auto"/>
            </w:tcBorders>
            <w:vAlign w:val="center"/>
          </w:tcPr>
          <w:p w14:paraId="4B214661" w14:textId="77777777" w:rsidR="003D2C81" w:rsidRPr="003C6DD8" w:rsidRDefault="00033D61" w:rsidP="00033D61">
            <w:pPr>
              <w:pStyle w:val="BrdtextM"/>
              <w:jc w:val="center"/>
            </w:pPr>
            <w:r>
              <w:t>X</w:t>
            </w:r>
          </w:p>
        </w:tc>
        <w:tc>
          <w:tcPr>
            <w:tcW w:w="4077" w:type="dxa"/>
            <w:tcBorders>
              <w:top w:val="single" w:sz="4" w:space="0" w:color="auto"/>
              <w:bottom w:val="single" w:sz="4" w:space="0" w:color="auto"/>
            </w:tcBorders>
          </w:tcPr>
          <w:p w14:paraId="5695C7C9" w14:textId="77777777" w:rsidR="003D2C81" w:rsidRPr="003C6DD8" w:rsidRDefault="003D2C81" w:rsidP="00033D61">
            <w:pPr>
              <w:pStyle w:val="BrdtextM"/>
            </w:pPr>
          </w:p>
        </w:tc>
      </w:tr>
    </w:tbl>
    <w:p w14:paraId="64A22F22" w14:textId="77777777" w:rsidR="003D2C81" w:rsidRPr="003C6DD8" w:rsidRDefault="003D2C81" w:rsidP="003D2C81">
      <w:pPr>
        <w:pStyle w:val="Rubrik3"/>
      </w:pPr>
      <w:r w:rsidRPr="003C6DD8">
        <w:lastRenderedPageBreak/>
        <w:t>2.5</w:t>
      </w:r>
      <w:r>
        <w:t xml:space="preserve"> Skyddsavstånd</w:t>
      </w:r>
    </w:p>
    <w:p w14:paraId="3CF717D9" w14:textId="77777777" w:rsidR="003D2C81" w:rsidRPr="003C6DD8" w:rsidRDefault="003D2C81" w:rsidP="00033D61">
      <w:pPr>
        <w:pStyle w:val="BrdtextM"/>
      </w:pPr>
      <w:r w:rsidRPr="003C6DD8">
        <w:t>Kan planen innebära att: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4110"/>
      </w:tblGrid>
      <w:tr w:rsidR="003D2C81" w:rsidRPr="003C6DD8" w14:paraId="762DA6DA" w14:textId="77777777" w:rsidTr="005B30CB">
        <w:tc>
          <w:tcPr>
            <w:tcW w:w="4077" w:type="dxa"/>
            <w:tcBorders>
              <w:top w:val="nil"/>
              <w:left w:val="nil"/>
              <w:bottom w:val="single" w:sz="4" w:space="0" w:color="auto"/>
              <w:right w:val="nil"/>
            </w:tcBorders>
          </w:tcPr>
          <w:p w14:paraId="6E5ABA45" w14:textId="77777777" w:rsidR="003D2C81" w:rsidRPr="003C6DD8" w:rsidRDefault="003D2C81" w:rsidP="00033D61">
            <w:pPr>
              <w:pStyle w:val="BrdtextM"/>
            </w:pPr>
          </w:p>
        </w:tc>
        <w:tc>
          <w:tcPr>
            <w:tcW w:w="709" w:type="dxa"/>
            <w:tcBorders>
              <w:top w:val="nil"/>
              <w:left w:val="nil"/>
              <w:bottom w:val="single" w:sz="4" w:space="0" w:color="auto"/>
              <w:right w:val="nil"/>
            </w:tcBorders>
          </w:tcPr>
          <w:p w14:paraId="29A8CC20" w14:textId="77777777" w:rsidR="003D2C81" w:rsidRPr="003C6DD8" w:rsidRDefault="003D2C81" w:rsidP="00033D61">
            <w:pPr>
              <w:pStyle w:val="BrdtextM"/>
            </w:pPr>
            <w:r w:rsidRPr="003C6DD8">
              <w:t>Ja</w:t>
            </w:r>
          </w:p>
        </w:tc>
        <w:tc>
          <w:tcPr>
            <w:tcW w:w="851" w:type="dxa"/>
            <w:tcBorders>
              <w:top w:val="nil"/>
              <w:left w:val="nil"/>
              <w:bottom w:val="single" w:sz="4" w:space="0" w:color="auto"/>
              <w:right w:val="nil"/>
            </w:tcBorders>
          </w:tcPr>
          <w:p w14:paraId="4BABA032" w14:textId="77777777" w:rsidR="003D2C81" w:rsidRPr="003C6DD8" w:rsidRDefault="003D2C81" w:rsidP="00033D61">
            <w:pPr>
              <w:pStyle w:val="BrdtextM"/>
            </w:pPr>
            <w:r w:rsidRPr="003C6DD8">
              <w:t>Nej</w:t>
            </w:r>
          </w:p>
        </w:tc>
        <w:tc>
          <w:tcPr>
            <w:tcW w:w="4110" w:type="dxa"/>
            <w:tcBorders>
              <w:top w:val="nil"/>
              <w:left w:val="nil"/>
              <w:bottom w:val="single" w:sz="4" w:space="0" w:color="auto"/>
              <w:right w:val="nil"/>
            </w:tcBorders>
          </w:tcPr>
          <w:p w14:paraId="122D7D53" w14:textId="77777777" w:rsidR="003D2C81" w:rsidRPr="003C6DD8" w:rsidRDefault="003D2C81" w:rsidP="00033D61">
            <w:pPr>
              <w:pStyle w:val="BrdtextM"/>
            </w:pPr>
            <w:r w:rsidRPr="003C6DD8">
              <w:t>Kommentar</w:t>
            </w:r>
          </w:p>
        </w:tc>
      </w:tr>
      <w:tr w:rsidR="003D2C81" w:rsidRPr="003C6DD8" w14:paraId="2B0ADB50" w14:textId="77777777" w:rsidTr="00033D61">
        <w:tc>
          <w:tcPr>
            <w:tcW w:w="4077" w:type="dxa"/>
            <w:tcBorders>
              <w:top w:val="single" w:sz="4" w:space="0" w:color="auto"/>
              <w:bottom w:val="single" w:sz="4" w:space="0" w:color="auto"/>
            </w:tcBorders>
          </w:tcPr>
          <w:p w14:paraId="5066E0E5" w14:textId="77777777" w:rsidR="003D2C81" w:rsidRPr="003C6DD8" w:rsidRDefault="003D2C81" w:rsidP="00033D61">
            <w:pPr>
              <w:pStyle w:val="BrdtextM"/>
            </w:pPr>
            <w:r w:rsidRPr="003C6DD8">
              <w:t>Verksamhet/er lokaliseras så att riktvärde för skyddsavstånd till befintlig bebyggelse enligt ”Bättre plats för arbete” inte uppfylls</w:t>
            </w:r>
          </w:p>
        </w:tc>
        <w:tc>
          <w:tcPr>
            <w:tcW w:w="709" w:type="dxa"/>
            <w:tcBorders>
              <w:top w:val="single" w:sz="4" w:space="0" w:color="auto"/>
              <w:bottom w:val="single" w:sz="4" w:space="0" w:color="auto"/>
            </w:tcBorders>
            <w:vAlign w:val="center"/>
          </w:tcPr>
          <w:p w14:paraId="15CE9A05" w14:textId="77777777" w:rsidR="003D2C81" w:rsidRPr="003C6DD8" w:rsidRDefault="003D2C81" w:rsidP="00033D61">
            <w:pPr>
              <w:pStyle w:val="BrdtextM"/>
              <w:jc w:val="center"/>
            </w:pPr>
          </w:p>
        </w:tc>
        <w:tc>
          <w:tcPr>
            <w:tcW w:w="851" w:type="dxa"/>
            <w:tcBorders>
              <w:top w:val="single" w:sz="4" w:space="0" w:color="auto"/>
              <w:bottom w:val="single" w:sz="4" w:space="0" w:color="auto"/>
            </w:tcBorders>
            <w:vAlign w:val="center"/>
          </w:tcPr>
          <w:p w14:paraId="31F769B7" w14:textId="77777777" w:rsidR="003D2C81" w:rsidRPr="003C6DD8" w:rsidRDefault="00033D61" w:rsidP="00033D61">
            <w:pPr>
              <w:pStyle w:val="BrdtextM"/>
              <w:jc w:val="center"/>
            </w:pPr>
            <w:r>
              <w:t>X</w:t>
            </w:r>
          </w:p>
        </w:tc>
        <w:tc>
          <w:tcPr>
            <w:tcW w:w="4110" w:type="dxa"/>
            <w:tcBorders>
              <w:top w:val="single" w:sz="4" w:space="0" w:color="auto"/>
              <w:bottom w:val="single" w:sz="4" w:space="0" w:color="auto"/>
            </w:tcBorders>
          </w:tcPr>
          <w:p w14:paraId="7B9F5849" w14:textId="77777777" w:rsidR="003D2C81" w:rsidRPr="003C6DD8" w:rsidRDefault="003D2C81" w:rsidP="00033D61">
            <w:pPr>
              <w:pStyle w:val="BrdtextM"/>
            </w:pPr>
          </w:p>
        </w:tc>
      </w:tr>
    </w:tbl>
    <w:p w14:paraId="5A8C4A07" w14:textId="77777777" w:rsidR="003D2C81" w:rsidRPr="007613CE" w:rsidRDefault="003D2C81" w:rsidP="003D2C81">
      <w:pPr>
        <w:pStyle w:val="Rubrik3"/>
      </w:pPr>
      <w:r>
        <w:t>2.6 Säkerhet</w:t>
      </w:r>
    </w:p>
    <w:p w14:paraId="5300D0B3" w14:textId="77777777" w:rsidR="003D2C81" w:rsidRDefault="003D2C81" w:rsidP="00033D61">
      <w:pPr>
        <w:pStyle w:val="BrdtextM"/>
      </w:pPr>
      <w:r>
        <w:t>Kan planen medföra:</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3861"/>
      </w:tblGrid>
      <w:tr w:rsidR="003D2C81" w:rsidRPr="00FD5208" w14:paraId="41307259" w14:textId="77777777" w:rsidTr="005B30CB">
        <w:tc>
          <w:tcPr>
            <w:tcW w:w="4077" w:type="dxa"/>
            <w:tcBorders>
              <w:top w:val="nil"/>
              <w:left w:val="nil"/>
              <w:bottom w:val="single" w:sz="4" w:space="0" w:color="auto"/>
              <w:right w:val="nil"/>
            </w:tcBorders>
          </w:tcPr>
          <w:p w14:paraId="61533AEB" w14:textId="77777777" w:rsidR="003D2C81" w:rsidRPr="00FD5208" w:rsidRDefault="003D2C81" w:rsidP="00033D61">
            <w:pPr>
              <w:pStyle w:val="BrdtextM"/>
            </w:pPr>
          </w:p>
        </w:tc>
        <w:tc>
          <w:tcPr>
            <w:tcW w:w="709" w:type="dxa"/>
            <w:tcBorders>
              <w:top w:val="nil"/>
              <w:left w:val="nil"/>
              <w:bottom w:val="single" w:sz="4" w:space="0" w:color="auto"/>
              <w:right w:val="nil"/>
            </w:tcBorders>
          </w:tcPr>
          <w:p w14:paraId="510825AF" w14:textId="77777777" w:rsidR="003D2C81" w:rsidRPr="00FD5208" w:rsidRDefault="003D2C81" w:rsidP="00033D61">
            <w:pPr>
              <w:pStyle w:val="BrdtextM"/>
            </w:pPr>
            <w:r w:rsidRPr="00FD5208">
              <w:t>Ja</w:t>
            </w:r>
          </w:p>
        </w:tc>
        <w:tc>
          <w:tcPr>
            <w:tcW w:w="851" w:type="dxa"/>
            <w:tcBorders>
              <w:top w:val="nil"/>
              <w:left w:val="nil"/>
              <w:bottom w:val="single" w:sz="4" w:space="0" w:color="auto"/>
              <w:right w:val="nil"/>
            </w:tcBorders>
          </w:tcPr>
          <w:p w14:paraId="409A7C06" w14:textId="77777777" w:rsidR="003D2C81" w:rsidRPr="00FD5208" w:rsidRDefault="003D2C81" w:rsidP="00033D61">
            <w:pPr>
              <w:pStyle w:val="BrdtextM"/>
            </w:pPr>
            <w:r>
              <w:t>Nej</w:t>
            </w:r>
          </w:p>
        </w:tc>
        <w:tc>
          <w:tcPr>
            <w:tcW w:w="3861" w:type="dxa"/>
            <w:tcBorders>
              <w:top w:val="nil"/>
              <w:left w:val="nil"/>
              <w:bottom w:val="single" w:sz="4" w:space="0" w:color="auto"/>
              <w:right w:val="nil"/>
            </w:tcBorders>
          </w:tcPr>
          <w:p w14:paraId="0194B6AB" w14:textId="77777777" w:rsidR="003D2C81" w:rsidRPr="00FD5208" w:rsidRDefault="003D2C81" w:rsidP="00033D61">
            <w:pPr>
              <w:pStyle w:val="BrdtextM"/>
            </w:pPr>
            <w:r>
              <w:t>Kommentar</w:t>
            </w:r>
          </w:p>
        </w:tc>
      </w:tr>
      <w:tr w:rsidR="003D2C81" w:rsidRPr="008831C2" w14:paraId="263A07BD" w14:textId="77777777" w:rsidTr="00033D61">
        <w:trPr>
          <w:trHeight w:val="273"/>
        </w:trPr>
        <w:tc>
          <w:tcPr>
            <w:tcW w:w="4077" w:type="dxa"/>
            <w:tcBorders>
              <w:top w:val="single" w:sz="4" w:space="0" w:color="auto"/>
              <w:bottom w:val="single" w:sz="4" w:space="0" w:color="auto"/>
            </w:tcBorders>
          </w:tcPr>
          <w:p w14:paraId="7A9F8AF5" w14:textId="77777777" w:rsidR="003D2C81" w:rsidRPr="00FD5208" w:rsidRDefault="003D2C81" w:rsidP="00033D61">
            <w:pPr>
              <w:pStyle w:val="BrdtextM"/>
            </w:pPr>
            <w:r w:rsidRPr="009C53E4">
              <w:t>explosionsrisk</w:t>
            </w:r>
          </w:p>
        </w:tc>
        <w:tc>
          <w:tcPr>
            <w:tcW w:w="709" w:type="dxa"/>
            <w:tcBorders>
              <w:top w:val="single" w:sz="4" w:space="0" w:color="auto"/>
              <w:bottom w:val="single" w:sz="4" w:space="0" w:color="auto"/>
            </w:tcBorders>
            <w:vAlign w:val="center"/>
          </w:tcPr>
          <w:p w14:paraId="55A2E15F" w14:textId="77777777" w:rsidR="003D2C81" w:rsidRPr="00151BE4" w:rsidRDefault="003D2C81" w:rsidP="00033D61">
            <w:pPr>
              <w:pStyle w:val="BrdtextM"/>
              <w:jc w:val="center"/>
            </w:pPr>
          </w:p>
        </w:tc>
        <w:tc>
          <w:tcPr>
            <w:tcW w:w="851" w:type="dxa"/>
            <w:tcBorders>
              <w:top w:val="single" w:sz="4" w:space="0" w:color="auto"/>
              <w:bottom w:val="single" w:sz="4" w:space="0" w:color="auto"/>
            </w:tcBorders>
            <w:vAlign w:val="center"/>
          </w:tcPr>
          <w:p w14:paraId="64ACE9D4" w14:textId="77777777" w:rsidR="003D2C81" w:rsidRPr="00151BE4" w:rsidRDefault="00033D61" w:rsidP="00033D61">
            <w:pPr>
              <w:pStyle w:val="BrdtextM"/>
              <w:jc w:val="center"/>
            </w:pPr>
            <w:r>
              <w:t>X</w:t>
            </w:r>
          </w:p>
        </w:tc>
        <w:tc>
          <w:tcPr>
            <w:tcW w:w="3861" w:type="dxa"/>
            <w:tcBorders>
              <w:top w:val="single" w:sz="4" w:space="0" w:color="auto"/>
              <w:bottom w:val="single" w:sz="4" w:space="0" w:color="auto"/>
            </w:tcBorders>
          </w:tcPr>
          <w:p w14:paraId="58934E91" w14:textId="77777777" w:rsidR="003D2C81" w:rsidRPr="00FD5208" w:rsidRDefault="003D2C81" w:rsidP="00033D61">
            <w:pPr>
              <w:pStyle w:val="BrdtextM"/>
            </w:pPr>
          </w:p>
        </w:tc>
      </w:tr>
      <w:tr w:rsidR="003D2C81" w:rsidRPr="008831C2" w14:paraId="1BF09652" w14:textId="77777777" w:rsidTr="00033D61">
        <w:tc>
          <w:tcPr>
            <w:tcW w:w="4077" w:type="dxa"/>
            <w:tcBorders>
              <w:top w:val="single" w:sz="4" w:space="0" w:color="auto"/>
              <w:bottom w:val="single" w:sz="4" w:space="0" w:color="auto"/>
            </w:tcBorders>
          </w:tcPr>
          <w:p w14:paraId="1B47A931" w14:textId="77777777" w:rsidR="003D2C81" w:rsidRPr="007613CE" w:rsidRDefault="003D2C81" w:rsidP="00033D61">
            <w:pPr>
              <w:pStyle w:val="BrdtextM"/>
            </w:pPr>
            <w:r w:rsidRPr="007613CE">
              <w:t>risk för utsläpp av särskilt miljö och</w:t>
            </w:r>
          </w:p>
          <w:p w14:paraId="273273E0" w14:textId="77777777" w:rsidR="003D2C81" w:rsidRPr="007613CE" w:rsidRDefault="003D2C81" w:rsidP="00033D61">
            <w:pPr>
              <w:pStyle w:val="BrdtextM"/>
            </w:pPr>
            <w:r w:rsidRPr="007613CE">
              <w:t>hälsofarliga ämnen vid</w:t>
            </w:r>
          </w:p>
          <w:p w14:paraId="55941F42" w14:textId="77777777" w:rsidR="003D2C81" w:rsidRPr="009C53E4" w:rsidRDefault="003D2C81" w:rsidP="00033D61">
            <w:pPr>
              <w:pStyle w:val="BrdtextM"/>
            </w:pPr>
            <w:r w:rsidRPr="007613CE">
              <w:t>händelse av olycka</w:t>
            </w:r>
          </w:p>
        </w:tc>
        <w:tc>
          <w:tcPr>
            <w:tcW w:w="709" w:type="dxa"/>
            <w:tcBorders>
              <w:top w:val="single" w:sz="4" w:space="0" w:color="auto"/>
              <w:bottom w:val="single" w:sz="4" w:space="0" w:color="auto"/>
            </w:tcBorders>
            <w:vAlign w:val="center"/>
          </w:tcPr>
          <w:p w14:paraId="2E7FFA60" w14:textId="77777777" w:rsidR="003D2C81" w:rsidRDefault="003D2C81" w:rsidP="00033D61">
            <w:pPr>
              <w:pStyle w:val="BrdtextM"/>
              <w:jc w:val="center"/>
            </w:pPr>
          </w:p>
        </w:tc>
        <w:tc>
          <w:tcPr>
            <w:tcW w:w="851" w:type="dxa"/>
            <w:tcBorders>
              <w:top w:val="single" w:sz="4" w:space="0" w:color="auto"/>
              <w:bottom w:val="single" w:sz="4" w:space="0" w:color="auto"/>
            </w:tcBorders>
            <w:vAlign w:val="center"/>
          </w:tcPr>
          <w:p w14:paraId="7EB4EEB7" w14:textId="77777777" w:rsidR="003D2C81" w:rsidRDefault="00033D61" w:rsidP="00033D61">
            <w:pPr>
              <w:pStyle w:val="BrdtextM"/>
              <w:jc w:val="center"/>
            </w:pPr>
            <w:r>
              <w:t>X</w:t>
            </w:r>
          </w:p>
        </w:tc>
        <w:tc>
          <w:tcPr>
            <w:tcW w:w="3861" w:type="dxa"/>
            <w:tcBorders>
              <w:top w:val="single" w:sz="4" w:space="0" w:color="auto"/>
              <w:bottom w:val="single" w:sz="4" w:space="0" w:color="auto"/>
            </w:tcBorders>
          </w:tcPr>
          <w:p w14:paraId="7E36EB5F" w14:textId="77777777" w:rsidR="003D2C81" w:rsidRPr="00FD5208" w:rsidRDefault="003D2C81" w:rsidP="00033D61">
            <w:pPr>
              <w:pStyle w:val="BrdtextM"/>
            </w:pPr>
          </w:p>
        </w:tc>
      </w:tr>
      <w:tr w:rsidR="003D2C81" w:rsidRPr="008831C2" w14:paraId="5012C54F" w14:textId="77777777" w:rsidTr="00033D61">
        <w:tc>
          <w:tcPr>
            <w:tcW w:w="4077" w:type="dxa"/>
            <w:tcBorders>
              <w:top w:val="single" w:sz="4" w:space="0" w:color="auto"/>
              <w:bottom w:val="single" w:sz="4" w:space="0" w:color="auto"/>
            </w:tcBorders>
          </w:tcPr>
          <w:p w14:paraId="77C39689" w14:textId="77777777" w:rsidR="003D2C81" w:rsidRPr="007613CE" w:rsidRDefault="003D2C81" w:rsidP="00033D61">
            <w:pPr>
              <w:pStyle w:val="BrdtextM"/>
            </w:pPr>
            <w:r w:rsidRPr="007613CE">
              <w:t>att människor utsätts för hälsofara</w:t>
            </w:r>
          </w:p>
          <w:p w14:paraId="2573024D" w14:textId="77777777" w:rsidR="003D2C81" w:rsidRPr="007613CE" w:rsidRDefault="003D2C81" w:rsidP="00033D61">
            <w:pPr>
              <w:pStyle w:val="BrdtextM"/>
            </w:pPr>
            <w:r w:rsidRPr="007613CE">
              <w:t>inklusive mental ohälsa</w:t>
            </w:r>
          </w:p>
        </w:tc>
        <w:tc>
          <w:tcPr>
            <w:tcW w:w="709" w:type="dxa"/>
            <w:tcBorders>
              <w:top w:val="single" w:sz="4" w:space="0" w:color="auto"/>
              <w:bottom w:val="single" w:sz="4" w:space="0" w:color="auto"/>
            </w:tcBorders>
            <w:vAlign w:val="center"/>
          </w:tcPr>
          <w:p w14:paraId="482C199E" w14:textId="77777777" w:rsidR="003D2C81" w:rsidRDefault="003D2C81" w:rsidP="00033D61">
            <w:pPr>
              <w:pStyle w:val="BrdtextM"/>
              <w:jc w:val="center"/>
            </w:pPr>
          </w:p>
        </w:tc>
        <w:tc>
          <w:tcPr>
            <w:tcW w:w="851" w:type="dxa"/>
            <w:tcBorders>
              <w:top w:val="single" w:sz="4" w:space="0" w:color="auto"/>
              <w:bottom w:val="single" w:sz="4" w:space="0" w:color="auto"/>
            </w:tcBorders>
            <w:vAlign w:val="center"/>
          </w:tcPr>
          <w:p w14:paraId="5EDF8D7A" w14:textId="77777777" w:rsidR="003D2C81" w:rsidRDefault="00033D61" w:rsidP="00033D61">
            <w:pPr>
              <w:pStyle w:val="BrdtextM"/>
              <w:jc w:val="center"/>
            </w:pPr>
            <w:r>
              <w:t>X</w:t>
            </w:r>
          </w:p>
        </w:tc>
        <w:tc>
          <w:tcPr>
            <w:tcW w:w="3861" w:type="dxa"/>
            <w:tcBorders>
              <w:top w:val="single" w:sz="4" w:space="0" w:color="auto"/>
              <w:bottom w:val="single" w:sz="4" w:space="0" w:color="auto"/>
            </w:tcBorders>
          </w:tcPr>
          <w:p w14:paraId="41435B4F" w14:textId="77777777" w:rsidR="003D2C81" w:rsidRPr="00FD5208" w:rsidRDefault="003D2C81" w:rsidP="00033D61">
            <w:pPr>
              <w:pStyle w:val="BrdtextM"/>
            </w:pPr>
          </w:p>
        </w:tc>
      </w:tr>
      <w:tr w:rsidR="003D2C81" w:rsidRPr="008831C2" w14:paraId="3FD04905" w14:textId="77777777" w:rsidTr="00033D61">
        <w:tc>
          <w:tcPr>
            <w:tcW w:w="4077" w:type="dxa"/>
            <w:tcBorders>
              <w:top w:val="single" w:sz="4" w:space="0" w:color="auto"/>
              <w:bottom w:val="single" w:sz="4" w:space="0" w:color="auto"/>
            </w:tcBorders>
          </w:tcPr>
          <w:p w14:paraId="7B2838D8" w14:textId="77777777" w:rsidR="003D2C81" w:rsidRPr="007613CE" w:rsidRDefault="003D2C81" w:rsidP="00033D61">
            <w:pPr>
              <w:pStyle w:val="BrdtextM"/>
            </w:pPr>
            <w:r w:rsidRPr="007613CE">
              <w:t>risk för att människor utsätts för</w:t>
            </w:r>
          </w:p>
          <w:p w14:paraId="5119ABCE" w14:textId="77777777" w:rsidR="003D2C81" w:rsidRPr="007613CE" w:rsidRDefault="003D2C81" w:rsidP="00033D61">
            <w:pPr>
              <w:pStyle w:val="BrdtextM"/>
            </w:pPr>
            <w:r w:rsidRPr="007613CE">
              <w:t>joniserade strålning (radon)</w:t>
            </w:r>
          </w:p>
        </w:tc>
        <w:tc>
          <w:tcPr>
            <w:tcW w:w="709" w:type="dxa"/>
            <w:tcBorders>
              <w:top w:val="single" w:sz="4" w:space="0" w:color="auto"/>
              <w:bottom w:val="single" w:sz="4" w:space="0" w:color="auto"/>
            </w:tcBorders>
            <w:vAlign w:val="center"/>
          </w:tcPr>
          <w:p w14:paraId="60E0E90E" w14:textId="77777777" w:rsidR="003D2C81" w:rsidRDefault="003D2C81" w:rsidP="00033D61">
            <w:pPr>
              <w:pStyle w:val="BrdtextM"/>
              <w:jc w:val="center"/>
            </w:pPr>
          </w:p>
        </w:tc>
        <w:tc>
          <w:tcPr>
            <w:tcW w:w="851" w:type="dxa"/>
            <w:tcBorders>
              <w:top w:val="single" w:sz="4" w:space="0" w:color="auto"/>
              <w:bottom w:val="single" w:sz="4" w:space="0" w:color="auto"/>
            </w:tcBorders>
            <w:vAlign w:val="center"/>
          </w:tcPr>
          <w:p w14:paraId="2F59BB84" w14:textId="77777777" w:rsidR="003D2C81" w:rsidRDefault="00033D61" w:rsidP="00033D61">
            <w:pPr>
              <w:pStyle w:val="BrdtextM"/>
              <w:jc w:val="center"/>
            </w:pPr>
            <w:r>
              <w:t>X</w:t>
            </w:r>
          </w:p>
        </w:tc>
        <w:tc>
          <w:tcPr>
            <w:tcW w:w="3861" w:type="dxa"/>
            <w:tcBorders>
              <w:top w:val="single" w:sz="4" w:space="0" w:color="auto"/>
              <w:bottom w:val="single" w:sz="4" w:space="0" w:color="auto"/>
            </w:tcBorders>
          </w:tcPr>
          <w:p w14:paraId="207B9358" w14:textId="77777777" w:rsidR="003D2C81" w:rsidRPr="00FD5208" w:rsidRDefault="003D2C81" w:rsidP="00033D61">
            <w:pPr>
              <w:pStyle w:val="BrdtextM"/>
            </w:pPr>
          </w:p>
        </w:tc>
      </w:tr>
      <w:tr w:rsidR="003D2C81" w:rsidRPr="008831C2" w14:paraId="2F96B7F6" w14:textId="77777777" w:rsidTr="00033D61">
        <w:tc>
          <w:tcPr>
            <w:tcW w:w="4077" w:type="dxa"/>
            <w:tcBorders>
              <w:top w:val="single" w:sz="4" w:space="0" w:color="auto"/>
              <w:bottom w:val="single" w:sz="4" w:space="0" w:color="auto"/>
            </w:tcBorders>
          </w:tcPr>
          <w:p w14:paraId="348E2B8B" w14:textId="77777777" w:rsidR="003D2C81" w:rsidRPr="007613CE" w:rsidRDefault="003D2C81" w:rsidP="00033D61">
            <w:pPr>
              <w:pStyle w:val="BrdtextM"/>
            </w:pPr>
            <w:r w:rsidRPr="007613CE">
              <w:t>kan ett genomförande av planen</w:t>
            </w:r>
          </w:p>
          <w:p w14:paraId="4D294E75" w14:textId="77777777" w:rsidR="003D2C81" w:rsidRPr="007613CE" w:rsidRDefault="003D2C81" w:rsidP="00033D61">
            <w:pPr>
              <w:pStyle w:val="BrdtextM"/>
            </w:pPr>
            <w:r w:rsidRPr="007613CE">
              <w:t>ge upphov till förändrade risker i</w:t>
            </w:r>
          </w:p>
          <w:p w14:paraId="44B3CBF9" w14:textId="77777777" w:rsidR="003D2C81" w:rsidRPr="007613CE" w:rsidRDefault="003D2C81" w:rsidP="00033D61">
            <w:pPr>
              <w:pStyle w:val="BrdtextM"/>
            </w:pPr>
            <w:r w:rsidRPr="007613CE">
              <w:t>samband med transport av farligt</w:t>
            </w:r>
          </w:p>
          <w:p w14:paraId="40A4F7C2" w14:textId="77777777" w:rsidR="003D2C81" w:rsidRPr="007613CE" w:rsidRDefault="003D2C81" w:rsidP="00033D61">
            <w:pPr>
              <w:pStyle w:val="BrdtextM"/>
            </w:pPr>
            <w:r w:rsidRPr="007613CE">
              <w:t>gods</w:t>
            </w:r>
          </w:p>
        </w:tc>
        <w:tc>
          <w:tcPr>
            <w:tcW w:w="709" w:type="dxa"/>
            <w:tcBorders>
              <w:top w:val="single" w:sz="4" w:space="0" w:color="auto"/>
              <w:bottom w:val="single" w:sz="4" w:space="0" w:color="auto"/>
            </w:tcBorders>
            <w:vAlign w:val="center"/>
          </w:tcPr>
          <w:p w14:paraId="13C1A153" w14:textId="77777777" w:rsidR="003D2C81" w:rsidRDefault="003D2C81" w:rsidP="00033D61">
            <w:pPr>
              <w:pStyle w:val="BrdtextM"/>
              <w:jc w:val="center"/>
            </w:pPr>
          </w:p>
        </w:tc>
        <w:tc>
          <w:tcPr>
            <w:tcW w:w="851" w:type="dxa"/>
            <w:tcBorders>
              <w:top w:val="single" w:sz="4" w:space="0" w:color="auto"/>
              <w:bottom w:val="single" w:sz="4" w:space="0" w:color="auto"/>
            </w:tcBorders>
            <w:vAlign w:val="center"/>
          </w:tcPr>
          <w:p w14:paraId="0656AA73" w14:textId="77777777" w:rsidR="003D2C81" w:rsidRDefault="00033D61" w:rsidP="00033D61">
            <w:pPr>
              <w:pStyle w:val="BrdtextM"/>
              <w:jc w:val="center"/>
            </w:pPr>
            <w:r>
              <w:t>X</w:t>
            </w:r>
          </w:p>
        </w:tc>
        <w:tc>
          <w:tcPr>
            <w:tcW w:w="3861" w:type="dxa"/>
            <w:tcBorders>
              <w:top w:val="single" w:sz="4" w:space="0" w:color="auto"/>
              <w:bottom w:val="single" w:sz="4" w:space="0" w:color="auto"/>
            </w:tcBorders>
          </w:tcPr>
          <w:p w14:paraId="45D5A138" w14:textId="77777777" w:rsidR="003D2C81" w:rsidRPr="00FD5208" w:rsidRDefault="003D2C81" w:rsidP="00033D61">
            <w:pPr>
              <w:pStyle w:val="BrdtextM"/>
            </w:pPr>
          </w:p>
        </w:tc>
      </w:tr>
    </w:tbl>
    <w:p w14:paraId="441C314F" w14:textId="77777777" w:rsidR="005B30CB" w:rsidRDefault="005B30CB" w:rsidP="005B30CB">
      <w:pPr>
        <w:pStyle w:val="Rubrik3"/>
      </w:pPr>
      <w:r>
        <w:t>2.7 Totalförsvarets intresse i samhällsplaneringen</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3861"/>
      </w:tblGrid>
      <w:tr w:rsidR="005B30CB" w:rsidRPr="00FD5208" w14:paraId="50903931" w14:textId="77777777" w:rsidTr="005B30CB">
        <w:tc>
          <w:tcPr>
            <w:tcW w:w="4077" w:type="dxa"/>
            <w:tcBorders>
              <w:top w:val="nil"/>
              <w:left w:val="nil"/>
              <w:bottom w:val="single" w:sz="4" w:space="0" w:color="auto"/>
              <w:right w:val="nil"/>
            </w:tcBorders>
          </w:tcPr>
          <w:p w14:paraId="089C6E7B" w14:textId="77777777" w:rsidR="005B30CB" w:rsidRPr="00FD5208" w:rsidRDefault="005B30CB" w:rsidP="005B30CB">
            <w:pPr>
              <w:pStyle w:val="BrdtextM"/>
            </w:pPr>
          </w:p>
        </w:tc>
        <w:tc>
          <w:tcPr>
            <w:tcW w:w="709" w:type="dxa"/>
            <w:tcBorders>
              <w:top w:val="nil"/>
              <w:left w:val="nil"/>
              <w:bottom w:val="single" w:sz="4" w:space="0" w:color="auto"/>
              <w:right w:val="nil"/>
            </w:tcBorders>
          </w:tcPr>
          <w:p w14:paraId="744722CC" w14:textId="77777777" w:rsidR="005B30CB" w:rsidRPr="00FD5208" w:rsidRDefault="005B30CB" w:rsidP="005B30CB">
            <w:pPr>
              <w:pStyle w:val="BrdtextM"/>
            </w:pPr>
            <w:r w:rsidRPr="00FD5208">
              <w:t>Ja</w:t>
            </w:r>
          </w:p>
        </w:tc>
        <w:tc>
          <w:tcPr>
            <w:tcW w:w="851" w:type="dxa"/>
            <w:tcBorders>
              <w:top w:val="nil"/>
              <w:left w:val="nil"/>
              <w:bottom w:val="single" w:sz="4" w:space="0" w:color="auto"/>
              <w:right w:val="nil"/>
            </w:tcBorders>
          </w:tcPr>
          <w:p w14:paraId="680EDC33" w14:textId="77777777" w:rsidR="005B30CB" w:rsidRPr="00FD5208" w:rsidRDefault="005B30CB" w:rsidP="005B30CB">
            <w:pPr>
              <w:pStyle w:val="BrdtextM"/>
            </w:pPr>
            <w:r>
              <w:t>Nej</w:t>
            </w:r>
          </w:p>
        </w:tc>
        <w:tc>
          <w:tcPr>
            <w:tcW w:w="3861" w:type="dxa"/>
            <w:tcBorders>
              <w:top w:val="nil"/>
              <w:left w:val="nil"/>
              <w:bottom w:val="single" w:sz="4" w:space="0" w:color="auto"/>
              <w:right w:val="nil"/>
            </w:tcBorders>
          </w:tcPr>
          <w:p w14:paraId="1D22868B" w14:textId="77777777" w:rsidR="005B30CB" w:rsidRPr="00FD5208" w:rsidRDefault="005B30CB" w:rsidP="005B30CB">
            <w:pPr>
              <w:pStyle w:val="BrdtextM"/>
            </w:pPr>
            <w:r>
              <w:t>Kommentar</w:t>
            </w:r>
          </w:p>
        </w:tc>
      </w:tr>
      <w:tr w:rsidR="005B30CB" w:rsidRPr="008831C2" w14:paraId="589BE434" w14:textId="77777777" w:rsidTr="000A79B4">
        <w:trPr>
          <w:trHeight w:val="605"/>
        </w:trPr>
        <w:tc>
          <w:tcPr>
            <w:tcW w:w="4077" w:type="dxa"/>
            <w:tcBorders>
              <w:top w:val="single" w:sz="4" w:space="0" w:color="auto"/>
              <w:bottom w:val="single" w:sz="4" w:space="0" w:color="auto"/>
            </w:tcBorders>
          </w:tcPr>
          <w:p w14:paraId="47EEFD91" w14:textId="77777777" w:rsidR="005B30CB" w:rsidRPr="00FD5208" w:rsidRDefault="005E2A21" w:rsidP="005B30CB">
            <w:pPr>
              <w:pStyle w:val="BrdtextM"/>
            </w:pPr>
            <w:r>
              <w:t xml:space="preserve"> </w:t>
            </w:r>
          </w:p>
        </w:tc>
        <w:tc>
          <w:tcPr>
            <w:tcW w:w="709" w:type="dxa"/>
            <w:tcBorders>
              <w:top w:val="single" w:sz="4" w:space="0" w:color="auto"/>
              <w:bottom w:val="single" w:sz="4" w:space="0" w:color="auto"/>
            </w:tcBorders>
            <w:vAlign w:val="center"/>
          </w:tcPr>
          <w:p w14:paraId="36828BAD" w14:textId="77777777" w:rsidR="005B30CB" w:rsidRPr="00151BE4" w:rsidRDefault="005B30CB" w:rsidP="005B30CB">
            <w:pPr>
              <w:pStyle w:val="BrdtextM"/>
              <w:jc w:val="center"/>
            </w:pPr>
          </w:p>
        </w:tc>
        <w:tc>
          <w:tcPr>
            <w:tcW w:w="851" w:type="dxa"/>
            <w:tcBorders>
              <w:top w:val="single" w:sz="4" w:space="0" w:color="auto"/>
              <w:bottom w:val="single" w:sz="4" w:space="0" w:color="auto"/>
            </w:tcBorders>
            <w:vAlign w:val="center"/>
          </w:tcPr>
          <w:p w14:paraId="49354A2F" w14:textId="77777777" w:rsidR="005B30CB" w:rsidRPr="00151BE4" w:rsidRDefault="005B30CB" w:rsidP="005B30CB">
            <w:pPr>
              <w:pStyle w:val="BrdtextM"/>
              <w:jc w:val="center"/>
            </w:pPr>
            <w:r>
              <w:t>X</w:t>
            </w:r>
          </w:p>
        </w:tc>
        <w:tc>
          <w:tcPr>
            <w:tcW w:w="3861" w:type="dxa"/>
            <w:tcBorders>
              <w:top w:val="single" w:sz="4" w:space="0" w:color="auto"/>
              <w:bottom w:val="single" w:sz="4" w:space="0" w:color="auto"/>
            </w:tcBorders>
          </w:tcPr>
          <w:p w14:paraId="6BEC0580" w14:textId="3DD25E27" w:rsidR="005B30CB" w:rsidRPr="00FD5208" w:rsidRDefault="005B30CB" w:rsidP="007B680B">
            <w:pPr>
              <w:pStyle w:val="BrdtextM"/>
            </w:pPr>
          </w:p>
        </w:tc>
      </w:tr>
    </w:tbl>
    <w:p w14:paraId="6F8E7D86" w14:textId="77777777" w:rsidR="003D2C81" w:rsidRPr="003C6DD8" w:rsidRDefault="00FA72E1" w:rsidP="00FA72E1">
      <w:pPr>
        <w:pStyle w:val="Rubrik2"/>
      </w:pPr>
      <w:r>
        <w:t xml:space="preserve">3. </w:t>
      </w:r>
      <w:r w:rsidR="003D2C81">
        <w:t>Ställningstagande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4110"/>
      </w:tblGrid>
      <w:tr w:rsidR="003D2C81" w:rsidRPr="003C6DD8" w14:paraId="6F2E689E" w14:textId="77777777" w:rsidTr="005B30CB">
        <w:tc>
          <w:tcPr>
            <w:tcW w:w="4077" w:type="dxa"/>
            <w:tcBorders>
              <w:top w:val="nil"/>
              <w:left w:val="nil"/>
              <w:bottom w:val="single" w:sz="4" w:space="0" w:color="auto"/>
              <w:right w:val="nil"/>
            </w:tcBorders>
          </w:tcPr>
          <w:p w14:paraId="48726754" w14:textId="77777777" w:rsidR="003D2C81" w:rsidRPr="003C6DD8" w:rsidRDefault="003D2C81" w:rsidP="00033D61">
            <w:pPr>
              <w:pStyle w:val="BrdtextM"/>
            </w:pPr>
          </w:p>
        </w:tc>
        <w:tc>
          <w:tcPr>
            <w:tcW w:w="709" w:type="dxa"/>
            <w:tcBorders>
              <w:top w:val="nil"/>
              <w:left w:val="nil"/>
              <w:bottom w:val="single" w:sz="4" w:space="0" w:color="auto"/>
              <w:right w:val="nil"/>
            </w:tcBorders>
          </w:tcPr>
          <w:p w14:paraId="67F2DFD9" w14:textId="77777777" w:rsidR="003D2C81" w:rsidRPr="003C6DD8" w:rsidRDefault="003D2C81" w:rsidP="00033D61">
            <w:pPr>
              <w:pStyle w:val="BrdtextM"/>
            </w:pPr>
            <w:r w:rsidRPr="003C6DD8">
              <w:t>Ja</w:t>
            </w:r>
          </w:p>
        </w:tc>
        <w:tc>
          <w:tcPr>
            <w:tcW w:w="851" w:type="dxa"/>
            <w:tcBorders>
              <w:top w:val="nil"/>
              <w:left w:val="nil"/>
              <w:bottom w:val="single" w:sz="4" w:space="0" w:color="auto"/>
              <w:right w:val="nil"/>
            </w:tcBorders>
          </w:tcPr>
          <w:p w14:paraId="6B827BF8" w14:textId="77777777" w:rsidR="003D2C81" w:rsidRPr="003C6DD8" w:rsidRDefault="003D2C81" w:rsidP="00033D61">
            <w:pPr>
              <w:pStyle w:val="BrdtextM"/>
            </w:pPr>
            <w:r w:rsidRPr="003C6DD8">
              <w:t>Nej</w:t>
            </w:r>
          </w:p>
        </w:tc>
        <w:tc>
          <w:tcPr>
            <w:tcW w:w="4110" w:type="dxa"/>
            <w:tcBorders>
              <w:top w:val="nil"/>
              <w:left w:val="nil"/>
              <w:bottom w:val="single" w:sz="4" w:space="0" w:color="auto"/>
              <w:right w:val="nil"/>
            </w:tcBorders>
          </w:tcPr>
          <w:p w14:paraId="07DAC7C4" w14:textId="77777777" w:rsidR="003D2C81" w:rsidRPr="003C6DD8" w:rsidRDefault="003D2C81" w:rsidP="00033D61">
            <w:pPr>
              <w:pStyle w:val="BrdtextM"/>
            </w:pPr>
            <w:r w:rsidRPr="003C6DD8">
              <w:t>Kommentar</w:t>
            </w:r>
          </w:p>
        </w:tc>
      </w:tr>
      <w:tr w:rsidR="003D2C81" w:rsidRPr="003C6DD8" w14:paraId="7CAA9F81" w14:textId="77777777" w:rsidTr="00033D61">
        <w:tc>
          <w:tcPr>
            <w:tcW w:w="4077" w:type="dxa"/>
            <w:tcBorders>
              <w:top w:val="single" w:sz="4" w:space="0" w:color="auto"/>
              <w:bottom w:val="single" w:sz="4" w:space="0" w:color="auto"/>
            </w:tcBorders>
          </w:tcPr>
          <w:p w14:paraId="62705B00" w14:textId="77777777" w:rsidR="003D2C81" w:rsidRPr="003C6DD8" w:rsidRDefault="003D2C81" w:rsidP="00033D61">
            <w:pPr>
              <w:pStyle w:val="BrdtextM"/>
            </w:pPr>
            <w:r w:rsidRPr="003C6DD8">
              <w:t xml:space="preserve">Ett genomförande av planen innebär negativa effekter som var för sig är begränsade, men som tillsammans kan vara betydande </w:t>
            </w:r>
          </w:p>
        </w:tc>
        <w:tc>
          <w:tcPr>
            <w:tcW w:w="709" w:type="dxa"/>
            <w:tcBorders>
              <w:top w:val="single" w:sz="4" w:space="0" w:color="auto"/>
              <w:bottom w:val="single" w:sz="4" w:space="0" w:color="auto"/>
            </w:tcBorders>
            <w:vAlign w:val="center"/>
          </w:tcPr>
          <w:p w14:paraId="0B5FF488" w14:textId="77777777" w:rsidR="003D2C81" w:rsidRPr="003C6DD8" w:rsidRDefault="003D2C81" w:rsidP="00033D61">
            <w:pPr>
              <w:pStyle w:val="BrdtextM"/>
              <w:jc w:val="center"/>
            </w:pPr>
          </w:p>
        </w:tc>
        <w:tc>
          <w:tcPr>
            <w:tcW w:w="851" w:type="dxa"/>
            <w:tcBorders>
              <w:top w:val="single" w:sz="4" w:space="0" w:color="auto"/>
              <w:bottom w:val="single" w:sz="4" w:space="0" w:color="auto"/>
            </w:tcBorders>
            <w:vAlign w:val="center"/>
          </w:tcPr>
          <w:p w14:paraId="7B34BD99" w14:textId="77777777" w:rsidR="003D2C81" w:rsidRPr="003C6DD8" w:rsidRDefault="00033D61" w:rsidP="00033D61">
            <w:pPr>
              <w:pStyle w:val="BrdtextM"/>
              <w:jc w:val="center"/>
            </w:pPr>
            <w:r>
              <w:t>X</w:t>
            </w:r>
          </w:p>
        </w:tc>
        <w:tc>
          <w:tcPr>
            <w:tcW w:w="4110" w:type="dxa"/>
            <w:tcBorders>
              <w:top w:val="single" w:sz="4" w:space="0" w:color="auto"/>
              <w:bottom w:val="single" w:sz="4" w:space="0" w:color="auto"/>
            </w:tcBorders>
          </w:tcPr>
          <w:p w14:paraId="315A9FA1" w14:textId="77777777" w:rsidR="003D2C81" w:rsidRPr="003C6DD8" w:rsidRDefault="003D2C81" w:rsidP="00033D61">
            <w:pPr>
              <w:pStyle w:val="BrdtextM"/>
            </w:pPr>
          </w:p>
        </w:tc>
      </w:tr>
      <w:tr w:rsidR="003D2C81" w:rsidRPr="003C6DD8" w14:paraId="1E92E702" w14:textId="77777777" w:rsidTr="00033D61">
        <w:trPr>
          <w:trHeight w:val="438"/>
        </w:trPr>
        <w:tc>
          <w:tcPr>
            <w:tcW w:w="4077" w:type="dxa"/>
            <w:tcBorders>
              <w:top w:val="single" w:sz="4" w:space="0" w:color="auto"/>
              <w:bottom w:val="single" w:sz="4" w:space="0" w:color="auto"/>
            </w:tcBorders>
          </w:tcPr>
          <w:p w14:paraId="38B604A9" w14:textId="77777777" w:rsidR="003D2C81" w:rsidRPr="003C6DD8" w:rsidRDefault="003D2C81" w:rsidP="00033D61">
            <w:pPr>
              <w:pStyle w:val="BrdtextM"/>
            </w:pPr>
            <w:r w:rsidRPr="003C6DD8">
              <w:t>Ett genomförande av planen innebär en betydande miljöpåverkan och en miljöbedömning ska göras</w:t>
            </w:r>
          </w:p>
        </w:tc>
        <w:tc>
          <w:tcPr>
            <w:tcW w:w="709" w:type="dxa"/>
            <w:tcBorders>
              <w:top w:val="single" w:sz="4" w:space="0" w:color="auto"/>
              <w:bottom w:val="single" w:sz="4" w:space="0" w:color="auto"/>
            </w:tcBorders>
            <w:vAlign w:val="center"/>
          </w:tcPr>
          <w:p w14:paraId="39DD9758" w14:textId="77777777" w:rsidR="003D2C81" w:rsidRPr="003C6DD8" w:rsidRDefault="003D2C81" w:rsidP="00033D61">
            <w:pPr>
              <w:pStyle w:val="BrdtextM"/>
              <w:jc w:val="center"/>
            </w:pPr>
          </w:p>
        </w:tc>
        <w:tc>
          <w:tcPr>
            <w:tcW w:w="851" w:type="dxa"/>
            <w:tcBorders>
              <w:top w:val="single" w:sz="4" w:space="0" w:color="auto"/>
              <w:bottom w:val="single" w:sz="4" w:space="0" w:color="auto"/>
            </w:tcBorders>
            <w:vAlign w:val="center"/>
          </w:tcPr>
          <w:p w14:paraId="0503DD8B" w14:textId="77777777" w:rsidR="003D2C81" w:rsidRPr="003C6DD8" w:rsidRDefault="00033D61" w:rsidP="00033D61">
            <w:pPr>
              <w:pStyle w:val="BrdtextM"/>
              <w:jc w:val="center"/>
            </w:pPr>
            <w:r>
              <w:t>X</w:t>
            </w:r>
          </w:p>
        </w:tc>
        <w:tc>
          <w:tcPr>
            <w:tcW w:w="4110" w:type="dxa"/>
            <w:tcBorders>
              <w:top w:val="single" w:sz="4" w:space="0" w:color="auto"/>
              <w:bottom w:val="single" w:sz="4" w:space="0" w:color="auto"/>
            </w:tcBorders>
          </w:tcPr>
          <w:p w14:paraId="0056D76B" w14:textId="77777777" w:rsidR="003D2C81" w:rsidRPr="003C6DD8" w:rsidRDefault="003D2C81" w:rsidP="00033D61">
            <w:pPr>
              <w:pStyle w:val="BrdtextM"/>
            </w:pPr>
          </w:p>
        </w:tc>
      </w:tr>
      <w:tr w:rsidR="003D2C81" w:rsidRPr="003C6DD8" w14:paraId="051959E4" w14:textId="77777777" w:rsidTr="005B30CB">
        <w:trPr>
          <w:trHeight w:val="594"/>
        </w:trPr>
        <w:tc>
          <w:tcPr>
            <w:tcW w:w="4077" w:type="dxa"/>
            <w:tcBorders>
              <w:top w:val="single" w:sz="4" w:space="0" w:color="auto"/>
              <w:bottom w:val="single" w:sz="4" w:space="0" w:color="auto"/>
            </w:tcBorders>
          </w:tcPr>
          <w:p w14:paraId="04B507FB" w14:textId="77777777" w:rsidR="003D2C81" w:rsidRPr="003C6DD8" w:rsidRDefault="003D2C81" w:rsidP="00033D61">
            <w:pPr>
              <w:pStyle w:val="BrdtextM"/>
            </w:pPr>
            <w:r w:rsidRPr="003C6DD8">
              <w:t>MKB-dokumentet bör omfatta följande områden</w:t>
            </w:r>
            <w:r w:rsidR="00E84A00">
              <w:t>:</w:t>
            </w:r>
          </w:p>
        </w:tc>
        <w:tc>
          <w:tcPr>
            <w:tcW w:w="5670" w:type="dxa"/>
            <w:gridSpan w:val="3"/>
            <w:tcBorders>
              <w:top w:val="single" w:sz="4" w:space="0" w:color="auto"/>
              <w:bottom w:val="single" w:sz="4" w:space="0" w:color="auto"/>
            </w:tcBorders>
          </w:tcPr>
          <w:p w14:paraId="2FFFD84A" w14:textId="77777777" w:rsidR="003D2C81" w:rsidRPr="003C6DD8" w:rsidRDefault="00FA72E1" w:rsidP="00033D61">
            <w:pPr>
              <w:pStyle w:val="BrdtextM"/>
            </w:pPr>
            <w:r>
              <w:t>-</w:t>
            </w:r>
          </w:p>
        </w:tc>
      </w:tr>
    </w:tbl>
    <w:p w14:paraId="389A2C7C" w14:textId="77777777" w:rsidR="003D2C81" w:rsidRPr="003C6DD8" w:rsidRDefault="003D2C81" w:rsidP="003D2C81">
      <w:pPr>
        <w:pStyle w:val="PBR2"/>
      </w:pPr>
    </w:p>
    <w:sectPr w:rsidR="003D2C81" w:rsidRPr="003C6DD8" w:rsidSect="00033D61">
      <w:headerReference w:type="default" r:id="rId8"/>
      <w:footerReference w:type="default" r:id="rId9"/>
      <w:headerReference w:type="first" r:id="rId10"/>
      <w:pgSz w:w="11906" w:h="16838" w:code="9"/>
      <w:pgMar w:top="-1418" w:right="1416" w:bottom="1418"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1CD0" w14:textId="77777777" w:rsidR="007B680B" w:rsidRDefault="007B680B" w:rsidP="00C5048E">
      <w:pPr>
        <w:spacing w:line="240" w:lineRule="auto"/>
      </w:pPr>
      <w:r>
        <w:separator/>
      </w:r>
    </w:p>
  </w:endnote>
  <w:endnote w:type="continuationSeparator" w:id="0">
    <w:p w14:paraId="416CE89E" w14:textId="77777777" w:rsidR="007B680B" w:rsidRDefault="007B680B"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62DA" w14:textId="77777777" w:rsidR="007B680B" w:rsidRDefault="007B680B" w:rsidP="00AC298E">
    <w:pPr>
      <w:pStyle w:val="Sidfot"/>
      <w:jc w:val="center"/>
    </w:pPr>
    <w:r>
      <w:rPr>
        <w:noProof/>
        <w:lang w:eastAsia="sv-SE"/>
      </w:rPr>
      <mc:AlternateContent>
        <mc:Choice Requires="wps">
          <w:drawing>
            <wp:anchor distT="0" distB="0" distL="114300" distR="114300" simplePos="0" relativeHeight="251662336" behindDoc="0" locked="0" layoutInCell="1" allowOverlap="1" wp14:anchorId="20C141AB" wp14:editId="31010534">
              <wp:simplePos x="0" y="0"/>
              <wp:positionH relativeFrom="margin">
                <wp:align>center</wp:align>
              </wp:positionH>
              <wp:positionV relativeFrom="paragraph">
                <wp:posOffset>-187687</wp:posOffset>
              </wp:positionV>
              <wp:extent cx="611759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350">
                        <a:solidFill>
                          <a:srgbClr val="73B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BCA3" id="Line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8pt" to="48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" strokecolor="#73bf1f" strokeweight=".5pt">
              <w10:wrap anchorx="margin"/>
            </v:line>
          </w:pict>
        </mc:Fallback>
      </mc:AlternateContent>
    </w:r>
    <w:r>
      <w:fldChar w:fldCharType="begin"/>
    </w:r>
    <w:r>
      <w:instrText xml:space="preserve"> PAGE  \* Arabic  \* MERGEFORMAT </w:instrText>
    </w:r>
    <w:r>
      <w:fldChar w:fldCharType="separate"/>
    </w:r>
    <w:r w:rsidR="00DD6DC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C711" w14:textId="77777777" w:rsidR="007B680B" w:rsidRDefault="007B680B" w:rsidP="00C5048E">
      <w:pPr>
        <w:spacing w:line="240" w:lineRule="auto"/>
      </w:pPr>
      <w:r>
        <w:separator/>
      </w:r>
    </w:p>
  </w:footnote>
  <w:footnote w:type="continuationSeparator" w:id="0">
    <w:p w14:paraId="667004CC" w14:textId="77777777" w:rsidR="007B680B" w:rsidRDefault="007B680B" w:rsidP="00C50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5CAD" w14:textId="77777777" w:rsidR="007B680B" w:rsidRPr="00D96E39" w:rsidRDefault="007B680B" w:rsidP="00C5048E">
    <w:pPr>
      <w:pStyle w:val="Sidhuvu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DAF" w14:textId="77777777" w:rsidR="007B680B" w:rsidRPr="0007039A" w:rsidRDefault="007B680B" w:rsidP="0007039A">
    <w:pPr>
      <w:pStyle w:val="Toppmarginalfrstasida"/>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579"/>
    <w:multiLevelType w:val="multilevel"/>
    <w:tmpl w:val="C714BF08"/>
    <w:numStyleLink w:val="Listformatnumreraderubriker"/>
  </w:abstractNum>
  <w:abstractNum w:abstractNumId="1"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DA4803"/>
    <w:multiLevelType w:val="multilevel"/>
    <w:tmpl w:val="FA3A4CCC"/>
    <w:styleLink w:val="CustomHeadingNumber"/>
    <w:lvl w:ilvl="0">
      <w:start w:val="1"/>
      <w:numFmt w:val="decimal"/>
      <w:lvlRestart w:val="0"/>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737" w:hanging="737"/>
      </w:pPr>
    </w:lvl>
    <w:lvl w:ilvl="3">
      <w:start w:val="1"/>
      <w:numFmt w:val="decimal"/>
      <w:lvlText w:val="%1.%2.%3.%4"/>
      <w:lvlJc w:val="left"/>
      <w:pPr>
        <w:ind w:left="737" w:hanging="737"/>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4C31D34"/>
    <w:multiLevelType w:val="multilevel"/>
    <w:tmpl w:val="C714BF08"/>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pStyle w:val="Rubrik4"/>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4" w15:restartNumberingAfterBreak="0">
    <w:nsid w:val="45947995"/>
    <w:multiLevelType w:val="hybridMultilevel"/>
    <w:tmpl w:val="FE2C88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ED0ABC"/>
    <w:multiLevelType w:val="hybridMultilevel"/>
    <w:tmpl w:val="EBC68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8371198">
    <w:abstractNumId w:val="1"/>
  </w:num>
  <w:num w:numId="2" w16cid:durableId="1164514954">
    <w:abstractNumId w:val="6"/>
  </w:num>
  <w:num w:numId="3" w16cid:durableId="1430809139">
    <w:abstractNumId w:val="1"/>
  </w:num>
  <w:num w:numId="4" w16cid:durableId="24528425">
    <w:abstractNumId w:val="6"/>
  </w:num>
  <w:num w:numId="5" w16cid:durableId="1530989721">
    <w:abstractNumId w:val="3"/>
  </w:num>
  <w:num w:numId="6" w16cid:durableId="425225783">
    <w:abstractNumId w:val="0"/>
  </w:num>
  <w:num w:numId="7" w16cid:durableId="114719004">
    <w:abstractNumId w:val="2"/>
  </w:num>
  <w:num w:numId="8" w16cid:durableId="2119449479">
    <w:abstractNumId w:val="5"/>
  </w:num>
  <w:num w:numId="9" w16cid:durableId="108858134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56"/>
    <w:rsid w:val="00023363"/>
    <w:rsid w:val="00033D61"/>
    <w:rsid w:val="000358E5"/>
    <w:rsid w:val="00037204"/>
    <w:rsid w:val="000548F8"/>
    <w:rsid w:val="000663B9"/>
    <w:rsid w:val="0007039A"/>
    <w:rsid w:val="00084EC5"/>
    <w:rsid w:val="0008646F"/>
    <w:rsid w:val="00096189"/>
    <w:rsid w:val="000A79B4"/>
    <w:rsid w:val="000D2033"/>
    <w:rsid w:val="000F3400"/>
    <w:rsid w:val="000F3706"/>
    <w:rsid w:val="00105748"/>
    <w:rsid w:val="00105DC9"/>
    <w:rsid w:val="001559FB"/>
    <w:rsid w:val="00162ED7"/>
    <w:rsid w:val="00170DF2"/>
    <w:rsid w:val="001E5401"/>
    <w:rsid w:val="00237B32"/>
    <w:rsid w:val="0026116A"/>
    <w:rsid w:val="00265DD2"/>
    <w:rsid w:val="00281546"/>
    <w:rsid w:val="0028634E"/>
    <w:rsid w:val="0029232D"/>
    <w:rsid w:val="00293944"/>
    <w:rsid w:val="002A7DAA"/>
    <w:rsid w:val="003813A8"/>
    <w:rsid w:val="003A5A64"/>
    <w:rsid w:val="003D2C81"/>
    <w:rsid w:val="0043510F"/>
    <w:rsid w:val="004351E9"/>
    <w:rsid w:val="0044384F"/>
    <w:rsid w:val="00463905"/>
    <w:rsid w:val="004835F3"/>
    <w:rsid w:val="004A7F57"/>
    <w:rsid w:val="005615AC"/>
    <w:rsid w:val="00572D2A"/>
    <w:rsid w:val="00596A1B"/>
    <w:rsid w:val="005A4041"/>
    <w:rsid w:val="005B30CB"/>
    <w:rsid w:val="005B7352"/>
    <w:rsid w:val="005E2A21"/>
    <w:rsid w:val="005F3DE3"/>
    <w:rsid w:val="00617474"/>
    <w:rsid w:val="00665BE3"/>
    <w:rsid w:val="00673140"/>
    <w:rsid w:val="006C451E"/>
    <w:rsid w:val="006D132E"/>
    <w:rsid w:val="006F65D3"/>
    <w:rsid w:val="00717EE7"/>
    <w:rsid w:val="007557D7"/>
    <w:rsid w:val="00777263"/>
    <w:rsid w:val="007B680B"/>
    <w:rsid w:val="0082050F"/>
    <w:rsid w:val="00833B01"/>
    <w:rsid w:val="008404A8"/>
    <w:rsid w:val="00844803"/>
    <w:rsid w:val="008640EA"/>
    <w:rsid w:val="0087016E"/>
    <w:rsid w:val="008E022B"/>
    <w:rsid w:val="008E2694"/>
    <w:rsid w:val="008E354F"/>
    <w:rsid w:val="008F446F"/>
    <w:rsid w:val="0098553A"/>
    <w:rsid w:val="009E5C04"/>
    <w:rsid w:val="00A3749B"/>
    <w:rsid w:val="00A4073A"/>
    <w:rsid w:val="00A41CAD"/>
    <w:rsid w:val="00A84A19"/>
    <w:rsid w:val="00AB479E"/>
    <w:rsid w:val="00AB76B9"/>
    <w:rsid w:val="00AC298E"/>
    <w:rsid w:val="00AC31AF"/>
    <w:rsid w:val="00B06837"/>
    <w:rsid w:val="00B52F52"/>
    <w:rsid w:val="00B56CEA"/>
    <w:rsid w:val="00B96894"/>
    <w:rsid w:val="00C02D9B"/>
    <w:rsid w:val="00C37531"/>
    <w:rsid w:val="00C5048E"/>
    <w:rsid w:val="00C54974"/>
    <w:rsid w:val="00C637B7"/>
    <w:rsid w:val="00C7259A"/>
    <w:rsid w:val="00C865BA"/>
    <w:rsid w:val="00C96BAF"/>
    <w:rsid w:val="00CA7912"/>
    <w:rsid w:val="00CB4772"/>
    <w:rsid w:val="00CB4847"/>
    <w:rsid w:val="00CB7B54"/>
    <w:rsid w:val="00CE033D"/>
    <w:rsid w:val="00D051CF"/>
    <w:rsid w:val="00D15ABC"/>
    <w:rsid w:val="00D268B1"/>
    <w:rsid w:val="00D52C6D"/>
    <w:rsid w:val="00D6079A"/>
    <w:rsid w:val="00D96E39"/>
    <w:rsid w:val="00DB3F22"/>
    <w:rsid w:val="00DD0CED"/>
    <w:rsid w:val="00DD13E7"/>
    <w:rsid w:val="00DD6DCE"/>
    <w:rsid w:val="00E3423E"/>
    <w:rsid w:val="00E5693F"/>
    <w:rsid w:val="00E56AF8"/>
    <w:rsid w:val="00E57E87"/>
    <w:rsid w:val="00E75556"/>
    <w:rsid w:val="00E84A00"/>
    <w:rsid w:val="00E91959"/>
    <w:rsid w:val="00EA23AA"/>
    <w:rsid w:val="00F25C1A"/>
    <w:rsid w:val="00F26D34"/>
    <w:rsid w:val="00F37C10"/>
    <w:rsid w:val="00F7342B"/>
    <w:rsid w:val="00F97E02"/>
    <w:rsid w:val="00FA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37D23A"/>
  <w15:chartTrackingRefBased/>
  <w15:docId w15:val="{B12C8F3D-9759-43F6-9D74-D241B856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1B"/>
    <w:pPr>
      <w:spacing w:after="120"/>
    </w:pPr>
    <w:rPr>
      <w:sz w:val="24"/>
      <w:lang w:val="sv-SE"/>
    </w:rPr>
  </w:style>
  <w:style w:type="paragraph" w:styleId="Rubrik1">
    <w:name w:val="heading 1"/>
    <w:next w:val="Normal"/>
    <w:link w:val="Rubrik1Char"/>
    <w:uiPriority w:val="1"/>
    <w:qFormat/>
    <w:rsid w:val="00DB3F22"/>
    <w:pPr>
      <w:keepNext/>
      <w:keepLines/>
      <w:pageBreakBefore/>
      <w:spacing w:before="240" w:after="120"/>
      <w:outlineLvl w:val="0"/>
    </w:pPr>
    <w:rPr>
      <w:rFonts w:asciiTheme="majorHAnsi" w:eastAsiaTheme="majorEastAsia" w:hAnsiTheme="majorHAnsi" w:cstheme="majorBidi"/>
      <w:color w:val="006A52" w:themeColor="text2"/>
      <w:sz w:val="44"/>
      <w:szCs w:val="32"/>
      <w:lang w:val="sv-SE"/>
    </w:rPr>
  </w:style>
  <w:style w:type="paragraph" w:styleId="Rubrik2">
    <w:name w:val="heading 2"/>
    <w:next w:val="Normal"/>
    <w:link w:val="Rubrik2Char"/>
    <w:uiPriority w:val="1"/>
    <w:qFormat/>
    <w:rsid w:val="00DB3F22"/>
    <w:pPr>
      <w:keepNext/>
      <w:keepLines/>
      <w:spacing w:before="240" w:after="120"/>
      <w:outlineLvl w:val="1"/>
    </w:pPr>
    <w:rPr>
      <w:rFonts w:asciiTheme="majorHAnsi" w:eastAsiaTheme="majorEastAsia" w:hAnsiTheme="majorHAnsi" w:cstheme="majorBidi"/>
      <w:color w:val="006A52" w:themeColor="text2"/>
      <w:sz w:val="36"/>
      <w:szCs w:val="26"/>
      <w:lang w:val="sv-SE"/>
    </w:rPr>
  </w:style>
  <w:style w:type="paragraph" w:styleId="Rubrik3">
    <w:name w:val="heading 3"/>
    <w:next w:val="Normal"/>
    <w:link w:val="Rubrik3Char"/>
    <w:uiPriority w:val="1"/>
    <w:qFormat/>
    <w:rsid w:val="00DB3F22"/>
    <w:pPr>
      <w:keepNext/>
      <w:keepLines/>
      <w:spacing w:before="240" w:after="120"/>
      <w:outlineLvl w:val="2"/>
    </w:pPr>
    <w:rPr>
      <w:rFonts w:asciiTheme="majorHAnsi" w:eastAsiaTheme="majorEastAsia" w:hAnsiTheme="majorHAnsi" w:cstheme="majorBidi"/>
      <w:color w:val="006A52" w:themeColor="text2"/>
      <w:sz w:val="28"/>
      <w:szCs w:val="24"/>
      <w:lang w:val="sv-SE"/>
    </w:rPr>
  </w:style>
  <w:style w:type="paragraph" w:styleId="Rubrik4">
    <w:name w:val="heading 4"/>
    <w:next w:val="Normal"/>
    <w:link w:val="Rubrik4Char"/>
    <w:uiPriority w:val="1"/>
    <w:semiHidden/>
    <w:qFormat/>
    <w:rsid w:val="00096189"/>
    <w:pPr>
      <w:keepNext/>
      <w:keepLines/>
      <w:numPr>
        <w:ilvl w:val="3"/>
        <w:numId w:val="6"/>
      </w:numPr>
      <w:spacing w:before="240" w:line="280" w:lineRule="atLeast"/>
      <w:outlineLvl w:val="3"/>
    </w:pPr>
    <w:rPr>
      <w:rFonts w:asciiTheme="majorHAnsi" w:eastAsiaTheme="majorEastAsia" w:hAnsiTheme="majorHAnsi" w:cstheme="majorBidi"/>
      <w:b/>
      <w:iCs/>
      <w:sz w:val="24"/>
      <w:lang w:val="sv-SE"/>
    </w:rPr>
  </w:style>
  <w:style w:type="paragraph" w:styleId="Rubrik5">
    <w:name w:val="heading 5"/>
    <w:next w:val="Normal"/>
    <w:link w:val="Rubrik5Char"/>
    <w:uiPriority w:val="1"/>
    <w:semiHidden/>
    <w:qFormat/>
    <w:rsid w:val="00096189"/>
    <w:pPr>
      <w:keepNext/>
      <w:keepLines/>
      <w:numPr>
        <w:ilvl w:val="4"/>
        <w:numId w:val="6"/>
      </w:numPr>
      <w:spacing w:before="240" w:line="280" w:lineRule="atLeast"/>
      <w:outlineLvl w:val="4"/>
    </w:pPr>
    <w:rPr>
      <w:rFonts w:ascii="Arial" w:eastAsiaTheme="majorEastAsia" w:hAnsi="Arial" w:cstheme="majorBidi"/>
      <w:b/>
      <w:sz w:val="24"/>
    </w:rPr>
  </w:style>
  <w:style w:type="paragraph" w:styleId="Rubrik6">
    <w:name w:val="heading 6"/>
    <w:basedOn w:val="Normal"/>
    <w:next w:val="Normal"/>
    <w:link w:val="Rubrik6Char"/>
    <w:uiPriority w:val="1"/>
    <w:semiHidden/>
    <w:qFormat/>
    <w:rsid w:val="00096189"/>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096189"/>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096189"/>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096189"/>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AC298E"/>
    <w:pPr>
      <w:tabs>
        <w:tab w:val="center" w:pos="4513"/>
        <w:tab w:val="right" w:pos="9026"/>
      </w:tabs>
      <w:spacing w:line="240" w:lineRule="auto"/>
    </w:pPr>
  </w:style>
  <w:style w:type="character" w:customStyle="1" w:styleId="SidfotChar">
    <w:name w:val="Sidfot Char"/>
    <w:basedOn w:val="Standardstycketeckensnitt"/>
    <w:link w:val="Sidfot"/>
    <w:uiPriority w:val="99"/>
    <w:rsid w:val="00AC298E"/>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DB3F22"/>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DB3F22"/>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DB3F22"/>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F7342B"/>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pPr>
  </w:style>
  <w:style w:type="paragraph" w:styleId="Rubrik">
    <w:name w:val="Title"/>
    <w:basedOn w:val="Normal"/>
    <w:next w:val="Normal"/>
    <w:link w:val="RubrikChar"/>
    <w:uiPriority w:val="10"/>
    <w:semiHidden/>
    <w:qFormat/>
    <w:rsid w:val="008F446F"/>
    <w:pPr>
      <w:contextualSpacing/>
    </w:pPr>
    <w:rPr>
      <w:rFonts w:asciiTheme="majorHAnsi" w:eastAsiaTheme="majorEastAsia" w:hAnsiTheme="majorHAnsi" w:cstheme="majorBidi"/>
      <w:color w:val="4FB3D3" w:themeColor="accent2"/>
      <w:spacing w:val="-10"/>
      <w:kern w:val="28"/>
      <w:sz w:val="72"/>
      <w:szCs w:val="56"/>
    </w:rPr>
  </w:style>
  <w:style w:type="character" w:customStyle="1" w:styleId="RubrikChar">
    <w:name w:val="Rubrik Char"/>
    <w:basedOn w:val="Standardstycketeckensnitt"/>
    <w:link w:val="Rubrik"/>
    <w:uiPriority w:val="10"/>
    <w:semiHidden/>
    <w:rsid w:val="00D52C6D"/>
    <w:rPr>
      <w:rFonts w:asciiTheme="majorHAnsi" w:eastAsiaTheme="majorEastAsia" w:hAnsiTheme="majorHAnsi" w:cstheme="majorBidi"/>
      <w:color w:val="4FB3D3" w:themeColor="accent2"/>
      <w:spacing w:val="-10"/>
      <w:kern w:val="28"/>
      <w:sz w:val="72"/>
      <w:szCs w:val="56"/>
    </w:rPr>
  </w:style>
  <w:style w:type="paragraph" w:styleId="Underrubrik">
    <w:name w:val="Subtitle"/>
    <w:basedOn w:val="Normal"/>
    <w:next w:val="Normal"/>
    <w:link w:val="UnderrubrikChar"/>
    <w:uiPriority w:val="11"/>
    <w:semiHidden/>
    <w:qFormat/>
    <w:rsid w:val="008F446F"/>
    <w:pPr>
      <w:numPr>
        <w:ilvl w:val="1"/>
      </w:numPr>
    </w:pPr>
    <w:rPr>
      <w:rFonts w:asciiTheme="majorHAnsi" w:eastAsiaTheme="minorEastAsia" w:hAnsiTheme="majorHAnsi"/>
      <w:color w:val="4FB3D3" w:themeColor="accent2"/>
      <w:spacing w:val="15"/>
      <w:sz w:val="36"/>
    </w:rPr>
  </w:style>
  <w:style w:type="character" w:customStyle="1" w:styleId="UnderrubrikChar">
    <w:name w:val="Underrubrik Char"/>
    <w:basedOn w:val="Standardstycketeckensnitt"/>
    <w:link w:val="Underrubrik"/>
    <w:uiPriority w:val="11"/>
    <w:semiHidden/>
    <w:rsid w:val="00D52C6D"/>
    <w:rPr>
      <w:rFonts w:asciiTheme="majorHAnsi" w:eastAsiaTheme="minorEastAsia" w:hAnsiTheme="majorHAnsi"/>
      <w:color w:val="4FB3D3" w:themeColor="accent2"/>
      <w:spacing w:val="15"/>
      <w:sz w:val="36"/>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096189"/>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Dokumentrubrik">
    <w:name w:val="Dokumentrubrik"/>
    <w:basedOn w:val="Rubrik1"/>
    <w:next w:val="Normal"/>
    <w:uiPriority w:val="2"/>
    <w:qFormat/>
    <w:rsid w:val="002A7DAA"/>
    <w:rPr>
      <w:sz w:val="52"/>
    </w:rPr>
  </w:style>
  <w:style w:type="paragraph" w:styleId="Innehllsfrteckningsrubrik">
    <w:name w:val="TOC Heading"/>
    <w:basedOn w:val="Rubrik1"/>
    <w:next w:val="Normal"/>
    <w:uiPriority w:val="39"/>
    <w:rsid w:val="008404A8"/>
    <w:pPr>
      <w:outlineLvl w:val="9"/>
    </w:pPr>
    <w:rPr>
      <w:lang w:val="en-GB"/>
    </w:rPr>
  </w:style>
  <w:style w:type="paragraph" w:styleId="Innehll1">
    <w:name w:val="toc 1"/>
    <w:basedOn w:val="Normal"/>
    <w:next w:val="Normal"/>
    <w:autoRedefine/>
    <w:uiPriority w:val="39"/>
    <w:unhideWhenUsed/>
    <w:rsid w:val="00023363"/>
    <w:pPr>
      <w:spacing w:after="100"/>
    </w:pPr>
    <w:rPr>
      <w:rFonts w:ascii="Arial" w:hAnsi="Arial"/>
    </w:rPr>
  </w:style>
  <w:style w:type="paragraph" w:styleId="Innehll2">
    <w:name w:val="toc 2"/>
    <w:basedOn w:val="Normal"/>
    <w:next w:val="Normal"/>
    <w:autoRedefine/>
    <w:uiPriority w:val="39"/>
    <w:unhideWhenUsed/>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unhideWhenUsed/>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AC31AF"/>
    <w:pPr>
      <w:spacing w:before="1600" w:after="1600"/>
    </w:pPr>
    <w:rPr>
      <w:szCs w:val="2"/>
    </w:rPr>
  </w:style>
  <w:style w:type="paragraph" w:customStyle="1" w:styleId="Titel">
    <w:name w:val="Titel"/>
    <w:basedOn w:val="Rubrik"/>
    <w:next w:val="Normal"/>
    <w:uiPriority w:val="1"/>
    <w:qFormat/>
    <w:rsid w:val="00DB3F22"/>
    <w:rPr>
      <w:color w:val="006A52" w:themeColor="text2"/>
    </w:rPr>
  </w:style>
  <w:style w:type="paragraph" w:customStyle="1" w:styleId="Undertitel">
    <w:name w:val="Undertitel"/>
    <w:basedOn w:val="Underrubrik"/>
    <w:next w:val="Normal"/>
    <w:uiPriority w:val="1"/>
    <w:qFormat/>
    <w:rsid w:val="00DB3F22"/>
    <w:pPr>
      <w:spacing w:after="240"/>
    </w:pPr>
    <w:rPr>
      <w:color w:val="006A52" w:themeColor="text2"/>
    </w:rPr>
  </w:style>
  <w:style w:type="paragraph" w:customStyle="1" w:styleId="Bildtext">
    <w:name w:val="Bildtext"/>
    <w:basedOn w:val="Normal"/>
    <w:uiPriority w:val="4"/>
    <w:qFormat/>
    <w:rsid w:val="007557D7"/>
    <w:rPr>
      <w:sz w:val="20"/>
    </w:rPr>
  </w:style>
  <w:style w:type="numbering" w:customStyle="1" w:styleId="CustomHeadingNumber">
    <w:name w:val="CustomHeadingNumber"/>
    <w:rsid w:val="0087016E"/>
    <w:pPr>
      <w:numPr>
        <w:numId w:val="7"/>
      </w:numPr>
    </w:pPr>
  </w:style>
  <w:style w:type="paragraph" w:customStyle="1" w:styleId="BrdtextM">
    <w:name w:val="Brödtext MÅ"/>
    <w:basedOn w:val="Normal"/>
    <w:autoRedefine/>
    <w:rsid w:val="00033D61"/>
    <w:pPr>
      <w:spacing w:after="0" w:line="240" w:lineRule="auto"/>
    </w:pPr>
    <w:rPr>
      <w:rFonts w:ascii="Times New Roman" w:eastAsia="Times New Roman" w:hAnsi="Times New Roman" w:cs="Times New Roman"/>
      <w:szCs w:val="20"/>
      <w:lang w:eastAsia="sv-SE"/>
    </w:rPr>
  </w:style>
  <w:style w:type="paragraph" w:styleId="Liststycke">
    <w:name w:val="List Paragraph"/>
    <w:basedOn w:val="Normal"/>
    <w:uiPriority w:val="34"/>
    <w:semiHidden/>
    <w:qFormat/>
    <w:rsid w:val="00E75556"/>
    <w:pPr>
      <w:ind w:left="720"/>
      <w:contextualSpacing/>
    </w:pPr>
  </w:style>
  <w:style w:type="paragraph" w:customStyle="1" w:styleId="PBR2">
    <w:name w:val="PB R2"/>
    <w:basedOn w:val="Normal"/>
    <w:rsid w:val="00D15ABC"/>
    <w:pPr>
      <w:spacing w:after="0" w:line="240" w:lineRule="auto"/>
    </w:pPr>
    <w:rPr>
      <w:rFonts w:ascii="Times New Roman" w:eastAsia="Times New Roman" w:hAnsi="Times New Roman" w:cs="Times New Roman"/>
      <w:b/>
      <w:caps/>
      <w:szCs w:val="20"/>
      <w:lang w:eastAsia="sv-SE"/>
    </w:rPr>
  </w:style>
  <w:style w:type="paragraph" w:customStyle="1" w:styleId="PBR1">
    <w:name w:val="PB R1"/>
    <w:basedOn w:val="Normal"/>
    <w:rsid w:val="00D15ABC"/>
    <w:pPr>
      <w:spacing w:after="0" w:line="240" w:lineRule="auto"/>
    </w:pPr>
    <w:rPr>
      <w:rFonts w:ascii="Times New Roman" w:eastAsia="Times New Roman" w:hAnsi="Times New Roman" w:cs="Times New Roman"/>
      <w:b/>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Rapport.dotx" TargetMode="External"/></Relationships>
</file>

<file path=word/theme/theme1.xml><?xml version="1.0" encoding="utf-8"?>
<a:theme xmlns:a="http://schemas.openxmlformats.org/drawingml/2006/main" name="Office-tema">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D5FC9-CD33-478D-8798-C3E1732C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100</TotalTime>
  <Pages>6</Pages>
  <Words>1062</Words>
  <Characters>5633</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Perjos</dc:creator>
  <cp:keywords/>
  <dc:description/>
  <cp:lastModifiedBy>John Cronqvist</cp:lastModifiedBy>
  <cp:revision>5</cp:revision>
  <dcterms:created xsi:type="dcterms:W3CDTF">2020-04-03T08:48:00Z</dcterms:created>
  <dcterms:modified xsi:type="dcterms:W3CDTF">2026-04-08T07:32:00Z</dcterms:modified>
</cp:coreProperties>
</file>